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AC0F2" w14:textId="77777777" w:rsidR="00D17677" w:rsidRPr="00BE3EDB" w:rsidRDefault="00F55D33" w:rsidP="007F27B5">
      <w:pPr>
        <w:rPr>
          <w:sz w:val="26"/>
          <w:szCs w:val="26"/>
        </w:rPr>
      </w:pPr>
      <w:r w:rsidRPr="00BE3EDB">
        <w:rPr>
          <w:noProof/>
          <w:sz w:val="26"/>
          <w:szCs w:val="26"/>
        </w:rPr>
        <w:drawing>
          <wp:inline distT="0" distB="0" distL="0" distR="0" wp14:anchorId="049E0507" wp14:editId="3D339417">
            <wp:extent cx="1828800" cy="1311652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11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25B70" w14:textId="77777777" w:rsidR="001E6401" w:rsidRPr="00BE3EDB" w:rsidRDefault="001E6401" w:rsidP="007F27B5">
      <w:pPr>
        <w:rPr>
          <w:b/>
          <w:sz w:val="26"/>
          <w:szCs w:val="26"/>
        </w:rPr>
      </w:pPr>
    </w:p>
    <w:p w14:paraId="14D0192B" w14:textId="24A8AEED" w:rsidR="00893904" w:rsidRPr="00BE3EDB" w:rsidRDefault="00AD1A48" w:rsidP="007F27B5">
      <w:pPr>
        <w:rPr>
          <w:b/>
          <w:sz w:val="26"/>
          <w:szCs w:val="26"/>
        </w:rPr>
      </w:pPr>
      <w:r>
        <w:rPr>
          <w:b/>
          <w:sz w:val="26"/>
          <w:szCs w:val="26"/>
        </w:rPr>
        <w:t>Lent 4 (C)</w:t>
      </w:r>
    </w:p>
    <w:p w14:paraId="7EB1D5E6" w14:textId="4FDA2184" w:rsidR="00563316" w:rsidRPr="00BE3EDB" w:rsidRDefault="00563316" w:rsidP="007F27B5">
      <w:pPr>
        <w:rPr>
          <w:b/>
          <w:sz w:val="26"/>
          <w:szCs w:val="26"/>
        </w:rPr>
      </w:pPr>
    </w:p>
    <w:p w14:paraId="7A4ABBBE" w14:textId="07B11D8B" w:rsidR="0002041C" w:rsidRPr="00BE3EDB" w:rsidRDefault="00AD1A48" w:rsidP="0002041C">
      <w:pPr>
        <w:rPr>
          <w:sz w:val="26"/>
          <w:szCs w:val="26"/>
        </w:rPr>
      </w:pPr>
      <w:r>
        <w:rPr>
          <w:b/>
          <w:sz w:val="26"/>
          <w:szCs w:val="26"/>
        </w:rPr>
        <w:t>Two Sons</w:t>
      </w:r>
    </w:p>
    <w:p w14:paraId="36688C05" w14:textId="36E56559" w:rsidR="00AD1A48" w:rsidRDefault="0002041C" w:rsidP="00AB116C">
      <w:pPr>
        <w:pStyle w:val="NoSpacing"/>
        <w:ind w:left="720" w:hanging="720"/>
        <w:rPr>
          <w:rFonts w:ascii="Garamond" w:hAnsi="Garamond" w:cs="Times New Roman"/>
          <w:b/>
          <w:bCs/>
          <w:sz w:val="26"/>
          <w:szCs w:val="26"/>
        </w:rPr>
      </w:pPr>
      <w:r w:rsidRPr="00AD1A48">
        <w:rPr>
          <w:rFonts w:ascii="Garamond" w:hAnsi="Garamond" w:cs="Times New Roman"/>
          <w:b/>
          <w:bCs/>
          <w:sz w:val="26"/>
          <w:szCs w:val="26"/>
        </w:rPr>
        <w:t xml:space="preserve">[RCL] 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>Joshua 5:9-12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 xml:space="preserve">; 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>Psalm 32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 xml:space="preserve">; 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>2 Corinthians 5:16-21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 xml:space="preserve">; </w:t>
      </w:r>
      <w:r w:rsidR="00AD1A48" w:rsidRPr="00AD1A48">
        <w:rPr>
          <w:rFonts w:ascii="Garamond" w:hAnsi="Garamond" w:cs="Times New Roman"/>
          <w:b/>
          <w:bCs/>
          <w:sz w:val="26"/>
          <w:szCs w:val="26"/>
        </w:rPr>
        <w:t>Luke 15:1-3, 11b-32</w:t>
      </w:r>
    </w:p>
    <w:p w14:paraId="250C168F" w14:textId="77777777" w:rsidR="00AB116C" w:rsidRDefault="00AB116C" w:rsidP="00AB116C">
      <w:pPr>
        <w:pStyle w:val="NoSpacing"/>
        <w:ind w:left="720" w:hanging="720"/>
        <w:rPr>
          <w:rFonts w:ascii="Garamond" w:hAnsi="Garamond" w:cs="Times New Roman"/>
          <w:b/>
          <w:bCs/>
          <w:sz w:val="26"/>
          <w:szCs w:val="26"/>
        </w:rPr>
      </w:pPr>
    </w:p>
    <w:p w14:paraId="2F5335A2" w14:textId="7E1A1DB7" w:rsidR="00AD1A48" w:rsidRPr="00AD1A48" w:rsidRDefault="00AD1A48" w:rsidP="00AD1A48">
      <w:pPr>
        <w:pStyle w:val="NoSpacing"/>
        <w:rPr>
          <w:rFonts w:ascii="Garamond" w:hAnsi="Garamond" w:cs="Times New Roman"/>
          <w:i/>
          <w:iCs/>
          <w:sz w:val="26"/>
          <w:szCs w:val="26"/>
        </w:rPr>
      </w:pPr>
      <w:r w:rsidRPr="00AD1A48">
        <w:rPr>
          <w:rFonts w:ascii="Garamond" w:hAnsi="Garamond" w:cs="Times New Roman"/>
          <w:i/>
          <w:iCs/>
          <w:sz w:val="26"/>
          <w:szCs w:val="26"/>
        </w:rPr>
        <w:t>[Today’s sermon is presented in the format of a spoken-word poem; to save paper, it is formatted here in two columns. – Ed.]</w:t>
      </w:r>
    </w:p>
    <w:p w14:paraId="0DCDF0EB" w14:textId="77777777" w:rsidR="00AD1A48" w:rsidRDefault="00AD1A48" w:rsidP="00B853BD">
      <w:pPr>
        <w:spacing w:line="276" w:lineRule="auto"/>
        <w:rPr>
          <w:rFonts w:eastAsia="Calibri" w:cs="Times New Roman"/>
          <w:bCs/>
          <w:sz w:val="26"/>
          <w:szCs w:val="26"/>
        </w:rPr>
      </w:pPr>
    </w:p>
    <w:p w14:paraId="0BA70829" w14:textId="77777777" w:rsidR="00AD1A48" w:rsidRDefault="00AD1A48" w:rsidP="00AD1A48">
      <w:pPr>
        <w:rPr>
          <w:sz w:val="26"/>
          <w:szCs w:val="26"/>
        </w:rPr>
        <w:sectPr w:rsidR="00AD1A48" w:rsidSect="00C5626E">
          <w:footerReference w:type="default" r:id="rId8"/>
          <w:pgSz w:w="12240" w:h="15840"/>
          <w:pgMar w:top="835" w:right="720" w:bottom="878" w:left="720" w:header="720" w:footer="720" w:gutter="0"/>
          <w:cols w:space="720"/>
          <w:docGrid w:linePitch="360"/>
        </w:sectPr>
      </w:pPr>
    </w:p>
    <w:p w14:paraId="3E81C2C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There was a man who had two sons. </w:t>
      </w:r>
    </w:p>
    <w:p w14:paraId="1319E26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proofErr w:type="gramStart"/>
      <w:r w:rsidRPr="00AD1A48">
        <w:rPr>
          <w:sz w:val="26"/>
          <w:szCs w:val="26"/>
        </w:rPr>
        <w:t>So</w:t>
      </w:r>
      <w:proofErr w:type="gramEnd"/>
      <w:r w:rsidRPr="00AD1A48">
        <w:rPr>
          <w:sz w:val="26"/>
          <w:szCs w:val="26"/>
        </w:rPr>
        <w:t xml:space="preserve"> our story begins. </w:t>
      </w:r>
    </w:p>
    <w:p w14:paraId="630F2CE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583BAA6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“A man with two sons,”</w:t>
      </w:r>
    </w:p>
    <w:p w14:paraId="040552F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is how a lot of stories begin, </w:t>
      </w:r>
    </w:p>
    <w:p w14:paraId="5B4C98E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if you think about it. </w:t>
      </w:r>
    </w:p>
    <w:p w14:paraId="2491F71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0EBFD5F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That first man, expelled from the garden</w:t>
      </w:r>
    </w:p>
    <w:p w14:paraId="707F29B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those two sons </w:t>
      </w:r>
    </w:p>
    <w:p w14:paraId="596FF69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named Cain and Abel.</w:t>
      </w:r>
    </w:p>
    <w:p w14:paraId="3753159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Later followed by those other famous</w:t>
      </w:r>
    </w:p>
    <w:p w14:paraId="096FC71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brothers, Ishmael and Isaac,</w:t>
      </w:r>
    </w:p>
    <w:p w14:paraId="2035FF5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duo Esau and Jacob.</w:t>
      </w:r>
    </w:p>
    <w:p w14:paraId="5291B71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3B29212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There have been many men </w:t>
      </w:r>
    </w:p>
    <w:p w14:paraId="33E9B96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with two sons.</w:t>
      </w:r>
    </w:p>
    <w:p w14:paraId="287B3F6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the younger of the sons,</w:t>
      </w:r>
    </w:p>
    <w:p w14:paraId="1B3CEE4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those second born:</w:t>
      </w:r>
    </w:p>
    <w:p w14:paraId="0B8CC2D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Abel and Isaac and Jacob…</w:t>
      </w:r>
    </w:p>
    <w:p w14:paraId="321AED9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well, you know how it goes.</w:t>
      </w:r>
    </w:p>
    <w:p w14:paraId="4E1AC5D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They are beloved,</w:t>
      </w:r>
    </w:p>
    <w:p w14:paraId="742514E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ones born to </w:t>
      </w:r>
    </w:p>
    <w:p w14:paraId="4DA00AE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their fathers</w:t>
      </w:r>
    </w:p>
    <w:p w14:paraId="0FCE4AA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late in life,</w:t>
      </w:r>
    </w:p>
    <w:p w14:paraId="7812DE9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the ones born of the favored </w:t>
      </w:r>
      <w:proofErr w:type="gramStart"/>
      <w:r w:rsidRPr="00AD1A48">
        <w:rPr>
          <w:sz w:val="26"/>
          <w:szCs w:val="26"/>
        </w:rPr>
        <w:t>wife;</w:t>
      </w:r>
      <w:proofErr w:type="gramEnd"/>
    </w:p>
    <w:p w14:paraId="06F2B66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not the concubine’s children, but</w:t>
      </w:r>
    </w:p>
    <w:p w14:paraId="284C5C0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righteous ones,</w:t>
      </w:r>
    </w:p>
    <w:p w14:paraId="1472F40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ones to inherit</w:t>
      </w:r>
    </w:p>
    <w:p w14:paraId="19094E1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promises of God.  </w:t>
      </w:r>
    </w:p>
    <w:p w14:paraId="1505D17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B41F83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expect the second son</w:t>
      </w:r>
    </w:p>
    <w:p w14:paraId="4CDCD12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be clever and righteous,</w:t>
      </w:r>
    </w:p>
    <w:p w14:paraId="4E50268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savvy and faithful to his father. </w:t>
      </w:r>
    </w:p>
    <w:p w14:paraId="73E2B15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don’t expect the second son </w:t>
      </w:r>
    </w:p>
    <w:p w14:paraId="5ABABF4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squander away his inheritance. </w:t>
      </w:r>
    </w:p>
    <w:p w14:paraId="494820A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That is not how the tale of two sons goes.</w:t>
      </w:r>
    </w:p>
    <w:p w14:paraId="6F1A03D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so, it would seem</w:t>
      </w:r>
    </w:p>
    <w:p w14:paraId="5412CA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our story instantly veers off </w:t>
      </w:r>
    </w:p>
    <w:p w14:paraId="6FE3875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course. </w:t>
      </w:r>
    </w:p>
    <w:p w14:paraId="06CC617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find ourselves surprised,</w:t>
      </w:r>
    </w:p>
    <w:p w14:paraId="69C3B69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intrigued by the journey we are on.</w:t>
      </w:r>
    </w:p>
    <w:p w14:paraId="143FDC8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70FCDB1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This younger son,</w:t>
      </w:r>
    </w:p>
    <w:p w14:paraId="2F6D372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heart of his father’s heart,</w:t>
      </w:r>
    </w:p>
    <w:p w14:paraId="0BEA99E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takes off for a distant country</w:t>
      </w:r>
    </w:p>
    <w:p w14:paraId="42201E7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live his prodigal life</w:t>
      </w:r>
    </w:p>
    <w:p w14:paraId="653DC7B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squandering away all that he had been given,</w:t>
      </w:r>
    </w:p>
    <w:p w14:paraId="0E23CDC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narcissistic lavishness </w:t>
      </w:r>
    </w:p>
    <w:p w14:paraId="0E9A801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that we can’t help but frown upon.  </w:t>
      </w:r>
    </w:p>
    <w:p w14:paraId="5830FE0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Such is not proper living, after all. </w:t>
      </w:r>
    </w:p>
    <w:p w14:paraId="6A8DF5D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631CDB6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And, as if a self-appointed Joseph,</w:t>
      </w:r>
    </w:p>
    <w:p w14:paraId="651A9F6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 an Egypt-like place,</w:t>
      </w:r>
    </w:p>
    <w:p w14:paraId="496295E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this younger son</w:t>
      </w:r>
    </w:p>
    <w:p w14:paraId="661D841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lastRenderedPageBreak/>
        <w:t>finds himself </w:t>
      </w:r>
    </w:p>
    <w:p w14:paraId="1560BFD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facing a famine,</w:t>
      </w:r>
    </w:p>
    <w:p w14:paraId="3BAC8D5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imagining his father’s</w:t>
      </w:r>
    </w:p>
    <w:p w14:paraId="65B84F6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servants eating their fill</w:t>
      </w:r>
    </w:p>
    <w:p w14:paraId="6ACBE13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daily bread. </w:t>
      </w:r>
    </w:p>
    <w:p w14:paraId="2A8CB66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733F688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So, he puts on a repentant posture,</w:t>
      </w:r>
    </w:p>
    <w:p w14:paraId="629B248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rehearsing his speech of remorse.</w:t>
      </w:r>
    </w:p>
    <w:p w14:paraId="74D5C63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But does it even matter?</w:t>
      </w:r>
    </w:p>
    <w:p w14:paraId="4822A8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He can barely get it out of his</w:t>
      </w:r>
    </w:p>
    <w:p w14:paraId="749B22B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mouth, his father doesn’t seem</w:t>
      </w:r>
    </w:p>
    <w:p w14:paraId="7E8F81D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even hear him,</w:t>
      </w:r>
    </w:p>
    <w:p w14:paraId="6274501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doesn’t seem to matter</w:t>
      </w:r>
    </w:p>
    <w:p w14:paraId="23319DD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what he says.</w:t>
      </w:r>
    </w:p>
    <w:p w14:paraId="4180CA8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04E7325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Because his father is</w:t>
      </w:r>
    </w:p>
    <w:p w14:paraId="34838A3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far too busy running</w:t>
      </w:r>
    </w:p>
    <w:p w14:paraId="3559A8C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rushing</w:t>
      </w:r>
    </w:p>
    <w:p w14:paraId="4BABF95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hugging</w:t>
      </w:r>
    </w:p>
    <w:p w14:paraId="1F89306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kissing</w:t>
      </w:r>
    </w:p>
    <w:p w14:paraId="6D13E42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putting a robe around him</w:t>
      </w:r>
    </w:p>
    <w:p w14:paraId="2F2446C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perhaps one that resembles</w:t>
      </w:r>
    </w:p>
    <w:p w14:paraId="1DBBB9A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coat of many colors,</w:t>
      </w:r>
    </w:p>
    <w:p w14:paraId="45CD029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Ordering his servants </w:t>
      </w:r>
    </w:p>
    <w:p w14:paraId="64E9686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kill a fatted calf.</w:t>
      </w:r>
    </w:p>
    <w:p w14:paraId="6956C91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opposite of a famine</w:t>
      </w:r>
    </w:p>
    <w:p w14:paraId="416DBF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awaits him,</w:t>
      </w:r>
    </w:p>
    <w:p w14:paraId="2A4C7EF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not because his repentance</w:t>
      </w:r>
    </w:p>
    <w:p w14:paraId="53B06EA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was perfect or his posture</w:t>
      </w:r>
    </w:p>
    <w:p w14:paraId="3290CB3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flawlessly humble.</w:t>
      </w:r>
    </w:p>
    <w:p w14:paraId="77D1B83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39482F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feast awaits </w:t>
      </w:r>
    </w:p>
    <w:p w14:paraId="337078D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not because we say the right things</w:t>
      </w:r>
    </w:p>
    <w:p w14:paraId="7CD9DF9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or put on a good show of remorse.</w:t>
      </w:r>
    </w:p>
    <w:p w14:paraId="4D64C41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feast awaits because his father,</w:t>
      </w:r>
    </w:p>
    <w:p w14:paraId="2DC3341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his yearning, adoring father was waiting</w:t>
      </w:r>
    </w:p>
    <w:p w14:paraId="34B1533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for him to come home</w:t>
      </w:r>
    </w:p>
    <w:p w14:paraId="11D2DD39" w14:textId="762F92BB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and come home he had. </w:t>
      </w:r>
    </w:p>
    <w:p w14:paraId="617D7E9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266D569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this would’ve</w:t>
      </w:r>
    </w:p>
    <w:p w14:paraId="4BA0D25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been a startling image</w:t>
      </w:r>
    </w:p>
    <w:p w14:paraId="73B2903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the kingdom of God</w:t>
      </w:r>
    </w:p>
    <w:p w14:paraId="2452D5A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in and of </w:t>
      </w:r>
      <w:proofErr w:type="gramStart"/>
      <w:r w:rsidRPr="00AD1A48">
        <w:rPr>
          <w:sz w:val="26"/>
          <w:szCs w:val="26"/>
        </w:rPr>
        <w:t>itself;</w:t>
      </w:r>
      <w:proofErr w:type="gramEnd"/>
    </w:p>
    <w:p w14:paraId="18DA914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depiction of a radically generous</w:t>
      </w:r>
    </w:p>
    <w:p w14:paraId="14041A1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lavish God.</w:t>
      </w:r>
    </w:p>
    <w:p w14:paraId="7C69171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is far too much mercy</w:t>
      </w:r>
    </w:p>
    <w:p w14:paraId="66A8363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for any of us to absorb </w:t>
      </w:r>
    </w:p>
    <w:p w14:paraId="5E3563F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 a single day. </w:t>
      </w:r>
    </w:p>
    <w:p w14:paraId="41485E6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05AA2A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would’ve been a</w:t>
      </w:r>
    </w:p>
    <w:p w14:paraId="001EEFE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sufficient and scandalous</w:t>
      </w:r>
    </w:p>
    <w:p w14:paraId="3DE762B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tale of grace and forgiveness</w:t>
      </w:r>
    </w:p>
    <w:p w14:paraId="70C1E2F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all by itself.</w:t>
      </w:r>
    </w:p>
    <w:p w14:paraId="592DDF1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FD49E2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But this is a tale of two sons.</w:t>
      </w:r>
    </w:p>
    <w:p w14:paraId="2AC4BA8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58349DE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so now</w:t>
      </w:r>
    </w:p>
    <w:p w14:paraId="759A0D4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join that elder son – </w:t>
      </w:r>
    </w:p>
    <w:p w14:paraId="31FCCB7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Cain, the Ishmael, the Esau, the one </w:t>
      </w:r>
    </w:p>
    <w:p w14:paraId="4A1575C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our ancient stories so rarely shine a light on,</w:t>
      </w:r>
    </w:p>
    <w:p w14:paraId="345366C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letting them slip off into the sidelines of history.</w:t>
      </w:r>
    </w:p>
    <w:p w14:paraId="7E9B795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But here, we have a moment</w:t>
      </w:r>
    </w:p>
    <w:p w14:paraId="2D8B31F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see his world,</w:t>
      </w:r>
    </w:p>
    <w:p w14:paraId="5009648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know what it’s like </w:t>
      </w:r>
    </w:p>
    <w:p w14:paraId="1362F3B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be the son who stayed.</w:t>
      </w:r>
    </w:p>
    <w:p w14:paraId="562CE82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3D237B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join him</w:t>
      </w:r>
    </w:p>
    <w:p w14:paraId="02B05FB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on his way in from the fields,</w:t>
      </w:r>
    </w:p>
    <w:p w14:paraId="4355C3F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tired from the sun,</w:t>
      </w:r>
    </w:p>
    <w:p w14:paraId="4C4B4FD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thirsty and longing </w:t>
      </w:r>
    </w:p>
    <w:p w14:paraId="0043DB8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for respite, for a warm meal, for the coolness of night.</w:t>
      </w:r>
    </w:p>
    <w:p w14:paraId="4649A8C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2DBBE5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he counted the minutes</w:t>
      </w:r>
    </w:p>
    <w:p w14:paraId="1323049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hours, the days</w:t>
      </w:r>
    </w:p>
    <w:p w14:paraId="4174435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that he had worked the fields,</w:t>
      </w:r>
    </w:p>
    <w:p w14:paraId="2449223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since his younger brother had left,</w:t>
      </w:r>
    </w:p>
    <w:p w14:paraId="24B1C91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his hands bearing the evidence</w:t>
      </w:r>
    </w:p>
    <w:p w14:paraId="537BFA3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splintered and calloused,</w:t>
      </w:r>
    </w:p>
    <w:p w14:paraId="563A72F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he counted those days? </w:t>
      </w:r>
    </w:p>
    <w:p w14:paraId="1B59FC1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6628262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he kept track – </w:t>
      </w:r>
    </w:p>
    <w:p w14:paraId="2D4CFB1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long tally of bitter triumphs – </w:t>
      </w:r>
    </w:p>
    <w:p w14:paraId="7D4A69E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the number of goats and calves </w:t>
      </w:r>
    </w:p>
    <w:p w14:paraId="2ACE22C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he had raised from birth to </w:t>
      </w:r>
      <w:proofErr w:type="gramStart"/>
      <w:r w:rsidRPr="00AD1A48">
        <w:rPr>
          <w:sz w:val="26"/>
          <w:szCs w:val="26"/>
        </w:rPr>
        <w:t>slaughter?</w:t>
      </w:r>
      <w:proofErr w:type="gramEnd"/>
      <w:r w:rsidRPr="00AD1A48">
        <w:rPr>
          <w:sz w:val="26"/>
          <w:szCs w:val="26"/>
        </w:rPr>
        <w:t> </w:t>
      </w:r>
    </w:p>
    <w:p w14:paraId="411A08C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 offering of sustenance for the whole family,</w:t>
      </w:r>
    </w:p>
    <w:p w14:paraId="1ECFD99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laced with a dose of indignation. </w:t>
      </w:r>
    </w:p>
    <w:p w14:paraId="26DB562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784663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he silently seethed his way through the house</w:t>
      </w:r>
    </w:p>
    <w:p w14:paraId="3D521C3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sucking the air out of the room as he walked in</w:t>
      </w:r>
    </w:p>
    <w:p w14:paraId="1211CB8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or had he been exceedingly gentle with his father</w:t>
      </w:r>
    </w:p>
    <w:p w14:paraId="4FB956C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tiptoeing on eggshells</w:t>
      </w:r>
    </w:p>
    <w:p w14:paraId="1441EEC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too afraid to further shatter a delicate heart? </w:t>
      </w:r>
    </w:p>
    <w:p w14:paraId="4070FDE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9C9BC6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Had his sense of fairness</w:t>
      </w:r>
    </w:p>
    <w:p w14:paraId="5B4D45F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budding self-righteousness</w:t>
      </w:r>
    </w:p>
    <w:p w14:paraId="3E829F7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ever put a boulder in front </w:t>
      </w:r>
    </w:p>
    <w:p w14:paraId="342CD76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his joy before </w:t>
      </w:r>
    </w:p>
    <w:p w14:paraId="374F3F5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this moment, here and now? </w:t>
      </w:r>
    </w:p>
    <w:p w14:paraId="763EA32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5C07181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witness his father come toward him</w:t>
      </w:r>
    </w:p>
    <w:p w14:paraId="1734184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pleading him to come inside</w:t>
      </w:r>
    </w:p>
    <w:p w14:paraId="4494212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join the feast.</w:t>
      </w:r>
    </w:p>
    <w:p w14:paraId="01C99CD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father, yet again, makes</w:t>
      </w:r>
    </w:p>
    <w:p w14:paraId="2E9256E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pilgrimage from the house</w:t>
      </w:r>
    </w:p>
    <w:p w14:paraId="3F1D506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with urgency and sincerity</w:t>
      </w:r>
    </w:p>
    <w:p w14:paraId="62A2B13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toward a wayward son.</w:t>
      </w:r>
    </w:p>
    <w:p w14:paraId="1675B2D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3C59F75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This elder son’s waywardness</w:t>
      </w:r>
    </w:p>
    <w:p w14:paraId="627257E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was marked not by opulent abandon</w:t>
      </w:r>
    </w:p>
    <w:p w14:paraId="57A466C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but by a thriftiness,</w:t>
      </w:r>
    </w:p>
    <w:p w14:paraId="5907E34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stinginess of heart.</w:t>
      </w:r>
    </w:p>
    <w:p w14:paraId="1EA6950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His stinginess morphed</w:t>
      </w:r>
    </w:p>
    <w:p w14:paraId="77AFE18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into being,</w:t>
      </w:r>
    </w:p>
    <w:p w14:paraId="316C6D9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with the </w:t>
      </w:r>
      <w:proofErr w:type="gramStart"/>
      <w:r w:rsidRPr="00AD1A48">
        <w:rPr>
          <w:sz w:val="26"/>
          <w:szCs w:val="26"/>
        </w:rPr>
        <w:t>good-intended</w:t>
      </w:r>
      <w:proofErr w:type="gramEnd"/>
    </w:p>
    <w:p w14:paraId="27B4D01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ingredients of</w:t>
      </w:r>
    </w:p>
    <w:p w14:paraId="5EA099F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justice and fairness</w:t>
      </w:r>
    </w:p>
    <w:p w14:paraId="5240544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mixed</w:t>
      </w:r>
    </w:p>
    <w:p w14:paraId="08ED172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with those nagging</w:t>
      </w:r>
    </w:p>
    <w:p w14:paraId="0A9F2A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thoughts that he had never been properly</w:t>
      </w:r>
    </w:p>
    <w:p w14:paraId="17222B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thanked</w:t>
      </w:r>
    </w:p>
    <w:p w14:paraId="14DF895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or appreciated.</w:t>
      </w:r>
    </w:p>
    <w:p w14:paraId="5EA3705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3F1AA9B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deadly recipe.</w:t>
      </w:r>
    </w:p>
    <w:p w14:paraId="7CEE2DC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585EB94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He has exiled himself from his own home</w:t>
      </w:r>
    </w:p>
    <w:p w14:paraId="44F7BDF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stands there enraged</w:t>
      </w:r>
    </w:p>
    <w:p w14:paraId="6F3FF51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unable to cross the hurdle</w:t>
      </w:r>
    </w:p>
    <w:p w14:paraId="03AA41F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his own hardened and bitter heart.</w:t>
      </w:r>
    </w:p>
    <w:p w14:paraId="35B11C5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6697E76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This elder son,</w:t>
      </w:r>
    </w:p>
    <w:p w14:paraId="6C95390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embodies what</w:t>
      </w:r>
    </w:p>
    <w:p w14:paraId="33BA915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poet Jack Gilbert </w:t>
      </w:r>
    </w:p>
    <w:p w14:paraId="1767C7B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warns about in his poem, “A Brief for the Defense”:</w:t>
      </w:r>
    </w:p>
    <w:p w14:paraId="0364DDD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FA05E3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“To make injustice the only</w:t>
      </w:r>
    </w:p>
    <w:p w14:paraId="564A881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measure of our attention is to praise the Devil.”</w:t>
      </w:r>
    </w:p>
    <w:p w14:paraId="0454CC9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4390FE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Gilbert is not telling us</w:t>
      </w:r>
    </w:p>
    <w:p w14:paraId="5C23C4F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stop our ears or close our eyes</w:t>
      </w:r>
    </w:p>
    <w:p w14:paraId="6349275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the heap of sadnesses</w:t>
      </w:r>
    </w:p>
    <w:p w14:paraId="0876A04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find ourselves witnessing or complicit in.</w:t>
      </w:r>
    </w:p>
    <w:p w14:paraId="49F07B3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He’s not saying to ignore the wrongs</w:t>
      </w:r>
    </w:p>
    <w:p w14:paraId="29B3031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proofErr w:type="gramStart"/>
      <w:r w:rsidRPr="00AD1A48">
        <w:rPr>
          <w:sz w:val="26"/>
          <w:szCs w:val="26"/>
        </w:rPr>
        <w:t>actually</w:t>
      </w:r>
      <w:proofErr w:type="gramEnd"/>
      <w:r w:rsidRPr="00AD1A48">
        <w:rPr>
          <w:sz w:val="26"/>
          <w:szCs w:val="26"/>
        </w:rPr>
        <w:t xml:space="preserve"> done against us or others. </w:t>
      </w:r>
    </w:p>
    <w:p w14:paraId="538B09C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That will be impossible.</w:t>
      </w:r>
    </w:p>
    <w:p w14:paraId="1802475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 live in a land of ruins</w:t>
      </w:r>
    </w:p>
    <w:p w14:paraId="2A77DC1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with hearts that pang</w:t>
      </w:r>
    </w:p>
    <w:p w14:paraId="5342AE5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with indignation and sorrow. </w:t>
      </w:r>
    </w:p>
    <w:p w14:paraId="402695C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234D7F5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Gilbert, instead, earlier in the poem</w:t>
      </w:r>
    </w:p>
    <w:p w14:paraId="6F19EF7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is pleading with us: Don’t let the sorrows</w:t>
      </w:r>
    </w:p>
    <w:p w14:paraId="5105569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injustices, </w:t>
      </w:r>
    </w:p>
    <w:p w14:paraId="54D6CF8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wrongs wronged and the deeds done, </w:t>
      </w:r>
    </w:p>
    <w:p w14:paraId="4FE3E8C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sins of our brothers and the sins of our own hearts</w:t>
      </w:r>
    </w:p>
    <w:p w14:paraId="7566BEE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be the only things that get our attention, </w:t>
      </w:r>
    </w:p>
    <w:p w14:paraId="01B5F01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don’t let all of that </w:t>
      </w:r>
    </w:p>
    <w:p w14:paraId="3BC7A1B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keep us from “risk[</w:t>
      </w:r>
      <w:proofErr w:type="spellStart"/>
      <w:r w:rsidRPr="00AD1A48">
        <w:rPr>
          <w:sz w:val="26"/>
          <w:szCs w:val="26"/>
        </w:rPr>
        <w:t>ing</w:t>
      </w:r>
      <w:proofErr w:type="spellEnd"/>
      <w:r w:rsidRPr="00AD1A48">
        <w:rPr>
          <w:sz w:val="26"/>
          <w:szCs w:val="26"/>
        </w:rPr>
        <w:t>] delight.” </w:t>
      </w:r>
    </w:p>
    <w:p w14:paraId="749354F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lastRenderedPageBreak/>
        <w:t>Don’t let them become immovable boulders</w:t>
      </w:r>
    </w:p>
    <w:p w14:paraId="532EE7F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on your path toward a party.</w:t>
      </w:r>
    </w:p>
    <w:p w14:paraId="4985A19B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26959DF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proofErr w:type="gramStart"/>
      <w:r w:rsidRPr="00AD1A48">
        <w:rPr>
          <w:sz w:val="26"/>
          <w:szCs w:val="26"/>
        </w:rPr>
        <w:t>Because,</w:t>
      </w:r>
      <w:proofErr w:type="gramEnd"/>
      <w:r w:rsidRPr="00AD1A48">
        <w:rPr>
          <w:sz w:val="26"/>
          <w:szCs w:val="26"/>
        </w:rPr>
        <w:t xml:space="preserve"> Gilbert writes later in the poem,</w:t>
      </w:r>
    </w:p>
    <w:p w14:paraId="54D9BA5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“There will be</w:t>
      </w:r>
    </w:p>
    <w:p w14:paraId="3FCF4D0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music despite everything.”</w:t>
      </w:r>
    </w:p>
    <w:p w14:paraId="0ECA540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0305F4D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music there is - </w:t>
      </w:r>
    </w:p>
    <w:p w14:paraId="168DEE3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joyful and raucous celebration</w:t>
      </w:r>
    </w:p>
    <w:p w14:paraId="5DF76F5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 the house right beyond his father’s silhouette. </w:t>
      </w:r>
    </w:p>
    <w:p w14:paraId="7878686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Even after his younger brother</w:t>
      </w:r>
    </w:p>
    <w:p w14:paraId="3E49150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wastes his precious worldly goods,</w:t>
      </w:r>
    </w:p>
    <w:p w14:paraId="14B9560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even after the sorrow of watching his father</w:t>
      </w:r>
    </w:p>
    <w:p w14:paraId="2526679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grieve a beloved son</w:t>
      </w:r>
    </w:p>
    <w:p w14:paraId="4D61014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even after years of working</w:t>
      </w:r>
    </w:p>
    <w:p w14:paraId="1D7A7FB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in the fields alone, abandoned,</w:t>
      </w:r>
    </w:p>
    <w:p w14:paraId="7F83876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music begins again. </w:t>
      </w:r>
    </w:p>
    <w:p w14:paraId="73EE12B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0F500AD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here, the parable, this tale of two sons,</w:t>
      </w:r>
    </w:p>
    <w:p w14:paraId="0CBB807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does its final magic.</w:t>
      </w:r>
    </w:p>
    <w:p w14:paraId="103B2F5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4993F09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ends. </w:t>
      </w:r>
    </w:p>
    <w:p w14:paraId="4B820F2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does not narrate</w:t>
      </w:r>
    </w:p>
    <w:p w14:paraId="578CF2E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choice of the elder son.</w:t>
      </w:r>
    </w:p>
    <w:p w14:paraId="554FAC0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does not say he turned around</w:t>
      </w:r>
    </w:p>
    <w:p w14:paraId="6C86C0F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walked away, toward the empty fields</w:t>
      </w:r>
    </w:p>
    <w:p w14:paraId="08A671D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all alone, with his righteousness as his sole companion.</w:t>
      </w:r>
    </w:p>
    <w:p w14:paraId="746A2D5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Nor does it tell us that his heart</w:t>
      </w:r>
    </w:p>
    <w:p w14:paraId="2859E2C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miraculously</w:t>
      </w:r>
    </w:p>
    <w:p w14:paraId="1B5CEDE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thawed. </w:t>
      </w:r>
    </w:p>
    <w:p w14:paraId="571F0D4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5D4C771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does not tell us what the elder son chooses. </w:t>
      </w:r>
    </w:p>
    <w:p w14:paraId="59828114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7E9ECB8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For he is us. And we are him. </w:t>
      </w:r>
    </w:p>
    <w:p w14:paraId="2CF3167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04B2C3C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it is our choice to make. </w:t>
      </w:r>
    </w:p>
    <w:p w14:paraId="590E7C1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BBC734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we join the great feast </w:t>
      </w:r>
    </w:p>
    <w:p w14:paraId="279F1F3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where sinners of all kinds</w:t>
      </w:r>
    </w:p>
    <w:p w14:paraId="1E7E6D0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gather,</w:t>
      </w:r>
    </w:p>
    <w:p w14:paraId="732AA2A0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welcomed home from their various</w:t>
      </w:r>
    </w:p>
    <w:p w14:paraId="45ADCD9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prodigal journeys?</w:t>
      </w:r>
    </w:p>
    <w:p w14:paraId="37B4B7E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we nurse our resentments</w:t>
      </w:r>
    </w:p>
    <w:p w14:paraId="2AFFEC8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self-righteous complaints</w:t>
      </w:r>
    </w:p>
    <w:p w14:paraId="372238E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to the end of our days</w:t>
      </w:r>
    </w:p>
    <w:p w14:paraId="36ED0C4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alone in our castle on a hill?</w:t>
      </w:r>
    </w:p>
    <w:p w14:paraId="3EFC888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790FB97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we get out of our own way,</w:t>
      </w:r>
    </w:p>
    <w:p w14:paraId="6B4A795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let God’s love thaw those bricks</w:t>
      </w:r>
    </w:p>
    <w:p w14:paraId="231F1073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of bitterness?</w:t>
      </w:r>
    </w:p>
    <w:p w14:paraId="79C6C4A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we come back to</w:t>
      </w:r>
    </w:p>
    <w:p w14:paraId="5972E8F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 xml:space="preserve">the only home we’ve ever </w:t>
      </w:r>
      <w:proofErr w:type="gramStart"/>
      <w:r w:rsidRPr="00AD1A48">
        <w:rPr>
          <w:sz w:val="26"/>
          <w:szCs w:val="26"/>
        </w:rPr>
        <w:t>known?</w:t>
      </w:r>
      <w:proofErr w:type="gramEnd"/>
    </w:p>
    <w:p w14:paraId="28607C0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18834E79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It is our choice to make.</w:t>
      </w:r>
    </w:p>
    <w:p w14:paraId="00662C5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No one will force you through the door. </w:t>
      </w:r>
    </w:p>
    <w:p w14:paraId="6ABF917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father stands there,</w:t>
      </w:r>
    </w:p>
    <w:p w14:paraId="523B90B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arms extended,</w:t>
      </w:r>
    </w:p>
    <w:p w14:paraId="522B9D96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eyes hopeful</w:t>
      </w:r>
    </w:p>
    <w:p w14:paraId="6E496CE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and expectant,</w:t>
      </w:r>
    </w:p>
    <w:p w14:paraId="11E43CA7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grace abounding</w:t>
      </w:r>
    </w:p>
    <w:p w14:paraId="7BF79EDE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for you and me,</w:t>
      </w:r>
    </w:p>
    <w:p w14:paraId="6596A06F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a mercy that is </w:t>
      </w:r>
    </w:p>
    <w:p w14:paraId="5E95B0D8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hard to receive,</w:t>
      </w:r>
    </w:p>
    <w:p w14:paraId="2FAE253D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but what else</w:t>
      </w:r>
    </w:p>
    <w:p w14:paraId="46D755AC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is there to do but</w:t>
      </w:r>
    </w:p>
    <w:p w14:paraId="4DFE906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receive it? </w:t>
      </w:r>
    </w:p>
    <w:p w14:paraId="39F5E4D5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</w:p>
    <w:p w14:paraId="29588211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music is playing.</w:t>
      </w:r>
    </w:p>
    <w:p w14:paraId="438292F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The fatted calf is ready.</w:t>
      </w:r>
    </w:p>
    <w:p w14:paraId="034D61A2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you risk delight?</w:t>
      </w:r>
    </w:p>
    <w:p w14:paraId="4AA72B0A" w14:textId="77777777" w:rsidR="00AD1A48" w:rsidRPr="00AD1A48" w:rsidRDefault="00AD1A48" w:rsidP="00AD1A48">
      <w:pPr>
        <w:spacing w:line="276" w:lineRule="auto"/>
        <w:rPr>
          <w:sz w:val="26"/>
          <w:szCs w:val="26"/>
        </w:rPr>
      </w:pPr>
      <w:r w:rsidRPr="00AD1A48">
        <w:rPr>
          <w:sz w:val="26"/>
          <w:szCs w:val="26"/>
        </w:rPr>
        <w:t>Will you keep the feast? </w:t>
      </w:r>
    </w:p>
    <w:p w14:paraId="21F0C0D2" w14:textId="77777777" w:rsidR="00AD1A48" w:rsidRDefault="00AD1A48" w:rsidP="00AD1A48">
      <w:pPr>
        <w:rPr>
          <w:sz w:val="26"/>
          <w:szCs w:val="26"/>
        </w:rPr>
        <w:sectPr w:rsidR="00AD1A48" w:rsidSect="00AD1A48">
          <w:type w:val="continuous"/>
          <w:pgSz w:w="12240" w:h="15840"/>
          <w:pgMar w:top="835" w:right="720" w:bottom="878" w:left="720" w:header="720" w:footer="720" w:gutter="0"/>
          <w:cols w:num="2" w:space="720"/>
          <w:docGrid w:linePitch="360"/>
        </w:sectPr>
      </w:pPr>
    </w:p>
    <w:p w14:paraId="0A2AF867" w14:textId="77777777" w:rsidR="00AD1A48" w:rsidRPr="003C4D93" w:rsidRDefault="00AD1A48" w:rsidP="00AD1A48">
      <w:pPr>
        <w:rPr>
          <w:sz w:val="26"/>
          <w:szCs w:val="26"/>
        </w:rPr>
      </w:pPr>
    </w:p>
    <w:p w14:paraId="7FE3F2BD" w14:textId="7171C916" w:rsidR="00BE3EDB" w:rsidRPr="00B853BD" w:rsidRDefault="00AB116C" w:rsidP="00AB116C">
      <w:pPr>
        <w:rPr>
          <w:i/>
          <w:iCs/>
          <w:sz w:val="26"/>
          <w:szCs w:val="26"/>
        </w:rPr>
      </w:pPr>
      <w:r w:rsidRPr="00AB116C">
        <w:rPr>
          <w:b/>
          <w:bCs/>
          <w:i/>
          <w:iCs/>
          <w:sz w:val="26"/>
          <w:szCs w:val="26"/>
        </w:rPr>
        <w:t>The Rev. Kellan Day </w:t>
      </w:r>
      <w:r w:rsidRPr="00AB116C">
        <w:rPr>
          <w:i/>
          <w:iCs/>
          <w:sz w:val="26"/>
          <w:szCs w:val="26"/>
        </w:rPr>
        <w:t>is the rector of St. James Episcopal Church in Greenville, South Carolina. She is a graduate of The School of Theology at the University of the South. Kellan and her spouse, Kai, relish time outside – climbing, hiking with their dog, and sitting on porches with friends.</w:t>
      </w:r>
    </w:p>
    <w:sectPr w:rsidR="00BE3EDB" w:rsidRPr="00B853BD" w:rsidSect="00AD1A48">
      <w:type w:val="continuous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069E6" w14:textId="77777777" w:rsidR="001D290D" w:rsidRDefault="001D290D" w:rsidP="00812385">
      <w:r>
        <w:separator/>
      </w:r>
    </w:p>
  </w:endnote>
  <w:endnote w:type="continuationSeparator" w:id="0">
    <w:p w14:paraId="46E2C2D8" w14:textId="77777777" w:rsidR="001D290D" w:rsidRDefault="001D290D" w:rsidP="0081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ill Sans Light">
    <w:altName w:val="GILL SANS LIGHT"/>
    <w:panose1 w:val="020B0302020104020203"/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AD8B2" w14:textId="51332116" w:rsidR="00103291" w:rsidRPr="00814E3C" w:rsidRDefault="00812385" w:rsidP="00812385">
    <w:pPr>
      <w:pStyle w:val="Footer"/>
      <w:rPr>
        <w:rFonts w:ascii="Gill Sans Light" w:hAnsi="Gill Sans Light" w:cs="Gill Sans Light"/>
        <w:sz w:val="18"/>
      </w:rPr>
    </w:pPr>
    <w:r w:rsidRPr="00814E3C">
      <w:rPr>
        <w:rFonts w:ascii="Gill Sans Light" w:hAnsi="Gill Sans Light" w:cs="Gill Sans Light" w:hint="cs"/>
        <w:sz w:val="18"/>
      </w:rPr>
      <w:t>P</w:t>
    </w:r>
    <w:r w:rsidR="00B41F08" w:rsidRPr="00814E3C">
      <w:rPr>
        <w:rFonts w:ascii="Gill Sans Light" w:hAnsi="Gill Sans Light" w:cs="Gill Sans Light" w:hint="cs"/>
        <w:sz w:val="18"/>
      </w:rPr>
      <w:t>ublished by the Office of Communic</w:t>
    </w:r>
    <w:r w:rsidRPr="00814E3C">
      <w:rPr>
        <w:rFonts w:ascii="Gill Sans Light" w:hAnsi="Gill Sans Light" w:cs="Gill Sans Light" w:hint="cs"/>
        <w:sz w:val="18"/>
      </w:rPr>
      <w:t xml:space="preserve">ation of The Episcopal Church, 815 Second Avenue, New York, N.Y. 10017 </w:t>
    </w:r>
    <w:r w:rsidR="00B41F08" w:rsidRPr="00814E3C">
      <w:rPr>
        <w:rFonts w:ascii="Gill Sans Light" w:hAnsi="Gill Sans Light" w:cs="Gill Sans Light" w:hint="cs"/>
        <w:sz w:val="18"/>
      </w:rPr>
      <w:t>© 20</w:t>
    </w:r>
    <w:r w:rsidR="00806627">
      <w:rPr>
        <w:rFonts w:ascii="Gill Sans Light" w:hAnsi="Gill Sans Light" w:cs="Gill Sans Light"/>
        <w:sz w:val="18"/>
      </w:rPr>
      <w:t>2</w:t>
    </w:r>
    <w:r w:rsidR="00B853BD">
      <w:rPr>
        <w:rFonts w:ascii="Gill Sans Light" w:hAnsi="Gill Sans Light" w:cs="Gill Sans Light"/>
        <w:sz w:val="18"/>
      </w:rPr>
      <w:t>5</w:t>
    </w:r>
    <w:r w:rsidRPr="00814E3C">
      <w:rPr>
        <w:rFonts w:ascii="Gill Sans Light" w:hAnsi="Gill Sans Light" w:cs="Gill Sans Light" w:hint="cs"/>
        <w:sz w:val="18"/>
      </w:rPr>
      <w:t xml:space="preserve"> The Domestic and Foreign Missionary Society of the Protestant Episcopal Church in the United States of America. All rights reserved.</w:t>
    </w:r>
    <w:r w:rsidR="00103291">
      <w:rPr>
        <w:rFonts w:ascii="Gill Sans Light" w:hAnsi="Gill Sans Light" w:cs="Gill Sans Light"/>
        <w:sz w:val="18"/>
      </w:rPr>
      <w:t xml:space="preserve"> When using this sermon in part or in whole, please credit verbally or in print Sermons That Work, a ministry of The Episcopal Church, and the original author.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D1A1" w14:textId="77777777" w:rsidR="001D290D" w:rsidRDefault="001D290D" w:rsidP="00812385">
      <w:r>
        <w:separator/>
      </w:r>
    </w:p>
  </w:footnote>
  <w:footnote w:type="continuationSeparator" w:id="0">
    <w:p w14:paraId="0F69F5DA" w14:textId="77777777" w:rsidR="001D290D" w:rsidRDefault="001D290D" w:rsidP="00812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60B6"/>
    <w:multiLevelType w:val="hybridMultilevel"/>
    <w:tmpl w:val="CD582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775F"/>
    <w:multiLevelType w:val="hybridMultilevel"/>
    <w:tmpl w:val="E0C8F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772CB"/>
    <w:multiLevelType w:val="hybridMultilevel"/>
    <w:tmpl w:val="6A408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E4316"/>
    <w:multiLevelType w:val="hybridMultilevel"/>
    <w:tmpl w:val="E2E4E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8011C"/>
    <w:multiLevelType w:val="hybridMultilevel"/>
    <w:tmpl w:val="730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16921"/>
    <w:multiLevelType w:val="hybridMultilevel"/>
    <w:tmpl w:val="CF241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2438F"/>
    <w:multiLevelType w:val="hybridMultilevel"/>
    <w:tmpl w:val="19B0C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3509B"/>
    <w:multiLevelType w:val="hybridMultilevel"/>
    <w:tmpl w:val="3DDA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4A17FC"/>
    <w:multiLevelType w:val="hybridMultilevel"/>
    <w:tmpl w:val="8D08D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83A6C"/>
    <w:multiLevelType w:val="hybridMultilevel"/>
    <w:tmpl w:val="DA569298"/>
    <w:lvl w:ilvl="0" w:tplc="278EF558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F0DFE"/>
    <w:multiLevelType w:val="hybridMultilevel"/>
    <w:tmpl w:val="14DA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486E79"/>
    <w:multiLevelType w:val="multilevel"/>
    <w:tmpl w:val="BFCA4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470C13"/>
    <w:multiLevelType w:val="hybridMultilevel"/>
    <w:tmpl w:val="D9A2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B0756"/>
    <w:multiLevelType w:val="hybridMultilevel"/>
    <w:tmpl w:val="5220F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14A16"/>
    <w:multiLevelType w:val="hybridMultilevel"/>
    <w:tmpl w:val="DC7628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0479C7"/>
    <w:multiLevelType w:val="hybridMultilevel"/>
    <w:tmpl w:val="3FC27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374281">
    <w:abstractNumId w:val="12"/>
  </w:num>
  <w:num w:numId="2" w16cid:durableId="1155147850">
    <w:abstractNumId w:val="6"/>
  </w:num>
  <w:num w:numId="3" w16cid:durableId="18627329">
    <w:abstractNumId w:val="13"/>
  </w:num>
  <w:num w:numId="4" w16cid:durableId="1176380632">
    <w:abstractNumId w:val="8"/>
  </w:num>
  <w:num w:numId="5" w16cid:durableId="1428160868">
    <w:abstractNumId w:val="4"/>
  </w:num>
  <w:num w:numId="6" w16cid:durableId="764349209">
    <w:abstractNumId w:val="2"/>
  </w:num>
  <w:num w:numId="7" w16cid:durableId="160776258">
    <w:abstractNumId w:val="10"/>
  </w:num>
  <w:num w:numId="8" w16cid:durableId="1859074493">
    <w:abstractNumId w:val="0"/>
  </w:num>
  <w:num w:numId="9" w16cid:durableId="680156783">
    <w:abstractNumId w:val="5"/>
  </w:num>
  <w:num w:numId="10" w16cid:durableId="1805734901">
    <w:abstractNumId w:val="14"/>
  </w:num>
  <w:num w:numId="11" w16cid:durableId="1085805937">
    <w:abstractNumId w:val="1"/>
  </w:num>
  <w:num w:numId="12" w16cid:durableId="864094818">
    <w:abstractNumId w:val="3"/>
  </w:num>
  <w:num w:numId="13" w16cid:durableId="1846552509">
    <w:abstractNumId w:val="9"/>
  </w:num>
  <w:num w:numId="14" w16cid:durableId="716273786">
    <w:abstractNumId w:val="7"/>
  </w:num>
  <w:num w:numId="15" w16cid:durableId="146167039">
    <w:abstractNumId w:val="15"/>
  </w:num>
  <w:num w:numId="16" w16cid:durableId="17060547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963"/>
    <w:rsid w:val="000001CA"/>
    <w:rsid w:val="000042F0"/>
    <w:rsid w:val="000047D1"/>
    <w:rsid w:val="00005A3D"/>
    <w:rsid w:val="0000638F"/>
    <w:rsid w:val="00014518"/>
    <w:rsid w:val="000155D0"/>
    <w:rsid w:val="00016556"/>
    <w:rsid w:val="00016FB6"/>
    <w:rsid w:val="00017E8C"/>
    <w:rsid w:val="00017E9A"/>
    <w:rsid w:val="0002041C"/>
    <w:rsid w:val="00020957"/>
    <w:rsid w:val="00024CEB"/>
    <w:rsid w:val="00026A91"/>
    <w:rsid w:val="00026EE8"/>
    <w:rsid w:val="00031F4C"/>
    <w:rsid w:val="0004269B"/>
    <w:rsid w:val="000435CF"/>
    <w:rsid w:val="00044D25"/>
    <w:rsid w:val="000477A7"/>
    <w:rsid w:val="00047C66"/>
    <w:rsid w:val="00054E09"/>
    <w:rsid w:val="00057A7C"/>
    <w:rsid w:val="000629CA"/>
    <w:rsid w:val="00062F53"/>
    <w:rsid w:val="00064EEC"/>
    <w:rsid w:val="00065991"/>
    <w:rsid w:val="00066C21"/>
    <w:rsid w:val="000670E8"/>
    <w:rsid w:val="000705D6"/>
    <w:rsid w:val="0008047E"/>
    <w:rsid w:val="000809E8"/>
    <w:rsid w:val="00093D1A"/>
    <w:rsid w:val="000963E5"/>
    <w:rsid w:val="000A03BD"/>
    <w:rsid w:val="000A69C1"/>
    <w:rsid w:val="000A79DB"/>
    <w:rsid w:val="000B1485"/>
    <w:rsid w:val="000B6C0D"/>
    <w:rsid w:val="000B7218"/>
    <w:rsid w:val="000C7097"/>
    <w:rsid w:val="000D0624"/>
    <w:rsid w:val="000D2767"/>
    <w:rsid w:val="000D2C8F"/>
    <w:rsid w:val="000D43A9"/>
    <w:rsid w:val="000D533E"/>
    <w:rsid w:val="000E1BB7"/>
    <w:rsid w:val="000E3748"/>
    <w:rsid w:val="000E78F7"/>
    <w:rsid w:val="000F45AA"/>
    <w:rsid w:val="000F5F15"/>
    <w:rsid w:val="00100487"/>
    <w:rsid w:val="0010183F"/>
    <w:rsid w:val="001029D6"/>
    <w:rsid w:val="00102CA3"/>
    <w:rsid w:val="00103291"/>
    <w:rsid w:val="0010574B"/>
    <w:rsid w:val="00105E8F"/>
    <w:rsid w:val="0010683A"/>
    <w:rsid w:val="00107170"/>
    <w:rsid w:val="001077A8"/>
    <w:rsid w:val="0011007B"/>
    <w:rsid w:val="00111D57"/>
    <w:rsid w:val="00111FF9"/>
    <w:rsid w:val="0011229F"/>
    <w:rsid w:val="001158AD"/>
    <w:rsid w:val="00121028"/>
    <w:rsid w:val="0012134F"/>
    <w:rsid w:val="00123B88"/>
    <w:rsid w:val="0012536A"/>
    <w:rsid w:val="00126398"/>
    <w:rsid w:val="00126443"/>
    <w:rsid w:val="00127DFD"/>
    <w:rsid w:val="001312E9"/>
    <w:rsid w:val="00133F21"/>
    <w:rsid w:val="00136DBE"/>
    <w:rsid w:val="00137BD6"/>
    <w:rsid w:val="001419A3"/>
    <w:rsid w:val="001428EA"/>
    <w:rsid w:val="0014337C"/>
    <w:rsid w:val="00147EFD"/>
    <w:rsid w:val="00154A22"/>
    <w:rsid w:val="001556F2"/>
    <w:rsid w:val="00164155"/>
    <w:rsid w:val="001641B5"/>
    <w:rsid w:val="00170A17"/>
    <w:rsid w:val="001717C7"/>
    <w:rsid w:val="00172ADE"/>
    <w:rsid w:val="001757C7"/>
    <w:rsid w:val="001833F1"/>
    <w:rsid w:val="0018344A"/>
    <w:rsid w:val="00184ADE"/>
    <w:rsid w:val="00184C6B"/>
    <w:rsid w:val="00187EB7"/>
    <w:rsid w:val="0019031E"/>
    <w:rsid w:val="00191633"/>
    <w:rsid w:val="0019327D"/>
    <w:rsid w:val="00194512"/>
    <w:rsid w:val="001974B8"/>
    <w:rsid w:val="001C6187"/>
    <w:rsid w:val="001D290D"/>
    <w:rsid w:val="001E0206"/>
    <w:rsid w:val="001E1E8F"/>
    <w:rsid w:val="001E6401"/>
    <w:rsid w:val="001E69FA"/>
    <w:rsid w:val="001E7851"/>
    <w:rsid w:val="001F1B4B"/>
    <w:rsid w:val="001F5FF0"/>
    <w:rsid w:val="001F646F"/>
    <w:rsid w:val="001F7853"/>
    <w:rsid w:val="00201D3B"/>
    <w:rsid w:val="00202678"/>
    <w:rsid w:val="002034B0"/>
    <w:rsid w:val="00214BEC"/>
    <w:rsid w:val="0021678D"/>
    <w:rsid w:val="00231312"/>
    <w:rsid w:val="002318C9"/>
    <w:rsid w:val="00236232"/>
    <w:rsid w:val="00237B1B"/>
    <w:rsid w:val="002406A1"/>
    <w:rsid w:val="00241A67"/>
    <w:rsid w:val="0024587F"/>
    <w:rsid w:val="0025636F"/>
    <w:rsid w:val="002611E6"/>
    <w:rsid w:val="00265877"/>
    <w:rsid w:val="002674EA"/>
    <w:rsid w:val="00267E47"/>
    <w:rsid w:val="0027011F"/>
    <w:rsid w:val="00270861"/>
    <w:rsid w:val="00272628"/>
    <w:rsid w:val="002819D2"/>
    <w:rsid w:val="00285950"/>
    <w:rsid w:val="00285B6B"/>
    <w:rsid w:val="00286E8D"/>
    <w:rsid w:val="00287893"/>
    <w:rsid w:val="00290DAC"/>
    <w:rsid w:val="00291182"/>
    <w:rsid w:val="0029482E"/>
    <w:rsid w:val="00295D3C"/>
    <w:rsid w:val="00297297"/>
    <w:rsid w:val="002A42B2"/>
    <w:rsid w:val="002A46A5"/>
    <w:rsid w:val="002A4B6B"/>
    <w:rsid w:val="002B18F6"/>
    <w:rsid w:val="002B3E5E"/>
    <w:rsid w:val="002B4E0D"/>
    <w:rsid w:val="002C0D01"/>
    <w:rsid w:val="002C4E93"/>
    <w:rsid w:val="002E0AF7"/>
    <w:rsid w:val="002E2057"/>
    <w:rsid w:val="002E2BFB"/>
    <w:rsid w:val="002E4B22"/>
    <w:rsid w:val="002E6122"/>
    <w:rsid w:val="002E6858"/>
    <w:rsid w:val="002F3C9B"/>
    <w:rsid w:val="002F4572"/>
    <w:rsid w:val="002F72A1"/>
    <w:rsid w:val="00300A2C"/>
    <w:rsid w:val="00306B24"/>
    <w:rsid w:val="003102EC"/>
    <w:rsid w:val="00312BEB"/>
    <w:rsid w:val="003139C4"/>
    <w:rsid w:val="00322182"/>
    <w:rsid w:val="00325C9B"/>
    <w:rsid w:val="00331A31"/>
    <w:rsid w:val="00333F22"/>
    <w:rsid w:val="0033553B"/>
    <w:rsid w:val="003421EE"/>
    <w:rsid w:val="00343537"/>
    <w:rsid w:val="00343857"/>
    <w:rsid w:val="003462A7"/>
    <w:rsid w:val="00350FA0"/>
    <w:rsid w:val="00351385"/>
    <w:rsid w:val="003523A7"/>
    <w:rsid w:val="00353944"/>
    <w:rsid w:val="00357EC1"/>
    <w:rsid w:val="003631B6"/>
    <w:rsid w:val="003657EA"/>
    <w:rsid w:val="00371681"/>
    <w:rsid w:val="00372CE6"/>
    <w:rsid w:val="0037310D"/>
    <w:rsid w:val="003767AC"/>
    <w:rsid w:val="00377963"/>
    <w:rsid w:val="003808D4"/>
    <w:rsid w:val="003815C4"/>
    <w:rsid w:val="0038279F"/>
    <w:rsid w:val="00384A82"/>
    <w:rsid w:val="00385395"/>
    <w:rsid w:val="003907F8"/>
    <w:rsid w:val="00391F42"/>
    <w:rsid w:val="003964E8"/>
    <w:rsid w:val="003971D1"/>
    <w:rsid w:val="003A0E6A"/>
    <w:rsid w:val="003A4195"/>
    <w:rsid w:val="003B2B89"/>
    <w:rsid w:val="003B4B2E"/>
    <w:rsid w:val="003C4EF4"/>
    <w:rsid w:val="003C69CF"/>
    <w:rsid w:val="003D71BE"/>
    <w:rsid w:val="003E3227"/>
    <w:rsid w:val="003E4B46"/>
    <w:rsid w:val="003E58F4"/>
    <w:rsid w:val="003F0FAD"/>
    <w:rsid w:val="003F1B0D"/>
    <w:rsid w:val="003F3BEF"/>
    <w:rsid w:val="0040163E"/>
    <w:rsid w:val="00405E3F"/>
    <w:rsid w:val="00407EC8"/>
    <w:rsid w:val="00411532"/>
    <w:rsid w:val="004116BF"/>
    <w:rsid w:val="00412000"/>
    <w:rsid w:val="00414D44"/>
    <w:rsid w:val="00417648"/>
    <w:rsid w:val="0042585B"/>
    <w:rsid w:val="00426CA8"/>
    <w:rsid w:val="004277FE"/>
    <w:rsid w:val="00430AC1"/>
    <w:rsid w:val="00431593"/>
    <w:rsid w:val="00431926"/>
    <w:rsid w:val="004319B1"/>
    <w:rsid w:val="00432CD8"/>
    <w:rsid w:val="00437C04"/>
    <w:rsid w:val="00444038"/>
    <w:rsid w:val="00445C8B"/>
    <w:rsid w:val="004573B0"/>
    <w:rsid w:val="00460336"/>
    <w:rsid w:val="00460CEA"/>
    <w:rsid w:val="0046665A"/>
    <w:rsid w:val="00467682"/>
    <w:rsid w:val="004722B1"/>
    <w:rsid w:val="00472EC0"/>
    <w:rsid w:val="00477DAD"/>
    <w:rsid w:val="00480B96"/>
    <w:rsid w:val="00484E48"/>
    <w:rsid w:val="004864FB"/>
    <w:rsid w:val="00487500"/>
    <w:rsid w:val="00492817"/>
    <w:rsid w:val="0049301A"/>
    <w:rsid w:val="004944FE"/>
    <w:rsid w:val="004A019B"/>
    <w:rsid w:val="004A1F55"/>
    <w:rsid w:val="004A3979"/>
    <w:rsid w:val="004A43D0"/>
    <w:rsid w:val="004A4C5C"/>
    <w:rsid w:val="004A7C1B"/>
    <w:rsid w:val="004B50E8"/>
    <w:rsid w:val="004B613C"/>
    <w:rsid w:val="004B68B9"/>
    <w:rsid w:val="004C0D4E"/>
    <w:rsid w:val="004C10DC"/>
    <w:rsid w:val="004C57CF"/>
    <w:rsid w:val="004D31BC"/>
    <w:rsid w:val="004D3452"/>
    <w:rsid w:val="004D56CC"/>
    <w:rsid w:val="004E05D9"/>
    <w:rsid w:val="004E33C0"/>
    <w:rsid w:val="004E608F"/>
    <w:rsid w:val="004F35A1"/>
    <w:rsid w:val="004F3F09"/>
    <w:rsid w:val="004F475F"/>
    <w:rsid w:val="005073B4"/>
    <w:rsid w:val="0051185A"/>
    <w:rsid w:val="00515418"/>
    <w:rsid w:val="005168B0"/>
    <w:rsid w:val="00522633"/>
    <w:rsid w:val="00522B1A"/>
    <w:rsid w:val="00524FA8"/>
    <w:rsid w:val="00527783"/>
    <w:rsid w:val="0053371E"/>
    <w:rsid w:val="00534D25"/>
    <w:rsid w:val="00536390"/>
    <w:rsid w:val="00540DD4"/>
    <w:rsid w:val="00541949"/>
    <w:rsid w:val="005427F2"/>
    <w:rsid w:val="00542854"/>
    <w:rsid w:val="005443C9"/>
    <w:rsid w:val="0054458E"/>
    <w:rsid w:val="00545EA0"/>
    <w:rsid w:val="005513AE"/>
    <w:rsid w:val="0055145E"/>
    <w:rsid w:val="00551AA2"/>
    <w:rsid w:val="00555018"/>
    <w:rsid w:val="0055730F"/>
    <w:rsid w:val="00561D5E"/>
    <w:rsid w:val="00562254"/>
    <w:rsid w:val="00562567"/>
    <w:rsid w:val="00563316"/>
    <w:rsid w:val="00563DA0"/>
    <w:rsid w:val="005706FC"/>
    <w:rsid w:val="005724E0"/>
    <w:rsid w:val="005771E1"/>
    <w:rsid w:val="00581021"/>
    <w:rsid w:val="00583B1D"/>
    <w:rsid w:val="00585186"/>
    <w:rsid w:val="00587D23"/>
    <w:rsid w:val="0059096B"/>
    <w:rsid w:val="00597B33"/>
    <w:rsid w:val="005A4563"/>
    <w:rsid w:val="005A4F07"/>
    <w:rsid w:val="005A7B14"/>
    <w:rsid w:val="005B085B"/>
    <w:rsid w:val="005B569E"/>
    <w:rsid w:val="005B5DF4"/>
    <w:rsid w:val="005B6404"/>
    <w:rsid w:val="005C0741"/>
    <w:rsid w:val="005C102E"/>
    <w:rsid w:val="005C1412"/>
    <w:rsid w:val="005C15E1"/>
    <w:rsid w:val="005C29EA"/>
    <w:rsid w:val="005C5E75"/>
    <w:rsid w:val="005D0CC8"/>
    <w:rsid w:val="005D26A5"/>
    <w:rsid w:val="005D30EB"/>
    <w:rsid w:val="005E0332"/>
    <w:rsid w:val="005F3538"/>
    <w:rsid w:val="005F4E1E"/>
    <w:rsid w:val="005F5808"/>
    <w:rsid w:val="005F5BFF"/>
    <w:rsid w:val="005F7233"/>
    <w:rsid w:val="006000DF"/>
    <w:rsid w:val="0060759C"/>
    <w:rsid w:val="00610AC9"/>
    <w:rsid w:val="006134F1"/>
    <w:rsid w:val="0061523C"/>
    <w:rsid w:val="006250F8"/>
    <w:rsid w:val="0062794B"/>
    <w:rsid w:val="00632705"/>
    <w:rsid w:val="00633050"/>
    <w:rsid w:val="006457DD"/>
    <w:rsid w:val="00646891"/>
    <w:rsid w:val="006501FC"/>
    <w:rsid w:val="00652225"/>
    <w:rsid w:val="00660750"/>
    <w:rsid w:val="00666BBF"/>
    <w:rsid w:val="00666E53"/>
    <w:rsid w:val="006676B5"/>
    <w:rsid w:val="00672FFB"/>
    <w:rsid w:val="006820E4"/>
    <w:rsid w:val="0068380D"/>
    <w:rsid w:val="00685466"/>
    <w:rsid w:val="0068580B"/>
    <w:rsid w:val="00685E14"/>
    <w:rsid w:val="006904AB"/>
    <w:rsid w:val="006A0C22"/>
    <w:rsid w:val="006A3073"/>
    <w:rsid w:val="006B0BF8"/>
    <w:rsid w:val="006B4F54"/>
    <w:rsid w:val="006C5F3F"/>
    <w:rsid w:val="006C7DF8"/>
    <w:rsid w:val="006D110D"/>
    <w:rsid w:val="006D2223"/>
    <w:rsid w:val="006E1D5A"/>
    <w:rsid w:val="006E2DA8"/>
    <w:rsid w:val="006E4719"/>
    <w:rsid w:val="006E4890"/>
    <w:rsid w:val="006E52B6"/>
    <w:rsid w:val="006E7055"/>
    <w:rsid w:val="006F2A2F"/>
    <w:rsid w:val="006F3B45"/>
    <w:rsid w:val="006F573D"/>
    <w:rsid w:val="007049FB"/>
    <w:rsid w:val="00713390"/>
    <w:rsid w:val="00714E4A"/>
    <w:rsid w:val="00722180"/>
    <w:rsid w:val="00724933"/>
    <w:rsid w:val="00724BEC"/>
    <w:rsid w:val="00725817"/>
    <w:rsid w:val="007306FB"/>
    <w:rsid w:val="007323C2"/>
    <w:rsid w:val="00733346"/>
    <w:rsid w:val="0073672E"/>
    <w:rsid w:val="00741FAA"/>
    <w:rsid w:val="007435DF"/>
    <w:rsid w:val="00745161"/>
    <w:rsid w:val="007457F4"/>
    <w:rsid w:val="0074753E"/>
    <w:rsid w:val="00752558"/>
    <w:rsid w:val="00753594"/>
    <w:rsid w:val="00754DE9"/>
    <w:rsid w:val="007622DF"/>
    <w:rsid w:val="00762DC5"/>
    <w:rsid w:val="0077193B"/>
    <w:rsid w:val="0077309D"/>
    <w:rsid w:val="00773738"/>
    <w:rsid w:val="00775591"/>
    <w:rsid w:val="00776AE0"/>
    <w:rsid w:val="00782575"/>
    <w:rsid w:val="00787CFC"/>
    <w:rsid w:val="00794FCE"/>
    <w:rsid w:val="00795AA4"/>
    <w:rsid w:val="00797F44"/>
    <w:rsid w:val="007A225D"/>
    <w:rsid w:val="007A3A46"/>
    <w:rsid w:val="007B1B88"/>
    <w:rsid w:val="007B1D3D"/>
    <w:rsid w:val="007C42AC"/>
    <w:rsid w:val="007C7C2C"/>
    <w:rsid w:val="007D06B9"/>
    <w:rsid w:val="007D775A"/>
    <w:rsid w:val="007D7F38"/>
    <w:rsid w:val="007F27B5"/>
    <w:rsid w:val="007F62E1"/>
    <w:rsid w:val="0080483A"/>
    <w:rsid w:val="00806627"/>
    <w:rsid w:val="00807720"/>
    <w:rsid w:val="00810DBE"/>
    <w:rsid w:val="00810F04"/>
    <w:rsid w:val="00811457"/>
    <w:rsid w:val="00812385"/>
    <w:rsid w:val="00813B6D"/>
    <w:rsid w:val="00813CFA"/>
    <w:rsid w:val="00814E3C"/>
    <w:rsid w:val="008154A5"/>
    <w:rsid w:val="00816240"/>
    <w:rsid w:val="00816E70"/>
    <w:rsid w:val="0081751C"/>
    <w:rsid w:val="008178B8"/>
    <w:rsid w:val="00820298"/>
    <w:rsid w:val="00820328"/>
    <w:rsid w:val="00823581"/>
    <w:rsid w:val="0082419B"/>
    <w:rsid w:val="00824E34"/>
    <w:rsid w:val="008267F6"/>
    <w:rsid w:val="0083272C"/>
    <w:rsid w:val="0083338F"/>
    <w:rsid w:val="00835278"/>
    <w:rsid w:val="00844EBF"/>
    <w:rsid w:val="00847704"/>
    <w:rsid w:val="00854E5A"/>
    <w:rsid w:val="00856478"/>
    <w:rsid w:val="008608B0"/>
    <w:rsid w:val="00863EEE"/>
    <w:rsid w:val="00865315"/>
    <w:rsid w:val="00865873"/>
    <w:rsid w:val="0086737A"/>
    <w:rsid w:val="00867B85"/>
    <w:rsid w:val="00873425"/>
    <w:rsid w:val="00875321"/>
    <w:rsid w:val="00875DF9"/>
    <w:rsid w:val="00877E40"/>
    <w:rsid w:val="00881427"/>
    <w:rsid w:val="00885610"/>
    <w:rsid w:val="008908C5"/>
    <w:rsid w:val="008908F5"/>
    <w:rsid w:val="00890B0A"/>
    <w:rsid w:val="00893904"/>
    <w:rsid w:val="00897658"/>
    <w:rsid w:val="008A1B72"/>
    <w:rsid w:val="008A3761"/>
    <w:rsid w:val="008A398D"/>
    <w:rsid w:val="008A64F3"/>
    <w:rsid w:val="008B0BE2"/>
    <w:rsid w:val="008B2440"/>
    <w:rsid w:val="008B369C"/>
    <w:rsid w:val="008B5356"/>
    <w:rsid w:val="008C25D2"/>
    <w:rsid w:val="008C3AD6"/>
    <w:rsid w:val="008D1CD1"/>
    <w:rsid w:val="008D4AEF"/>
    <w:rsid w:val="008E0CD1"/>
    <w:rsid w:val="008E68E8"/>
    <w:rsid w:val="008E69B4"/>
    <w:rsid w:val="008F01E0"/>
    <w:rsid w:val="008F113E"/>
    <w:rsid w:val="008F2E10"/>
    <w:rsid w:val="008F3C26"/>
    <w:rsid w:val="008F4959"/>
    <w:rsid w:val="008F6661"/>
    <w:rsid w:val="00903D14"/>
    <w:rsid w:val="00906193"/>
    <w:rsid w:val="009138EC"/>
    <w:rsid w:val="009158F3"/>
    <w:rsid w:val="0091689B"/>
    <w:rsid w:val="009209C7"/>
    <w:rsid w:val="00921689"/>
    <w:rsid w:val="0092357A"/>
    <w:rsid w:val="00925226"/>
    <w:rsid w:val="009261D5"/>
    <w:rsid w:val="009261D6"/>
    <w:rsid w:val="009268EF"/>
    <w:rsid w:val="00932011"/>
    <w:rsid w:val="00933368"/>
    <w:rsid w:val="00935FA3"/>
    <w:rsid w:val="00936F02"/>
    <w:rsid w:val="009405D1"/>
    <w:rsid w:val="00943141"/>
    <w:rsid w:val="009435C3"/>
    <w:rsid w:val="00944B89"/>
    <w:rsid w:val="0094617F"/>
    <w:rsid w:val="00947709"/>
    <w:rsid w:val="00947C56"/>
    <w:rsid w:val="00957210"/>
    <w:rsid w:val="00962A53"/>
    <w:rsid w:val="00962F7A"/>
    <w:rsid w:val="00963C42"/>
    <w:rsid w:val="00965547"/>
    <w:rsid w:val="00965D06"/>
    <w:rsid w:val="0096612F"/>
    <w:rsid w:val="00967041"/>
    <w:rsid w:val="00970092"/>
    <w:rsid w:val="0097344E"/>
    <w:rsid w:val="009756F0"/>
    <w:rsid w:val="00982CB2"/>
    <w:rsid w:val="00984B48"/>
    <w:rsid w:val="0098583E"/>
    <w:rsid w:val="00985CDF"/>
    <w:rsid w:val="00986F81"/>
    <w:rsid w:val="0099151F"/>
    <w:rsid w:val="00993B43"/>
    <w:rsid w:val="0099531D"/>
    <w:rsid w:val="00995AAD"/>
    <w:rsid w:val="009975D3"/>
    <w:rsid w:val="00997C4E"/>
    <w:rsid w:val="009A2B86"/>
    <w:rsid w:val="009A3DD5"/>
    <w:rsid w:val="009A53B3"/>
    <w:rsid w:val="009A784F"/>
    <w:rsid w:val="009B00A5"/>
    <w:rsid w:val="009B042D"/>
    <w:rsid w:val="009B0D14"/>
    <w:rsid w:val="009C5775"/>
    <w:rsid w:val="009C5D19"/>
    <w:rsid w:val="009D23BA"/>
    <w:rsid w:val="009D5DEA"/>
    <w:rsid w:val="009E00D5"/>
    <w:rsid w:val="009F0A4F"/>
    <w:rsid w:val="009F0D2B"/>
    <w:rsid w:val="009F1972"/>
    <w:rsid w:val="009F38A1"/>
    <w:rsid w:val="009F3DF6"/>
    <w:rsid w:val="009F409A"/>
    <w:rsid w:val="009F4A02"/>
    <w:rsid w:val="009F53C6"/>
    <w:rsid w:val="009F702D"/>
    <w:rsid w:val="009F74A9"/>
    <w:rsid w:val="00A0268C"/>
    <w:rsid w:val="00A043A4"/>
    <w:rsid w:val="00A04D2A"/>
    <w:rsid w:val="00A06478"/>
    <w:rsid w:val="00A15ED0"/>
    <w:rsid w:val="00A212BB"/>
    <w:rsid w:val="00A21804"/>
    <w:rsid w:val="00A25CAF"/>
    <w:rsid w:val="00A325A9"/>
    <w:rsid w:val="00A328C0"/>
    <w:rsid w:val="00A35E3A"/>
    <w:rsid w:val="00A37E15"/>
    <w:rsid w:val="00A4148A"/>
    <w:rsid w:val="00A41EE0"/>
    <w:rsid w:val="00A42751"/>
    <w:rsid w:val="00A4498D"/>
    <w:rsid w:val="00A46C42"/>
    <w:rsid w:val="00A52A27"/>
    <w:rsid w:val="00A54A00"/>
    <w:rsid w:val="00A55995"/>
    <w:rsid w:val="00A56740"/>
    <w:rsid w:val="00A62664"/>
    <w:rsid w:val="00A67100"/>
    <w:rsid w:val="00A716BA"/>
    <w:rsid w:val="00A77415"/>
    <w:rsid w:val="00A833E1"/>
    <w:rsid w:val="00A93707"/>
    <w:rsid w:val="00A94DFA"/>
    <w:rsid w:val="00A964A5"/>
    <w:rsid w:val="00A9730B"/>
    <w:rsid w:val="00AA38C2"/>
    <w:rsid w:val="00AB116C"/>
    <w:rsid w:val="00AB4A28"/>
    <w:rsid w:val="00AB502F"/>
    <w:rsid w:val="00AB53F4"/>
    <w:rsid w:val="00AC1E91"/>
    <w:rsid w:val="00AC22FB"/>
    <w:rsid w:val="00AC3771"/>
    <w:rsid w:val="00AD03B4"/>
    <w:rsid w:val="00AD0CAE"/>
    <w:rsid w:val="00AD1A48"/>
    <w:rsid w:val="00AD38C9"/>
    <w:rsid w:val="00AD5586"/>
    <w:rsid w:val="00AD79C5"/>
    <w:rsid w:val="00AE0930"/>
    <w:rsid w:val="00AE123D"/>
    <w:rsid w:val="00AE2151"/>
    <w:rsid w:val="00AE2E53"/>
    <w:rsid w:val="00AE32BE"/>
    <w:rsid w:val="00AE445E"/>
    <w:rsid w:val="00AE647F"/>
    <w:rsid w:val="00AF34EB"/>
    <w:rsid w:val="00B11949"/>
    <w:rsid w:val="00B11E73"/>
    <w:rsid w:val="00B1276F"/>
    <w:rsid w:val="00B15242"/>
    <w:rsid w:val="00B23A53"/>
    <w:rsid w:val="00B2433F"/>
    <w:rsid w:val="00B24BEA"/>
    <w:rsid w:val="00B2741D"/>
    <w:rsid w:val="00B3520D"/>
    <w:rsid w:val="00B41F08"/>
    <w:rsid w:val="00B45CF7"/>
    <w:rsid w:val="00B46D52"/>
    <w:rsid w:val="00B54549"/>
    <w:rsid w:val="00B54F0F"/>
    <w:rsid w:val="00B554A0"/>
    <w:rsid w:val="00B57703"/>
    <w:rsid w:val="00B578D0"/>
    <w:rsid w:val="00B603CB"/>
    <w:rsid w:val="00B63EDF"/>
    <w:rsid w:val="00B65660"/>
    <w:rsid w:val="00B65BEB"/>
    <w:rsid w:val="00B66DE8"/>
    <w:rsid w:val="00B7080C"/>
    <w:rsid w:val="00B724D9"/>
    <w:rsid w:val="00B73419"/>
    <w:rsid w:val="00B76A8D"/>
    <w:rsid w:val="00B82CAC"/>
    <w:rsid w:val="00B850EB"/>
    <w:rsid w:val="00B853BD"/>
    <w:rsid w:val="00B8767D"/>
    <w:rsid w:val="00B90D33"/>
    <w:rsid w:val="00B93A2B"/>
    <w:rsid w:val="00B9740A"/>
    <w:rsid w:val="00BA30C5"/>
    <w:rsid w:val="00BA34C7"/>
    <w:rsid w:val="00BA461E"/>
    <w:rsid w:val="00BB1D90"/>
    <w:rsid w:val="00BB2946"/>
    <w:rsid w:val="00BB2C8F"/>
    <w:rsid w:val="00BB79F2"/>
    <w:rsid w:val="00BC1CBC"/>
    <w:rsid w:val="00BC2515"/>
    <w:rsid w:val="00BC5CF1"/>
    <w:rsid w:val="00BD0FB4"/>
    <w:rsid w:val="00BE1C05"/>
    <w:rsid w:val="00BE3EDB"/>
    <w:rsid w:val="00BF199A"/>
    <w:rsid w:val="00BF3E6E"/>
    <w:rsid w:val="00BF4AA5"/>
    <w:rsid w:val="00BF6456"/>
    <w:rsid w:val="00BF77F0"/>
    <w:rsid w:val="00C0411B"/>
    <w:rsid w:val="00C0435B"/>
    <w:rsid w:val="00C21903"/>
    <w:rsid w:val="00C21C83"/>
    <w:rsid w:val="00C23E3A"/>
    <w:rsid w:val="00C23E97"/>
    <w:rsid w:val="00C24DEF"/>
    <w:rsid w:val="00C252C0"/>
    <w:rsid w:val="00C25661"/>
    <w:rsid w:val="00C25C65"/>
    <w:rsid w:val="00C35A15"/>
    <w:rsid w:val="00C37EE6"/>
    <w:rsid w:val="00C37FC4"/>
    <w:rsid w:val="00C46DCE"/>
    <w:rsid w:val="00C50DD2"/>
    <w:rsid w:val="00C51133"/>
    <w:rsid w:val="00C51C88"/>
    <w:rsid w:val="00C539E0"/>
    <w:rsid w:val="00C546D8"/>
    <w:rsid w:val="00C54A8D"/>
    <w:rsid w:val="00C5626E"/>
    <w:rsid w:val="00C60596"/>
    <w:rsid w:val="00C60C67"/>
    <w:rsid w:val="00C740C5"/>
    <w:rsid w:val="00C81141"/>
    <w:rsid w:val="00C8127E"/>
    <w:rsid w:val="00C82464"/>
    <w:rsid w:val="00C9190E"/>
    <w:rsid w:val="00C92D50"/>
    <w:rsid w:val="00C95768"/>
    <w:rsid w:val="00C95FD5"/>
    <w:rsid w:val="00C96DD4"/>
    <w:rsid w:val="00C9775C"/>
    <w:rsid w:val="00CA28C0"/>
    <w:rsid w:val="00CA6CE9"/>
    <w:rsid w:val="00CB1FC3"/>
    <w:rsid w:val="00CB50D2"/>
    <w:rsid w:val="00CC25C6"/>
    <w:rsid w:val="00CC3598"/>
    <w:rsid w:val="00CC75DD"/>
    <w:rsid w:val="00CD1DB8"/>
    <w:rsid w:val="00CD3018"/>
    <w:rsid w:val="00CD433E"/>
    <w:rsid w:val="00CD4A76"/>
    <w:rsid w:val="00CD558C"/>
    <w:rsid w:val="00CE05D3"/>
    <w:rsid w:val="00CE2E98"/>
    <w:rsid w:val="00CE3B02"/>
    <w:rsid w:val="00CE5800"/>
    <w:rsid w:val="00CE5B0A"/>
    <w:rsid w:val="00CE7361"/>
    <w:rsid w:val="00CE78A5"/>
    <w:rsid w:val="00CF2D20"/>
    <w:rsid w:val="00CF6E81"/>
    <w:rsid w:val="00D005B5"/>
    <w:rsid w:val="00D02F7E"/>
    <w:rsid w:val="00D1009D"/>
    <w:rsid w:val="00D11988"/>
    <w:rsid w:val="00D12EBC"/>
    <w:rsid w:val="00D15FB5"/>
    <w:rsid w:val="00D16056"/>
    <w:rsid w:val="00D17677"/>
    <w:rsid w:val="00D21F18"/>
    <w:rsid w:val="00D22918"/>
    <w:rsid w:val="00D23E3D"/>
    <w:rsid w:val="00D2504C"/>
    <w:rsid w:val="00D25639"/>
    <w:rsid w:val="00D2769B"/>
    <w:rsid w:val="00D33234"/>
    <w:rsid w:val="00D339B9"/>
    <w:rsid w:val="00D36568"/>
    <w:rsid w:val="00D41451"/>
    <w:rsid w:val="00D4176B"/>
    <w:rsid w:val="00D45C6A"/>
    <w:rsid w:val="00D46887"/>
    <w:rsid w:val="00D51BC5"/>
    <w:rsid w:val="00D5306B"/>
    <w:rsid w:val="00D5492E"/>
    <w:rsid w:val="00D559FB"/>
    <w:rsid w:val="00D61B42"/>
    <w:rsid w:val="00D638BB"/>
    <w:rsid w:val="00D67237"/>
    <w:rsid w:val="00D71908"/>
    <w:rsid w:val="00D7221E"/>
    <w:rsid w:val="00D72D5C"/>
    <w:rsid w:val="00D75BA8"/>
    <w:rsid w:val="00D81F2B"/>
    <w:rsid w:val="00D83B36"/>
    <w:rsid w:val="00D83ED9"/>
    <w:rsid w:val="00D86006"/>
    <w:rsid w:val="00D87D68"/>
    <w:rsid w:val="00D93B69"/>
    <w:rsid w:val="00DA3D87"/>
    <w:rsid w:val="00DA4BC7"/>
    <w:rsid w:val="00DB01F6"/>
    <w:rsid w:val="00DB40E3"/>
    <w:rsid w:val="00DB5FE1"/>
    <w:rsid w:val="00DB6155"/>
    <w:rsid w:val="00DB6253"/>
    <w:rsid w:val="00DC69FC"/>
    <w:rsid w:val="00DC7722"/>
    <w:rsid w:val="00DD0002"/>
    <w:rsid w:val="00DD03EE"/>
    <w:rsid w:val="00DD1004"/>
    <w:rsid w:val="00DD3133"/>
    <w:rsid w:val="00DD31A5"/>
    <w:rsid w:val="00DD6B28"/>
    <w:rsid w:val="00DE2CC3"/>
    <w:rsid w:val="00DE3AAF"/>
    <w:rsid w:val="00DE6064"/>
    <w:rsid w:val="00DF0CC0"/>
    <w:rsid w:val="00DF1BB4"/>
    <w:rsid w:val="00DF270F"/>
    <w:rsid w:val="00DF4152"/>
    <w:rsid w:val="00E01725"/>
    <w:rsid w:val="00E04127"/>
    <w:rsid w:val="00E06599"/>
    <w:rsid w:val="00E06E3C"/>
    <w:rsid w:val="00E075F3"/>
    <w:rsid w:val="00E07885"/>
    <w:rsid w:val="00E14B3B"/>
    <w:rsid w:val="00E15147"/>
    <w:rsid w:val="00E21958"/>
    <w:rsid w:val="00E244DC"/>
    <w:rsid w:val="00E24F4E"/>
    <w:rsid w:val="00E264AF"/>
    <w:rsid w:val="00E307E1"/>
    <w:rsid w:val="00E403A9"/>
    <w:rsid w:val="00E4155C"/>
    <w:rsid w:val="00E455D7"/>
    <w:rsid w:val="00E45E9F"/>
    <w:rsid w:val="00E46594"/>
    <w:rsid w:val="00E5286E"/>
    <w:rsid w:val="00E5288F"/>
    <w:rsid w:val="00E53CDD"/>
    <w:rsid w:val="00E54067"/>
    <w:rsid w:val="00E55E5E"/>
    <w:rsid w:val="00E56FFE"/>
    <w:rsid w:val="00E57F8E"/>
    <w:rsid w:val="00E61ED2"/>
    <w:rsid w:val="00E629BA"/>
    <w:rsid w:val="00E63278"/>
    <w:rsid w:val="00E66F68"/>
    <w:rsid w:val="00E679CF"/>
    <w:rsid w:val="00E72E06"/>
    <w:rsid w:val="00E733F0"/>
    <w:rsid w:val="00E77295"/>
    <w:rsid w:val="00E82749"/>
    <w:rsid w:val="00E8278A"/>
    <w:rsid w:val="00E837AF"/>
    <w:rsid w:val="00E83B43"/>
    <w:rsid w:val="00E8483C"/>
    <w:rsid w:val="00E85CA8"/>
    <w:rsid w:val="00E9269D"/>
    <w:rsid w:val="00E9563C"/>
    <w:rsid w:val="00EA3B17"/>
    <w:rsid w:val="00EA3C77"/>
    <w:rsid w:val="00EA4AC2"/>
    <w:rsid w:val="00EA588F"/>
    <w:rsid w:val="00EC3999"/>
    <w:rsid w:val="00ED04B6"/>
    <w:rsid w:val="00ED0C85"/>
    <w:rsid w:val="00ED2050"/>
    <w:rsid w:val="00EE1A48"/>
    <w:rsid w:val="00EE26FA"/>
    <w:rsid w:val="00EE3BED"/>
    <w:rsid w:val="00EE3CF1"/>
    <w:rsid w:val="00EE6485"/>
    <w:rsid w:val="00EF1FE6"/>
    <w:rsid w:val="00EF5038"/>
    <w:rsid w:val="00EF7D08"/>
    <w:rsid w:val="00F035F2"/>
    <w:rsid w:val="00F100FE"/>
    <w:rsid w:val="00F144E9"/>
    <w:rsid w:val="00F15BF7"/>
    <w:rsid w:val="00F165DF"/>
    <w:rsid w:val="00F179E3"/>
    <w:rsid w:val="00F22713"/>
    <w:rsid w:val="00F22A37"/>
    <w:rsid w:val="00F24521"/>
    <w:rsid w:val="00F25FAD"/>
    <w:rsid w:val="00F325D2"/>
    <w:rsid w:val="00F346C1"/>
    <w:rsid w:val="00F34BC9"/>
    <w:rsid w:val="00F34DFE"/>
    <w:rsid w:val="00F36A35"/>
    <w:rsid w:val="00F36D47"/>
    <w:rsid w:val="00F42B1F"/>
    <w:rsid w:val="00F51657"/>
    <w:rsid w:val="00F54110"/>
    <w:rsid w:val="00F55D33"/>
    <w:rsid w:val="00F61976"/>
    <w:rsid w:val="00F63325"/>
    <w:rsid w:val="00F65E68"/>
    <w:rsid w:val="00F73D4B"/>
    <w:rsid w:val="00F740A5"/>
    <w:rsid w:val="00F810CB"/>
    <w:rsid w:val="00F86DF2"/>
    <w:rsid w:val="00F930EC"/>
    <w:rsid w:val="00F95221"/>
    <w:rsid w:val="00F95737"/>
    <w:rsid w:val="00FA5723"/>
    <w:rsid w:val="00FB0726"/>
    <w:rsid w:val="00FB0DED"/>
    <w:rsid w:val="00FB37D7"/>
    <w:rsid w:val="00FB71B0"/>
    <w:rsid w:val="00FB7C36"/>
    <w:rsid w:val="00FC00C2"/>
    <w:rsid w:val="00FC647D"/>
    <w:rsid w:val="00FC6672"/>
    <w:rsid w:val="00FC78DB"/>
    <w:rsid w:val="00FD11F6"/>
    <w:rsid w:val="00FD347B"/>
    <w:rsid w:val="00FD4185"/>
    <w:rsid w:val="00FD7EAC"/>
    <w:rsid w:val="00FE2A2B"/>
    <w:rsid w:val="00FE2D4C"/>
    <w:rsid w:val="00FE508D"/>
    <w:rsid w:val="00FE5376"/>
    <w:rsid w:val="00FE6A35"/>
    <w:rsid w:val="00FF3D11"/>
    <w:rsid w:val="00FF7321"/>
    <w:rsid w:val="00FF746B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340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24FA8"/>
    <w:rPr>
      <w:rFonts w:ascii="Garamond" w:hAnsi="Garamond"/>
    </w:rPr>
  </w:style>
  <w:style w:type="paragraph" w:styleId="Heading1">
    <w:name w:val="heading 1"/>
    <w:basedOn w:val="Normal"/>
    <w:next w:val="Normal"/>
    <w:link w:val="Heading1Char"/>
    <w:qFormat/>
    <w:rsid w:val="00890B0A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3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23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385"/>
  </w:style>
  <w:style w:type="paragraph" w:styleId="Footer">
    <w:name w:val="footer"/>
    <w:basedOn w:val="Normal"/>
    <w:link w:val="FooterChar"/>
    <w:uiPriority w:val="99"/>
    <w:unhideWhenUsed/>
    <w:rsid w:val="008123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385"/>
  </w:style>
  <w:style w:type="paragraph" w:customStyle="1" w:styleId="lessontext">
    <w:name w:val="lessontext"/>
    <w:basedOn w:val="Normal"/>
    <w:rsid w:val="003C69CF"/>
    <w:pPr>
      <w:spacing w:beforeLines="1" w:afterLines="1"/>
    </w:pPr>
    <w:rPr>
      <w:rFonts w:ascii="Times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425"/>
    <w:rPr>
      <w:rFonts w:ascii="Times New Roman" w:hAnsi="Times New Roman" w:cs="Times New Roman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425"/>
    <w:rPr>
      <w:rFonts w:ascii="Times New Roman" w:hAnsi="Times New Roman" w:cs="Times New Roman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890B0A"/>
    <w:rPr>
      <w:rFonts w:ascii="Times New Roman" w:eastAsia="Times New Roman" w:hAnsi="Times New Roman" w:cs="Times New Roman"/>
      <w:b/>
      <w:szCs w:val="20"/>
    </w:rPr>
  </w:style>
  <w:style w:type="paragraph" w:styleId="BodyTextIndent">
    <w:name w:val="Body Text Indent"/>
    <w:basedOn w:val="Normal"/>
    <w:link w:val="BodyTextIndentChar"/>
    <w:semiHidden/>
    <w:rsid w:val="00890B0A"/>
    <w:pPr>
      <w:spacing w:before="240"/>
      <w:ind w:left="72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890B0A"/>
    <w:rPr>
      <w:rFonts w:ascii="Times New Roman" w:eastAsia="Times New Roman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E608F"/>
    <w:rPr>
      <w:vertAlign w:val="superscript"/>
    </w:rPr>
  </w:style>
  <w:style w:type="paragraph" w:styleId="NormalWeb">
    <w:name w:val="Normal (Web)"/>
    <w:basedOn w:val="Normal"/>
    <w:uiPriority w:val="99"/>
    <w:unhideWhenUsed/>
    <w:rsid w:val="004E608F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4E608F"/>
  </w:style>
  <w:style w:type="character" w:styleId="Emphasis">
    <w:name w:val="Emphasis"/>
    <w:basedOn w:val="DefaultParagraphFont"/>
    <w:uiPriority w:val="20"/>
    <w:qFormat/>
    <w:rsid w:val="004E608F"/>
    <w:rPr>
      <w:i/>
      <w:iCs/>
    </w:rPr>
  </w:style>
  <w:style w:type="paragraph" w:styleId="FootnoteText">
    <w:name w:val="footnote text"/>
    <w:basedOn w:val="Normal"/>
    <w:link w:val="FootnoteTextChar"/>
    <w:uiPriority w:val="99"/>
    <w:unhideWhenUsed/>
    <w:rsid w:val="00426C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26CA8"/>
    <w:rPr>
      <w:sz w:val="20"/>
      <w:szCs w:val="20"/>
    </w:rPr>
  </w:style>
  <w:style w:type="paragraph" w:customStyle="1" w:styleId="Body">
    <w:name w:val="Body"/>
    <w:rsid w:val="00D4688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styleId="Hyperlink">
    <w:name w:val="Hyperlink"/>
    <w:basedOn w:val="DefaultParagraphFont"/>
    <w:uiPriority w:val="99"/>
    <w:unhideWhenUsed/>
    <w:rsid w:val="00524FA8"/>
    <w:rPr>
      <w:color w:val="0000FF"/>
      <w:u w:val="single"/>
    </w:rPr>
  </w:style>
  <w:style w:type="paragraph" w:customStyle="1" w:styleId="psalmtext">
    <w:name w:val="psalmtext"/>
    <w:basedOn w:val="Normal"/>
    <w:rsid w:val="00A62664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poetrytext">
    <w:name w:val="poetrytext"/>
    <w:basedOn w:val="Normal"/>
    <w:rsid w:val="00A62664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yiv9438363581ydp729021c1western">
    <w:name w:val="yiv9438363581ydp729021c1western"/>
    <w:basedOn w:val="Normal"/>
    <w:rsid w:val="00E66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9438363581ydp729021c1wbodytext">
    <w:name w:val="yiv9438363581ydp729021c1wbodytext"/>
    <w:basedOn w:val="Normal"/>
    <w:rsid w:val="00E66F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dnoteText">
    <w:name w:val="endnote text"/>
    <w:basedOn w:val="Normal"/>
    <w:link w:val="EndnoteTextChar"/>
    <w:uiPriority w:val="99"/>
    <w:rsid w:val="00105E8F"/>
    <w:pPr>
      <w:widowControl w:val="0"/>
    </w:pPr>
    <w:rPr>
      <w:rFonts w:ascii="Courier New" w:eastAsia="Times New Roman" w:hAnsi="Courier New" w:cs="Times New Roman"/>
      <w:snapToGrid w:val="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05E8F"/>
    <w:rPr>
      <w:rFonts w:ascii="Courier New" w:eastAsia="Times New Roman" w:hAnsi="Courier New" w:cs="Times New Roman"/>
      <w:snapToGrid w:val="0"/>
      <w:szCs w:val="20"/>
    </w:rPr>
  </w:style>
  <w:style w:type="paragraph" w:customStyle="1" w:styleId="Default">
    <w:name w:val="Default"/>
    <w:rsid w:val="006000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Hyperlink0">
    <w:name w:val="Hyperlink.0"/>
    <w:basedOn w:val="DefaultParagraphFont"/>
    <w:rsid w:val="00D87D68"/>
    <w:rPr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110D"/>
    <w:rPr>
      <w:color w:val="954F72" w:themeColor="followedHyperlink"/>
      <w:u w:val="single"/>
    </w:rPr>
  </w:style>
  <w:style w:type="character" w:customStyle="1" w:styleId="initcap">
    <w:name w:val="initcap"/>
    <w:basedOn w:val="DefaultParagraphFont"/>
    <w:rsid w:val="00164155"/>
  </w:style>
  <w:style w:type="character" w:styleId="UnresolvedMention">
    <w:name w:val="Unresolved Mention"/>
    <w:basedOn w:val="DefaultParagraphFont"/>
    <w:uiPriority w:val="99"/>
    <w:rsid w:val="00437C04"/>
    <w:rPr>
      <w:color w:val="605E5C"/>
      <w:shd w:val="clear" w:color="auto" w:fill="E1DFDD"/>
    </w:rPr>
  </w:style>
  <w:style w:type="paragraph" w:customStyle="1" w:styleId="paragraphstyle4">
    <w:name w:val="paragraph_style_4"/>
    <w:basedOn w:val="Normal"/>
    <w:rsid w:val="004277FE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EquationCaption">
    <w:name w:val="_Equation Caption"/>
    <w:rsid w:val="00806627"/>
  </w:style>
  <w:style w:type="paragraph" w:styleId="NoSpacing">
    <w:name w:val="No Spacing"/>
    <w:uiPriority w:val="1"/>
    <w:qFormat/>
    <w:rsid w:val="004F475F"/>
    <w:rPr>
      <w:rFonts w:eastAsiaTheme="minorEastAsia"/>
    </w:rPr>
  </w:style>
  <w:style w:type="character" w:customStyle="1" w:styleId="text">
    <w:name w:val="text"/>
    <w:basedOn w:val="DefaultParagraphFont"/>
    <w:rsid w:val="00BB2C8F"/>
  </w:style>
  <w:style w:type="paragraph" w:customStyle="1" w:styleId="BodyA">
    <w:name w:val="Body A"/>
    <w:rsid w:val="002B3E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B">
    <w:name w:val="Body B"/>
    <w:rsid w:val="002B3E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3E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ndnoteReference">
    <w:name w:val="endnote reference"/>
    <w:basedOn w:val="DefaultParagraphFont"/>
    <w:uiPriority w:val="99"/>
    <w:unhideWhenUsed/>
    <w:rsid w:val="008F666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F6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6661"/>
    <w:rPr>
      <w:rFonts w:asciiTheme="minorHAnsi" w:eastAsiaTheme="minorEastAsia" w:hAnsi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6661"/>
    <w:rPr>
      <w:rFonts w:eastAsiaTheme="minorEastAsia"/>
      <w:sz w:val="20"/>
      <w:szCs w:val="20"/>
    </w:rPr>
  </w:style>
  <w:style w:type="character" w:customStyle="1" w:styleId="gmail-apple-converted-space">
    <w:name w:val="gmail-apple-converted-space"/>
    <w:basedOn w:val="DefaultParagraphFont"/>
    <w:rsid w:val="00610AC9"/>
  </w:style>
  <w:style w:type="paragraph" w:customStyle="1" w:styleId="paragraph">
    <w:name w:val="paragraph"/>
    <w:basedOn w:val="Normal"/>
    <w:rsid w:val="00BC5CF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BC5CF1"/>
  </w:style>
  <w:style w:type="character" w:customStyle="1" w:styleId="eop">
    <w:name w:val="eop"/>
    <w:basedOn w:val="DefaultParagraphFont"/>
    <w:rsid w:val="00BC5CF1"/>
  </w:style>
  <w:style w:type="paragraph" w:customStyle="1" w:styleId="Footnote">
    <w:name w:val="Footnote"/>
    <w:rsid w:val="008F2E1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chapternum">
    <w:name w:val="chapternum"/>
    <w:basedOn w:val="DefaultParagraphFont"/>
    <w:rsid w:val="00CE0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2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9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12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872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6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33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1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46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0526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46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9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64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02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6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53364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0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81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95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48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667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1473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045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1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0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0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40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5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47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5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6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0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4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037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903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78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4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5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22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33742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19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5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9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8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4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53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37024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9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55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24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16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2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5771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947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1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5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41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5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4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9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5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1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4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2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9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558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9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4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7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13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02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5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73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4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6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581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3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5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1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6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7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5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2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1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85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40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8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5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6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14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195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08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603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7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4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9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5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5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50364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545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7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77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8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4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1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0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5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5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85141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21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2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0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06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4160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93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6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78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63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Library/Containers/com.microsoft.Word/Data/Desktop/Sermons%20That%20Work/Sermons%20That%20Work/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Sermon Template.dotx</Template>
  <TotalTime>9</TotalTime>
  <Pages>4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Sikkema</dc:creator>
  <cp:keywords/>
  <dc:description/>
  <cp:lastModifiedBy>Christopher Sikkema</cp:lastModifiedBy>
  <cp:revision>3</cp:revision>
  <cp:lastPrinted>2024-12-03T17:32:00Z</cp:lastPrinted>
  <dcterms:created xsi:type="dcterms:W3CDTF">2025-02-05T17:30:00Z</dcterms:created>
  <dcterms:modified xsi:type="dcterms:W3CDTF">2025-02-05T17:47:00Z</dcterms:modified>
</cp:coreProperties>
</file>