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A50E" w14:textId="77777777" w:rsidR="00FB31C4" w:rsidRPr="00FB31C4" w:rsidRDefault="00FB31C4" w:rsidP="00FB31C4">
      <w:pPr>
        <w:pStyle w:val="Heading3"/>
        <w:spacing w:before="0" w:beforeAutospacing="0" w:after="150" w:afterAutospacing="0"/>
        <w:rPr>
          <w:color w:val="404040"/>
        </w:rPr>
      </w:pPr>
      <w:r w:rsidRPr="00FB31C4">
        <w:t xml:space="preserve">Text for </w:t>
      </w:r>
      <w:r w:rsidRPr="00FB31C4">
        <w:rPr>
          <w:color w:val="404040"/>
        </w:rPr>
        <w:t>We Shall Remain, Episode 1: After the Mayflower (77 minutes)</w:t>
      </w:r>
    </w:p>
    <w:p w14:paraId="67A988C2" w14:textId="179F2E54" w:rsidR="004D0DB9" w:rsidRDefault="00C97357">
      <w:pPr>
        <w:rPr>
          <w:b/>
          <w:bCs/>
        </w:rPr>
      </w:pPr>
    </w:p>
    <w:p w14:paraId="50C0F906" w14:textId="0A5E53D8" w:rsidR="00FB31C4" w:rsidRPr="00664793" w:rsidRDefault="00FB31C4" w:rsidP="00FB31C4">
      <w:pPr>
        <w:pStyle w:val="ListParagraph"/>
        <w:numPr>
          <w:ilvl w:val="0"/>
          <w:numId w:val="1"/>
        </w:numPr>
        <w:rPr>
          <w:b/>
          <w:bCs/>
        </w:rPr>
      </w:pPr>
      <w:r>
        <w:t>The first image is sunrise or sunset on a beach, the colors we see are golden.  There is a  silhouette of a Native American man raising his hand toward the sun.  The image moves to white, and then when we see the same golden beach scene, a boat from a European ship is coming toward land.  It is a large wooden vessel with a mast and sail.  Soldiers in uniform are at the bow of the boat and they are wearing 17</w:t>
      </w:r>
      <w:r w:rsidRPr="00FB31C4">
        <w:rPr>
          <w:vertAlign w:val="superscript"/>
        </w:rPr>
        <w:t>th</w:t>
      </w:r>
      <w:r>
        <w:t xml:space="preserve"> century metal helmets.  As the boat passes, we see men in the back of the boat, dressed like we think of as “Pilgrims”.</w:t>
      </w:r>
    </w:p>
    <w:p w14:paraId="5FC33AF7" w14:textId="0511EFA6" w:rsidR="00664793" w:rsidRPr="00664793" w:rsidRDefault="00664793" w:rsidP="00FB31C4">
      <w:pPr>
        <w:pStyle w:val="ListParagraph"/>
        <w:numPr>
          <w:ilvl w:val="0"/>
          <w:numId w:val="1"/>
        </w:numPr>
        <w:rPr>
          <w:b/>
          <w:bCs/>
        </w:rPr>
      </w:pPr>
      <w:r>
        <w:t>When the narrator says, “It is a story at the heart of America,” we see a man with a Mohawk haircut peaking through tree leaves at a Pilgrim doing something outside one of the bark buildings they’ve put up.  Then we see another Native American turn back.  He has a full head of hair pulled back.  His face has a wide painted black bar across his eyes.  Coming down from his forehead a by his nose are two wedges of black paint.  On the outside of the wedges he has dots going down to the black bar</w:t>
      </w:r>
      <w:r w:rsidR="00952CB2">
        <w:t>.  Under the black bar is a zig-zag line.</w:t>
      </w:r>
    </w:p>
    <w:p w14:paraId="4931866B" w14:textId="485D8076" w:rsidR="00664793" w:rsidRPr="00952CB2" w:rsidRDefault="00952CB2" w:rsidP="00FB31C4">
      <w:pPr>
        <w:pStyle w:val="ListParagraph"/>
        <w:numPr>
          <w:ilvl w:val="0"/>
          <w:numId w:val="1"/>
        </w:numPr>
        <w:rPr>
          <w:b/>
          <w:bCs/>
        </w:rPr>
      </w:pPr>
      <w:r>
        <w:t>The narrator says, “One richer,” and we see a picture of a Native woman and her child from a sepia colored picture of the 1800s.</w:t>
      </w:r>
    </w:p>
    <w:p w14:paraId="46160C61" w14:textId="25BC4E60" w:rsidR="00952CB2" w:rsidRPr="00952CB2" w:rsidRDefault="00952CB2" w:rsidP="00FB31C4">
      <w:pPr>
        <w:pStyle w:val="ListParagraph"/>
        <w:numPr>
          <w:ilvl w:val="0"/>
          <w:numId w:val="1"/>
        </w:numPr>
        <w:rPr>
          <w:b/>
          <w:bCs/>
        </w:rPr>
      </w:pPr>
      <w:r>
        <w:t xml:space="preserve">Then the scene moves to a fancy set table with candles, the people are dressed up, and they are toasting with glasses of wine…and the camera focuses on a Native actor, Wes </w:t>
      </w:r>
      <w:proofErr w:type="spellStart"/>
      <w:r>
        <w:t>Studi</w:t>
      </w:r>
      <w:proofErr w:type="spellEnd"/>
      <w:r>
        <w:t>, dressed in dress clothes as well.</w:t>
      </w:r>
    </w:p>
    <w:p w14:paraId="44176DED" w14:textId="3AEECC33" w:rsidR="00952CB2" w:rsidRPr="000424AB" w:rsidRDefault="00952CB2" w:rsidP="00FB31C4">
      <w:pPr>
        <w:pStyle w:val="ListParagraph"/>
        <w:numPr>
          <w:ilvl w:val="0"/>
          <w:numId w:val="1"/>
        </w:numPr>
        <w:rPr>
          <w:b/>
          <w:bCs/>
        </w:rPr>
      </w:pPr>
      <w:r>
        <w:t xml:space="preserve">The next scene begins with 3 log canoes going through the water, Native men at the oars; 3 young girls run happily toward something.  Then we see a sign saying “Wounded Knee” and </w:t>
      </w:r>
      <w:r w:rsidR="000424AB">
        <w:t>current day film of Native Americans protesting.  This is the series opening.</w:t>
      </w:r>
    </w:p>
    <w:p w14:paraId="761C8157" w14:textId="19FCFE4C" w:rsidR="000424AB" w:rsidRPr="000424AB" w:rsidRDefault="000424AB" w:rsidP="00FB31C4">
      <w:pPr>
        <w:pStyle w:val="ListParagraph"/>
        <w:numPr>
          <w:ilvl w:val="0"/>
          <w:numId w:val="1"/>
        </w:numPr>
        <w:rPr>
          <w:b/>
          <w:bCs/>
        </w:rPr>
      </w:pPr>
      <w:r>
        <w:t>We see an old picture of a Native old man standing while young me are knelt down and have rifles in position to fire.</w:t>
      </w:r>
    </w:p>
    <w:p w14:paraId="19B4651B" w14:textId="22D1A355" w:rsidR="000424AB" w:rsidRPr="00AF2E87" w:rsidRDefault="000424AB" w:rsidP="00FB31C4">
      <w:pPr>
        <w:pStyle w:val="ListParagraph"/>
        <w:numPr>
          <w:ilvl w:val="0"/>
          <w:numId w:val="1"/>
        </w:numPr>
        <w:rPr>
          <w:b/>
          <w:bCs/>
        </w:rPr>
      </w:pPr>
      <w:r>
        <w:t>When we hear them talking about the scary story that spans history, we see quick films of different periods of Native American life: together around a fire; a woman racing through tall grass, Native Americans from th</w:t>
      </w:r>
      <w:r w:rsidR="00AF2E87">
        <w:t xml:space="preserve">e 1970s or later walking together beside a paved road.  Russell Means talks about how they were about to be obliterated…and we then see animations about what he is talking about.  </w:t>
      </w:r>
    </w:p>
    <w:p w14:paraId="5F73B9EF" w14:textId="2B609DB1" w:rsidR="00AF2E87" w:rsidRPr="001910D3" w:rsidRDefault="00AF2E87" w:rsidP="00FB31C4">
      <w:pPr>
        <w:pStyle w:val="ListParagraph"/>
        <w:numPr>
          <w:ilvl w:val="0"/>
          <w:numId w:val="1"/>
        </w:numPr>
        <w:rPr>
          <w:b/>
          <w:bCs/>
        </w:rPr>
      </w:pPr>
      <w:r>
        <w:t>“Every tribe has a time of horror”  We see: a moaning man with long loose hair;  A grieving Native woman bent over a Native man; a picture from the 1800s of dead Native Americans whose bodies have been out in the elements a while</w:t>
      </w:r>
      <w:r w:rsidR="001910D3">
        <w:t>; colonist leading a Native man into a log cabin; a military tank driving past on a paved road.</w:t>
      </w:r>
    </w:p>
    <w:p w14:paraId="348E519D" w14:textId="464A4B55" w:rsidR="001910D3" w:rsidRPr="001910D3" w:rsidRDefault="001910D3" w:rsidP="00FB31C4">
      <w:pPr>
        <w:pStyle w:val="ListParagraph"/>
        <w:numPr>
          <w:ilvl w:val="0"/>
          <w:numId w:val="1"/>
        </w:numPr>
        <w:rPr>
          <w:b/>
          <w:bCs/>
        </w:rPr>
      </w:pPr>
      <w:r>
        <w:t>Then the scene changes to a snowy mountain scene and lines of Native peoples are troding through the snow. Then we see a burial site.</w:t>
      </w:r>
    </w:p>
    <w:p w14:paraId="2B38D2CC" w14:textId="42B5320E" w:rsidR="001910D3" w:rsidRPr="001910D3" w:rsidRDefault="001910D3" w:rsidP="00FB31C4">
      <w:pPr>
        <w:pStyle w:val="ListParagraph"/>
        <w:numPr>
          <w:ilvl w:val="0"/>
          <w:numId w:val="1"/>
        </w:numPr>
        <w:rPr>
          <w:b/>
          <w:bCs/>
        </w:rPr>
      </w:pPr>
      <w:r>
        <w:t>Next, we see white men in 1800s/Jacksonian dress kneeling in a forest and firing their guns.</w:t>
      </w:r>
    </w:p>
    <w:p w14:paraId="3C4E2E16" w14:textId="385812EE" w:rsidR="001910D3" w:rsidRPr="001910D3" w:rsidRDefault="001910D3" w:rsidP="00FB31C4">
      <w:pPr>
        <w:pStyle w:val="ListParagraph"/>
        <w:numPr>
          <w:ilvl w:val="0"/>
          <w:numId w:val="1"/>
        </w:numPr>
        <w:rPr>
          <w:b/>
          <w:bCs/>
        </w:rPr>
      </w:pPr>
      <w:r>
        <w:t>“It was done to us so we did it back” a Native man from current day says.</w:t>
      </w:r>
    </w:p>
    <w:p w14:paraId="25DB138C" w14:textId="13953527" w:rsidR="001910D3" w:rsidRPr="00C96361" w:rsidRDefault="001910D3" w:rsidP="00FB31C4">
      <w:pPr>
        <w:pStyle w:val="ListParagraph"/>
        <w:numPr>
          <w:ilvl w:val="0"/>
          <w:numId w:val="1"/>
        </w:numPr>
        <w:rPr>
          <w:b/>
          <w:bCs/>
        </w:rPr>
      </w:pPr>
      <w:r>
        <w:t>Acted scenes of Native Americans meeting with colonists and photographs of similar times…peaceful meetings.</w:t>
      </w:r>
      <w:r w:rsidR="00C96361">
        <w:t xml:space="preserve">  Then it shows a night scene and we can see a Mohawk wearing Native with a headdress down the center of his hair sneaking from one place to another.</w:t>
      </w:r>
    </w:p>
    <w:p w14:paraId="5E24C7FF" w14:textId="2A767B97" w:rsidR="00C96361" w:rsidRPr="00C96361" w:rsidRDefault="00C96361" w:rsidP="00FB31C4">
      <w:pPr>
        <w:pStyle w:val="ListParagraph"/>
        <w:numPr>
          <w:ilvl w:val="0"/>
          <w:numId w:val="1"/>
        </w:numPr>
        <w:rPr>
          <w:b/>
          <w:bCs/>
        </w:rPr>
      </w:pPr>
      <w:r>
        <w:t>Then we see a sepia colored current film of a Native man wearing a cloth around his head as he rides a horse through tall dry grass.  He rides on and at the top of hill are three other Natives raising their guns and chanting in welcome.</w:t>
      </w:r>
    </w:p>
    <w:p w14:paraId="1E70232E" w14:textId="05E3CB67" w:rsidR="00C96361" w:rsidRPr="00D16197" w:rsidRDefault="00C96361" w:rsidP="00FB31C4">
      <w:pPr>
        <w:pStyle w:val="ListParagraph"/>
        <w:numPr>
          <w:ilvl w:val="0"/>
          <w:numId w:val="1"/>
        </w:numPr>
        <w:rPr>
          <w:b/>
          <w:bCs/>
        </w:rPr>
      </w:pPr>
      <w:r>
        <w:t xml:space="preserve">Then we see a Northwest coastal Native woman in a one shoulder dress, her long hair loose.  She has tattooed lines coming down from her lower lip to her chin.  She is holding a straw basket on </w:t>
      </w:r>
      <w:r>
        <w:lastRenderedPageBreak/>
        <w:t>her hip.</w:t>
      </w:r>
      <w:r w:rsidR="00D16197">
        <w:t xml:space="preserve">  The next quick scene is of a Native man and a white woman in 1800s dress looking at each other lovingly.  When the narrator says, “…to inspiring”,  we see people in a sweat lodge, the shaman has tattooed lines running from his eyes to his chin and his mouth to his chin.  He is using his hands to bring up smoke.  </w:t>
      </w:r>
    </w:p>
    <w:p w14:paraId="0EFEDC0D" w14:textId="3B5DD44F" w:rsidR="00D16197" w:rsidRPr="00C96361" w:rsidRDefault="00D16197" w:rsidP="00FB31C4">
      <w:pPr>
        <w:pStyle w:val="ListParagraph"/>
        <w:numPr>
          <w:ilvl w:val="0"/>
          <w:numId w:val="1"/>
        </w:numPr>
        <w:rPr>
          <w:b/>
          <w:bCs/>
        </w:rPr>
      </w:pPr>
      <w:r>
        <w:t>When the narrator says, “…to ever forget”, we see an old picture.  A middle-aged Native man has a white stripe painted across his nose and over to each ear.  He has cloth wound around his head like a band, his hair is in unbraided pigtails.</w:t>
      </w:r>
      <w:r w:rsidR="00102817">
        <w:t xml:space="preserve">  He’s wearing white man’s white shirt and vest, but he’s got a scarf around his neck held by a Native design and beads around his neck. On his left side he is holding a bald toddler boy, and off to the boy’s right is a man on a horse.</w:t>
      </w:r>
    </w:p>
    <w:p w14:paraId="74A6365D" w14:textId="44C88079" w:rsidR="00C96361" w:rsidRPr="00332EC5" w:rsidRDefault="00102817" w:rsidP="00FB31C4">
      <w:pPr>
        <w:pStyle w:val="ListParagraph"/>
        <w:numPr>
          <w:ilvl w:val="0"/>
          <w:numId w:val="1"/>
        </w:numPr>
        <w:rPr>
          <w:b/>
          <w:bCs/>
        </w:rPr>
      </w:pPr>
      <w:r>
        <w:t xml:space="preserve">Next, a scene is shown with a Native man speaking and then we can barely see people dancing around a fire.  From that scene, we see Native men on horseback, faces painted with a white strip across their noses and then across their faces.  Some have the cloth band around their heads, a few are wearing </w:t>
      </w:r>
      <w:r w:rsidR="00332EC5">
        <w:t>hats.</w:t>
      </w:r>
    </w:p>
    <w:p w14:paraId="5AF58157" w14:textId="2C1228C2" w:rsidR="00332EC5" w:rsidRPr="00332EC5" w:rsidRDefault="00332EC5" w:rsidP="00FB31C4">
      <w:pPr>
        <w:pStyle w:val="ListParagraph"/>
        <w:numPr>
          <w:ilvl w:val="0"/>
          <w:numId w:val="1"/>
        </w:numPr>
        <w:rPr>
          <w:b/>
          <w:bCs/>
        </w:rPr>
      </w:pPr>
      <w:r>
        <w:t>And when the narrator says, “And he we shall remain,” we are back at the golden beach.  This time instead of reaching for the sun, the man is squatting down by the beach.</w:t>
      </w:r>
    </w:p>
    <w:p w14:paraId="4FB2687A" w14:textId="6BA89EAC" w:rsidR="00332EC5" w:rsidRPr="0031312C" w:rsidRDefault="0031312C" w:rsidP="00FB31C4">
      <w:pPr>
        <w:pStyle w:val="ListParagraph"/>
        <w:numPr>
          <w:ilvl w:val="0"/>
          <w:numId w:val="1"/>
        </w:numPr>
        <w:rPr>
          <w:b/>
          <w:bCs/>
        </w:rPr>
      </w:pPr>
      <w:r>
        <w:t>NOW, we see the title frame, “We Shall Remain”, a PBS American Experience program.  [NOTE: The intro was about 3 minutes and then we hear the names of the program sponsors]</w:t>
      </w:r>
    </w:p>
    <w:p w14:paraId="5BB092F4" w14:textId="09760997" w:rsidR="0031312C" w:rsidRPr="00913DF2" w:rsidRDefault="0031312C" w:rsidP="00FB31C4">
      <w:pPr>
        <w:pStyle w:val="ListParagraph"/>
        <w:numPr>
          <w:ilvl w:val="0"/>
          <w:numId w:val="1"/>
        </w:numPr>
        <w:rPr>
          <w:b/>
          <w:bCs/>
        </w:rPr>
      </w:pPr>
      <w:r>
        <w:t>A black frame appears, it says, “The words spoken in this film are Nipmuc, an Algonquian dialect”</w:t>
      </w:r>
      <w:r w:rsidR="00913DF2">
        <w:t xml:space="preserve">  This episode’s title appears, “After the Mayflower”.  As actors names and producers names are shown, we see a tribe of Natives walking through the tall grass by the beach.</w:t>
      </w:r>
      <w:r w:rsidR="008B32D5">
        <w:t xml:space="preserve">  All of the men are bare chested, one man has a Mohawk hairstyle and a feather in his hair, the others have either short hair or hair pulled back.  Each is carrying a long bow.  In a moment we see the deer they’d killed, bound by its feet to a stick, and a man on each end to carry it.</w:t>
      </w:r>
    </w:p>
    <w:p w14:paraId="3BF132C4" w14:textId="113AEEDD" w:rsidR="00913DF2" w:rsidRPr="003976FD" w:rsidRDefault="008B32D5" w:rsidP="00FB31C4">
      <w:pPr>
        <w:pStyle w:val="ListParagraph"/>
        <w:numPr>
          <w:ilvl w:val="0"/>
          <w:numId w:val="1"/>
        </w:numPr>
        <w:rPr>
          <w:b/>
          <w:bCs/>
        </w:rPr>
      </w:pPr>
      <w:r>
        <w:t>Then the band of Wampanoag In</w:t>
      </w:r>
      <w:r w:rsidR="00EE3B88">
        <w:t>dians are now walking through a forest and toward the area where the Pilgrims are milling outside.</w:t>
      </w:r>
      <w:r w:rsidR="003976FD">
        <w:t xml:space="preserve">  We see  people gathering wood, carrying a turkey and then plucking its feathers, starting a fire.  Men carry tables together outside, big wooden tables.  While most of them are in standard clothing of the day there are men in metal peaked helmets and looking more military</w:t>
      </w:r>
      <w:r w:rsidR="0004736F">
        <w:t>, many wearing metal vests</w:t>
      </w:r>
      <w:r w:rsidR="003976FD">
        <w:t>.  One is cleaning out his musket.</w:t>
      </w:r>
    </w:p>
    <w:p w14:paraId="3F4C3030" w14:textId="07B34408" w:rsidR="003976FD" w:rsidRPr="00BD524D" w:rsidRDefault="003976FD" w:rsidP="00FB31C4">
      <w:pPr>
        <w:pStyle w:val="ListParagraph"/>
        <w:numPr>
          <w:ilvl w:val="0"/>
          <w:numId w:val="1"/>
        </w:numPr>
        <w:rPr>
          <w:b/>
          <w:bCs/>
        </w:rPr>
      </w:pPr>
      <w:r>
        <w:t>Dogs begin to bark as Massasoit and his men enter the village.</w:t>
      </w:r>
      <w:r w:rsidR="0004736F">
        <w:t xml:space="preserve"> The leader of the Pilgrims</w:t>
      </w:r>
      <w:r w:rsidR="00A65DFE">
        <w:t>, Edward Winslow,</w:t>
      </w:r>
      <w:r w:rsidR="0004736F">
        <w:t xml:space="preserve"> stands up to meet him.  He removes his hat and bows at Massasoit.   They shake hands and smile.  As they come more fully into the village, some woman looking on somewhat worried, the soldiers line up and shoot their muskets to celebrate.</w:t>
      </w:r>
    </w:p>
    <w:p w14:paraId="27F24135" w14:textId="0CAD541E" w:rsidR="00BD524D" w:rsidRPr="00BD524D" w:rsidRDefault="00BD524D" w:rsidP="00FB31C4">
      <w:pPr>
        <w:pStyle w:val="ListParagraph"/>
        <w:numPr>
          <w:ilvl w:val="0"/>
          <w:numId w:val="1"/>
        </w:numPr>
        <w:rPr>
          <w:b/>
          <w:bCs/>
        </w:rPr>
      </w:pPr>
      <w:r>
        <w:t>The Wampanoag seem to be getting along with the men, embracing arms, being shown how to shoot muskets,  Then we seem them gathered around the food, some seated, some standing, everyone enjoying the feast.</w:t>
      </w:r>
      <w:r w:rsidR="00A65DFE">
        <w:t xml:space="preserve">  Some of the Wampanoag look at the food suspiciously.</w:t>
      </w:r>
    </w:p>
    <w:p w14:paraId="6B9EDE64" w14:textId="6A608D0A" w:rsidR="00BD524D" w:rsidRPr="00A65DFE" w:rsidRDefault="00BD524D" w:rsidP="00FB31C4">
      <w:pPr>
        <w:pStyle w:val="ListParagraph"/>
        <w:numPr>
          <w:ilvl w:val="0"/>
          <w:numId w:val="1"/>
        </w:numPr>
        <w:rPr>
          <w:b/>
          <w:bCs/>
        </w:rPr>
      </w:pPr>
      <w:r>
        <w:t>Historian Neals Salisbury speaks about how they were relating to each other at the time.  The film goes back to one of the Wampanoag men laughing.  You can see tattoos on his face: black lines across the cheek with dots under the lines.  Many have the sides of their hair shaved on the sides similar to a Mohawk hairstyle, some have their hair down and banded by cloth around the forehead, like Massasoit.  Some are wearing long beaded earrings</w:t>
      </w:r>
      <w:r w:rsidR="00A65DFE">
        <w:t xml:space="preserve"> in their pierced ears, most are wearing beaded necklaces. When the Wampanoag speak on screen, there is a translation: The laughing man says his name is Spotted Cow.  Another man says, “I’m hungry.”  Another says, “This tastes bad.”  Another says to him, “This tastes good.” </w:t>
      </w:r>
    </w:p>
    <w:p w14:paraId="150F99AB" w14:textId="2BECC950" w:rsidR="00A65DFE" w:rsidRPr="008B5457" w:rsidRDefault="00A65DFE" w:rsidP="00FB31C4">
      <w:pPr>
        <w:pStyle w:val="ListParagraph"/>
        <w:numPr>
          <w:ilvl w:val="0"/>
          <w:numId w:val="1"/>
        </w:numPr>
        <w:rPr>
          <w:b/>
          <w:bCs/>
        </w:rPr>
      </w:pPr>
      <w:r>
        <w:t>While the Pilgrim men smoke pipes, the Wampanoag men play</w:t>
      </w:r>
      <w:r w:rsidR="008B5457">
        <w:t xml:space="preserve"> a betting </w:t>
      </w:r>
      <w:r>
        <w:t xml:space="preserve"> game</w:t>
      </w:r>
      <w:r w:rsidR="008B5457">
        <w:t xml:space="preserve"> and win whatever has been put in the center pile.</w:t>
      </w:r>
      <w:r>
        <w:t xml:space="preserve"> </w:t>
      </w:r>
      <w:r w:rsidR="008B5457">
        <w:t>One</w:t>
      </w:r>
      <w:r>
        <w:t xml:space="preserve"> of them invites Winslow to play</w:t>
      </w:r>
      <w:r w:rsidR="008B5457">
        <w:t xml:space="preserve"> and a silver plate </w:t>
      </w:r>
      <w:r w:rsidR="008B5457">
        <w:lastRenderedPageBreak/>
        <w:t>and hat go in the center.  The Wampanoag check them out and laugh.  Winslow plays and wins back his hat.  They all laugh.</w:t>
      </w:r>
    </w:p>
    <w:p w14:paraId="35F3D11D" w14:textId="3CB48AD5" w:rsidR="008B5457" w:rsidRPr="008B5457" w:rsidRDefault="008B5457" w:rsidP="00FB31C4">
      <w:pPr>
        <w:pStyle w:val="ListParagraph"/>
        <w:numPr>
          <w:ilvl w:val="0"/>
          <w:numId w:val="1"/>
        </w:numPr>
        <w:rPr>
          <w:b/>
          <w:bCs/>
        </w:rPr>
      </w:pPr>
      <w:r>
        <w:t xml:space="preserve">When the narrator talks about Massasoit not seeing this as a creation story but something darker, the film changes to showing a crow or raven flying at nightfall.  Then we see </w:t>
      </w:r>
      <w:r w:rsidR="00A24713">
        <w:t>Massasoit</w:t>
      </w:r>
      <w:r>
        <w:t xml:space="preserve"> wrapped in a blanket and walking across a beach toward the water. You then see him, his blanket dropped, and he’s making an offering to the Spirit.</w:t>
      </w:r>
    </w:p>
    <w:p w14:paraId="18596EAA" w14:textId="206307BA" w:rsidR="008B5457" w:rsidRPr="00A24713" w:rsidRDefault="008B5457" w:rsidP="00FB31C4">
      <w:pPr>
        <w:pStyle w:val="ListParagraph"/>
        <w:numPr>
          <w:ilvl w:val="0"/>
          <w:numId w:val="1"/>
        </w:numPr>
        <w:rPr>
          <w:b/>
          <w:bCs/>
        </w:rPr>
      </w:pPr>
      <w:r>
        <w:t>We hear Historian Jill Lepore talk about “a story that’s sinister.”</w:t>
      </w:r>
      <w:r w:rsidR="00A24713">
        <w:t xml:space="preserve">  Then the film goes back to Massasoit sitting on the beach, looking up.  The camera looks closely into one of his eyes, and we can see the reflection of the sun rising.  Then we see him from the back as the night </w:t>
      </w:r>
      <w:r w:rsidR="00A67632" w:rsidRPr="00A67632">
        <w:t>dissipates</w:t>
      </w:r>
      <w:r w:rsidR="00A24713">
        <w:t>, hanging his head, and the screen goes black.</w:t>
      </w:r>
    </w:p>
    <w:p w14:paraId="795CCBFA" w14:textId="000A05B7" w:rsidR="00A24713" w:rsidRPr="00117ABD" w:rsidRDefault="00A24713" w:rsidP="00FB31C4">
      <w:pPr>
        <w:pStyle w:val="ListParagraph"/>
        <w:numPr>
          <w:ilvl w:val="0"/>
          <w:numId w:val="1"/>
        </w:numPr>
        <w:rPr>
          <w:b/>
          <w:bCs/>
        </w:rPr>
      </w:pPr>
      <w:r>
        <w:t>The camera zooms across forests toward the ocean as the Narrator talks about the Wampanoag living at the edge of the world.  This is to reinforce the meaning of Wampanoag—People of the First Light.</w:t>
      </w:r>
    </w:p>
    <w:p w14:paraId="1B89E246" w14:textId="3539DC93" w:rsidR="00117ABD" w:rsidRPr="00117ABD" w:rsidRDefault="00117ABD" w:rsidP="00FB31C4">
      <w:pPr>
        <w:pStyle w:val="ListParagraph"/>
        <w:numPr>
          <w:ilvl w:val="0"/>
          <w:numId w:val="1"/>
        </w:numPr>
        <w:rPr>
          <w:b/>
          <w:bCs/>
        </w:rPr>
      </w:pPr>
      <w:r>
        <w:t>Anthropologist Rae Gould explains how the name developed.  The film shows the beach, then pulls back, and we see was the land area looks like, forests, hills and rivers.  When the Narrator talks about the 3,000 miles of civilization, we see Wampanoag in two canoes on a river. And then we see a Wampanoag village where smoke is wafting into the area.  In among the trees, huts made of branches are placed in various spots around the village.  People look to be waking up for the day.</w:t>
      </w:r>
    </w:p>
    <w:p w14:paraId="07CFD39D" w14:textId="619CDD3F" w:rsidR="00117ABD" w:rsidRPr="00FC0A0C" w:rsidRDefault="00117ABD" w:rsidP="00FB31C4">
      <w:pPr>
        <w:pStyle w:val="ListParagraph"/>
        <w:numPr>
          <w:ilvl w:val="0"/>
          <w:numId w:val="1"/>
        </w:numPr>
        <w:rPr>
          <w:b/>
          <w:bCs/>
        </w:rPr>
      </w:pPr>
      <w:r>
        <w:t>The Narrator says, “As you look across the continent at this time…” We see three different ranges of mountains.  The closes in is very dark, the middle is a deep purple, the furthers is a muted dark lavender and we see the sun rising behin</w:t>
      </w:r>
      <w:r w:rsidR="009366B0">
        <w:t>d</w:t>
      </w:r>
      <w:r>
        <w:t xml:space="preserve"> that range.</w:t>
      </w:r>
      <w:r w:rsidR="00105288">
        <w:t xml:space="preserve">  When the Narrator says, “Shawnees in the Ohio Valley” we see the camera panning down a wide river inland. “Cherokees…” we see water cascading down a mountainside.  “Sioux…” we see mustangs running in a prairie region.</w:t>
      </w:r>
      <w:r w:rsidR="00FA0C64">
        <w:t xml:space="preserve">  “Apaches…” we see the camera move quickly over an area like just north of Austin, with short grasses and scrub trees.  “Everywhere across North America…” we see a river in the Northwest Coast area with tall pine trees.</w:t>
      </w:r>
      <w:r w:rsidR="00FC0A0C">
        <w:t xml:space="preserve">  Then the camera moves back across the Great Plains.</w:t>
      </w:r>
    </w:p>
    <w:p w14:paraId="59E0AD33" w14:textId="777A898C" w:rsidR="00FC0A0C" w:rsidRPr="008C52D5" w:rsidRDefault="00FC0A0C" w:rsidP="00FB31C4">
      <w:pPr>
        <w:pStyle w:val="ListParagraph"/>
        <w:numPr>
          <w:ilvl w:val="0"/>
          <w:numId w:val="1"/>
        </w:numPr>
        <w:rPr>
          <w:b/>
          <w:bCs/>
        </w:rPr>
      </w:pPr>
      <w:r>
        <w:t>We see a seagull fly and then we see Wampanoag on the beach working on a net.  Two older men a showing a young boy what to do.  We see a translation of what he said, “Use this to fix the hole. Tie it well” And the boy begins to repair the net and looks toward his teacher.  “Yes, yes very good.”  Then we see the two older men walking down the beach</w:t>
      </w:r>
      <w:r w:rsidR="008C52D5">
        <w:t>, each with a big fish over their shoulder.</w:t>
      </w:r>
    </w:p>
    <w:p w14:paraId="32FBB918" w14:textId="27D8A2E1" w:rsidR="008C52D5" w:rsidRPr="008C52D5" w:rsidRDefault="008C52D5" w:rsidP="00FB31C4">
      <w:pPr>
        <w:pStyle w:val="ListParagraph"/>
        <w:numPr>
          <w:ilvl w:val="0"/>
          <w:numId w:val="1"/>
        </w:numPr>
        <w:rPr>
          <w:b/>
          <w:bCs/>
        </w:rPr>
      </w:pPr>
      <w:r>
        <w:t>As the Narrator describes the Wampanoag range, we see a female Wampanoag on the beach with a stick with a knife tied at a ninety degree angle to dig for clams or oysters.</w:t>
      </w:r>
    </w:p>
    <w:p w14:paraId="3CED68A8" w14:textId="1B84A7D9" w:rsidR="008C52D5" w:rsidRPr="006F4B04" w:rsidRDefault="008C52D5" w:rsidP="00FB31C4">
      <w:pPr>
        <w:pStyle w:val="ListParagraph"/>
        <w:numPr>
          <w:ilvl w:val="0"/>
          <w:numId w:val="1"/>
        </w:numPr>
        <w:rPr>
          <w:b/>
          <w:bCs/>
        </w:rPr>
      </w:pPr>
      <w:r>
        <w:t xml:space="preserve">Then we see a map of the Wampanoag area.  It is much of the southeast of Massachusetts and Cape Cod and the island just offshore.  The subtribes of the Wampanoag are: The Pokanoket in the west.  The </w:t>
      </w:r>
      <w:proofErr w:type="spellStart"/>
      <w:r>
        <w:t>Assawompset</w:t>
      </w:r>
      <w:proofErr w:type="spellEnd"/>
      <w:r>
        <w:t xml:space="preserve"> in the central region.  The </w:t>
      </w:r>
      <w:proofErr w:type="spellStart"/>
      <w:r>
        <w:t>Patuxet</w:t>
      </w:r>
      <w:proofErr w:type="spellEnd"/>
      <w:r>
        <w:t xml:space="preserve"> are in the northeast and then in the southwest is the Acushnet, the Agawam to their east and southeast of the Agawam are the Mashpee who range over Cape Cod</w:t>
      </w:r>
      <w:r w:rsidR="006F4B04">
        <w:t>.  The Chappaquiddick and Aquinnah are on an island in the southeast.</w:t>
      </w:r>
    </w:p>
    <w:p w14:paraId="4B27E867" w14:textId="1618D4B5" w:rsidR="006F4B04" w:rsidRPr="0004784E" w:rsidRDefault="006F4B04" w:rsidP="00FB31C4">
      <w:pPr>
        <w:pStyle w:val="ListParagraph"/>
        <w:numPr>
          <w:ilvl w:val="0"/>
          <w:numId w:val="1"/>
        </w:numPr>
        <w:rPr>
          <w:b/>
          <w:bCs/>
        </w:rPr>
      </w:pPr>
      <w:r>
        <w:t xml:space="preserve">Then the film shows that the </w:t>
      </w:r>
      <w:proofErr w:type="spellStart"/>
      <w:r>
        <w:t>Massachusett</w:t>
      </w:r>
      <w:proofErr w:type="spellEnd"/>
      <w:r>
        <w:t xml:space="preserve"> tribe was farther north in the area.  The Nipmuc were directly west of the Massachuse</w:t>
      </w:r>
      <w:r w:rsidR="001C4F11">
        <w:t>t</w:t>
      </w:r>
      <w:r>
        <w:t>ts.  Across ALL of the area in full caps and the color red is ALGONQUIAN.  Then we see the south central region of the state of Massachusetts and to the west of the Acushnet are the Narragansett.  Southwest of that tribe is the Pequot. And northwest of the Pequot is the Mohegan.</w:t>
      </w:r>
    </w:p>
    <w:p w14:paraId="50803EA7" w14:textId="2DA04EDD" w:rsidR="0004784E" w:rsidRPr="0004784E" w:rsidRDefault="0004784E" w:rsidP="00FB31C4">
      <w:pPr>
        <w:pStyle w:val="ListParagraph"/>
        <w:numPr>
          <w:ilvl w:val="0"/>
          <w:numId w:val="1"/>
        </w:numPr>
        <w:rPr>
          <w:b/>
          <w:bCs/>
        </w:rPr>
      </w:pPr>
      <w:r>
        <w:lastRenderedPageBreak/>
        <w:t>The film changes from a map to the movie where a Wampanoag man is smelling some corn and smiling.  We see a large group together, a young woman and then a man with a fish. Then we can see a close-up view of their village, and it’s not branches that make their buildings, but tree bark laced together.  Two women sit outside a hut working on something as a man passes by.</w:t>
      </w:r>
    </w:p>
    <w:p w14:paraId="79FE474D" w14:textId="37A30D97" w:rsidR="0004784E" w:rsidRPr="00A76300" w:rsidRDefault="0004784E" w:rsidP="00FB31C4">
      <w:pPr>
        <w:pStyle w:val="ListParagraph"/>
        <w:numPr>
          <w:ilvl w:val="0"/>
          <w:numId w:val="1"/>
        </w:numPr>
        <w:rPr>
          <w:b/>
          <w:bCs/>
        </w:rPr>
      </w:pPr>
      <w:r>
        <w:t xml:space="preserve">Then, Historian R. David Edmunds talks about how they groups differ. </w:t>
      </w:r>
      <w:r w:rsidR="00804AA6">
        <w:t xml:space="preserve"> </w:t>
      </w:r>
    </w:p>
    <w:p w14:paraId="431C14CF" w14:textId="35304240" w:rsidR="00A76300" w:rsidRPr="00804AA6" w:rsidRDefault="00A76300" w:rsidP="00FB31C4">
      <w:pPr>
        <w:pStyle w:val="ListParagraph"/>
        <w:numPr>
          <w:ilvl w:val="0"/>
          <w:numId w:val="1"/>
        </w:numPr>
        <w:rPr>
          <w:b/>
          <w:bCs/>
        </w:rPr>
      </w:pPr>
      <w:r>
        <w:t>We see a band of Wampanoag dressed in “battle” attire, faces heavily painted with red, white, and black.  They are all carrying bows.</w:t>
      </w:r>
      <w:r w:rsidR="00804AA6">
        <w:t xml:space="preserve"> Many have most of their heads shaved and feathers dangling from what hair they do have.</w:t>
      </w:r>
    </w:p>
    <w:p w14:paraId="176A6CBE" w14:textId="28E65B43" w:rsidR="00804AA6" w:rsidRPr="00804AA6" w:rsidRDefault="00804AA6" w:rsidP="00FB31C4">
      <w:pPr>
        <w:pStyle w:val="ListParagraph"/>
        <w:numPr>
          <w:ilvl w:val="0"/>
          <w:numId w:val="1"/>
        </w:numPr>
        <w:rPr>
          <w:b/>
          <w:bCs/>
        </w:rPr>
      </w:pPr>
      <w:r>
        <w:t xml:space="preserve">The next speaker is Tall Oak, who is an “Absentee </w:t>
      </w:r>
      <w:proofErr w:type="spellStart"/>
      <w:r>
        <w:t>Manshatucket</w:t>
      </w:r>
      <w:proofErr w:type="spellEnd"/>
      <w:r>
        <w:t xml:space="preserve"> Pequot, Wampanoag.  He talks about the corn ceremony where people who were not in good terms for the year gathered and forgave each other.</w:t>
      </w:r>
    </w:p>
    <w:p w14:paraId="2847E64B" w14:textId="206E0221" w:rsidR="00804AA6" w:rsidRPr="00647282" w:rsidRDefault="00804AA6" w:rsidP="00FB31C4">
      <w:pPr>
        <w:pStyle w:val="ListParagraph"/>
        <w:numPr>
          <w:ilvl w:val="0"/>
          <w:numId w:val="1"/>
        </w:numPr>
        <w:rPr>
          <w:b/>
          <w:bCs/>
        </w:rPr>
      </w:pPr>
      <w:r>
        <w:t>Next we see cattails as Tall Oak says, “Everything we have is a gift from the Creator.” We see</w:t>
      </w:r>
      <w:r w:rsidR="008D3320">
        <w:t xml:space="preserve"> the cattails again, then a forest, and then a river.  Then we see sunrise and people working on the beach.  Several are up on the loose sand with wooden contraptions they’re using and others are further on the beach and at the water’s edge.  A woman says, “Children! Come!” And we see baskets filled with shellfish like oysters, mussels</w:t>
      </w:r>
      <w:r w:rsidR="000F1E39">
        <w:t>, crab</w:t>
      </w:r>
      <w:r w:rsidR="00647282">
        <w:t>s, lobsters</w:t>
      </w:r>
      <w:r w:rsidR="000F1E39">
        <w:t xml:space="preserve"> </w:t>
      </w:r>
      <w:r w:rsidR="008D3320">
        <w:t>and clams</w:t>
      </w:r>
      <w:r w:rsidR="000F1E39">
        <w:t>.  A woman tosses down corn.</w:t>
      </w:r>
    </w:p>
    <w:p w14:paraId="37547EA3" w14:textId="5878BFF1" w:rsidR="00647282" w:rsidRPr="00DC3442" w:rsidRDefault="00647282" w:rsidP="00FB31C4">
      <w:pPr>
        <w:pStyle w:val="ListParagraph"/>
        <w:numPr>
          <w:ilvl w:val="0"/>
          <w:numId w:val="1"/>
        </w:numPr>
        <w:rPr>
          <w:b/>
          <w:bCs/>
        </w:rPr>
      </w:pPr>
      <w:r>
        <w:t>After the Narrator talks about “…too many people living here,” the film shows waves hitting the beach.</w:t>
      </w:r>
      <w:r w:rsidR="009F446F">
        <w:t xml:space="preserve">  Then in the far, far distance a European ship is barely visible.</w:t>
      </w:r>
      <w:r w:rsidR="007B4CA9">
        <w:t xml:space="preserve">  In the meantime, two men are using spears to spear fish on the edge of the water.  One of them says, “Some strangers are coming.”</w:t>
      </w:r>
      <w:r w:rsidR="00DC3442">
        <w:t xml:space="preserve">  The other replies, “Maybe they will pass by.”  The first replies, “Maybe, but I don’t think so.”</w:t>
      </w:r>
    </w:p>
    <w:p w14:paraId="2B685991" w14:textId="23474F0C" w:rsidR="00DC3442" w:rsidRPr="004A7EDD" w:rsidRDefault="00DC3442" w:rsidP="00FB31C4">
      <w:pPr>
        <w:pStyle w:val="ListParagraph"/>
        <w:numPr>
          <w:ilvl w:val="0"/>
          <w:numId w:val="1"/>
        </w:numPr>
        <w:rPr>
          <w:b/>
          <w:bCs/>
        </w:rPr>
      </w:pPr>
      <w:r>
        <w:t>When the Narrator talks about strangers being known to kill people, the film changes to an inland scene.  It’s a thick forest, and the camera is down near the river level as it shoots up a hill and sunlight streams into the darkness.</w:t>
      </w:r>
      <w:r w:rsidR="004A7EDD">
        <w:t xml:space="preserve">  Then the camera zooms along the beach when the Narrator says the invaders hadn’t left footprints on the shores.</w:t>
      </w:r>
    </w:p>
    <w:p w14:paraId="01B04113" w14:textId="42A2C3FE" w:rsidR="004A7EDD" w:rsidRPr="004A7EDD" w:rsidRDefault="004A7EDD" w:rsidP="00FB31C4">
      <w:pPr>
        <w:pStyle w:val="ListParagraph"/>
        <w:numPr>
          <w:ilvl w:val="0"/>
          <w:numId w:val="1"/>
        </w:numPr>
        <w:rPr>
          <w:b/>
          <w:bCs/>
        </w:rPr>
      </w:pPr>
      <w:r>
        <w:t>We next see several views from the forest toward the water and hear Wampanoags shouting and talking.  The screen goes dark.</w:t>
      </w:r>
    </w:p>
    <w:p w14:paraId="7945B319" w14:textId="15C083E3" w:rsidR="004A7EDD" w:rsidRPr="005E0556" w:rsidRDefault="004A7EDD" w:rsidP="00FB31C4">
      <w:pPr>
        <w:pStyle w:val="ListParagraph"/>
        <w:numPr>
          <w:ilvl w:val="0"/>
          <w:numId w:val="1"/>
        </w:numPr>
        <w:rPr>
          <w:b/>
          <w:bCs/>
        </w:rPr>
      </w:pPr>
      <w:r>
        <w:t>The Narrator talks about disease sweeping through.  We see worried people, a man caressing a woman’s face, a shaman</w:t>
      </w:r>
      <w:r w:rsidR="005E0556">
        <w:t xml:space="preserve"> called a “Pow wow”</w:t>
      </w:r>
      <w:r>
        <w:t xml:space="preserve"> performing a ceremony. The film moves rapidly through a tribe as the Narrator talks about the disease passing from one to another.  We see a clay pot being raised and then set into a fire.</w:t>
      </w:r>
      <w:r w:rsidR="005E0556">
        <w:t xml:space="preserve">  The camera moves through the tribe, most of the people we see have elaborate painting on their faces either black or red.</w:t>
      </w:r>
    </w:p>
    <w:p w14:paraId="1590644C" w14:textId="2C2EF55E" w:rsidR="005E0556" w:rsidRPr="00DB3428" w:rsidRDefault="005E0556" w:rsidP="00FB31C4">
      <w:pPr>
        <w:pStyle w:val="ListParagraph"/>
        <w:numPr>
          <w:ilvl w:val="0"/>
          <w:numId w:val="1"/>
        </w:numPr>
        <w:rPr>
          <w:b/>
          <w:bCs/>
        </w:rPr>
      </w:pPr>
      <w:r>
        <w:t>The screen goes dark, and we see a dead woman lying face up, her arms spread wide beside her.  We see men entering the village, concerned looks on their faces.  They approach slowly, we see the hand of another body on the ground.</w:t>
      </w:r>
      <w:r w:rsidR="00DC78F3">
        <w:t xml:space="preserve">  One of the men says, “Great Spirit, please accept these humble offerings.”  He removes an armband and lays it on the arm of one of the bodies as his face shows great sadness.</w:t>
      </w:r>
      <w:r w:rsidR="00DB3428">
        <w:t xml:space="preserve">  The other men look to Massasoit as he kneels sadly.</w:t>
      </w:r>
    </w:p>
    <w:p w14:paraId="43DE8D5B" w14:textId="56BB809F" w:rsidR="00DB3428" w:rsidRPr="005E15BE" w:rsidRDefault="00DB3428" w:rsidP="00DB3428">
      <w:pPr>
        <w:pStyle w:val="ListParagraph"/>
        <w:numPr>
          <w:ilvl w:val="0"/>
          <w:numId w:val="1"/>
        </w:numPr>
        <w:rPr>
          <w:b/>
          <w:bCs/>
        </w:rPr>
      </w:pPr>
      <w:r>
        <w:t xml:space="preserve">The scene changes and we see a British boat coming in to shore.  Many are Pilgrims others are sailors/soldiers.  They then are shown walking in a </w:t>
      </w:r>
      <w:proofErr w:type="spellStart"/>
      <w:r w:rsidR="009E36CC">
        <w:t>Patuxet</w:t>
      </w:r>
      <w:proofErr w:type="spellEnd"/>
      <w:r w:rsidR="009E36CC">
        <w:t xml:space="preserve"> </w:t>
      </w:r>
      <w:r>
        <w:t>village, and the</w:t>
      </w:r>
      <w:r w:rsidR="00B3361B">
        <w:t>y</w:t>
      </w:r>
      <w:r>
        <w:t xml:space="preserve"> pick up and look at things</w:t>
      </w:r>
      <w:r w:rsidR="00B3361B">
        <w:t>.  Jonathan Perry, a Aquinnah Wampanoag describes what the village might have looked like.  Historian Collin G. Galloway</w:t>
      </w:r>
      <w:r w:rsidR="00C85517">
        <w:t xml:space="preserve"> explains that the Pilgrims thought this clearing out of a village was God “looking out for his chosen people.”  </w:t>
      </w:r>
      <w:r w:rsidR="009E36CC">
        <w:t xml:space="preserve">The film then shows the Pilgrims at work rebuilding </w:t>
      </w:r>
      <w:proofErr w:type="spellStart"/>
      <w:r w:rsidR="009E36CC">
        <w:t>Patuxet</w:t>
      </w:r>
      <w:proofErr w:type="spellEnd"/>
      <w:r w:rsidR="009E36CC">
        <w:t xml:space="preserve">.  There is a building framed up, land is </w:t>
      </w:r>
      <w:r w:rsidR="005E15BE">
        <w:t xml:space="preserve">cleared and a man is picking through a pile of boards.  A fire is built in the middle of the scene.  As the camera gets closer, we see a Pilgrim inside the building frame tacking long branches to the frames.  When the Narrator talks </w:t>
      </w:r>
      <w:r w:rsidR="005E15BE">
        <w:lastRenderedPageBreak/>
        <w:t>about Massasoit keeping an eye on the Pilgrims, we see two warriors hiding in a thicket watching what is going on and then looking at each other.</w:t>
      </w:r>
    </w:p>
    <w:p w14:paraId="724229A1" w14:textId="183119DC" w:rsidR="005E15BE" w:rsidRPr="00FF25EE" w:rsidRDefault="005E15BE" w:rsidP="00DB3428">
      <w:pPr>
        <w:pStyle w:val="ListParagraph"/>
        <w:numPr>
          <w:ilvl w:val="0"/>
          <w:numId w:val="1"/>
        </w:numPr>
        <w:rPr>
          <w:b/>
          <w:bCs/>
        </w:rPr>
      </w:pPr>
      <w:r>
        <w:t>We see the man playing Winslow looking to the outskirts of the village and looking out where Native Americans were hiding, but didn’t see them.</w:t>
      </w:r>
      <w:r w:rsidR="001E4E8C">
        <w:t xml:space="preserve">  Tall Oak speaks again and says he people always had to watch what was going on for protection.  We then see a Pilgrim man taking a break and using a ladle to scoop water out of the bowl that a young girl is holding up for him.  She is wearing a thick shawl and has a white linen cap on that is gathered along the front and side edges.  We then are show two other male Pilgrims in the same basic clothes, but different head gear.  One is wearing something that looks like winter caps were wear today with the sides rolled up.  The other has a leather hat with a band around the brim.  It’s not too different from standard sun hats you might see a farmer wear today.</w:t>
      </w:r>
      <w:r w:rsidR="00FF25EE">
        <w:t xml:space="preserve">  We also see a woman in an adult version of what the little girl was wearing.  One common thing about all of them…their faces were filthy, and many had bad teeth.</w:t>
      </w:r>
    </w:p>
    <w:p w14:paraId="2EB9BFCD" w14:textId="6487FFB4" w:rsidR="00FF25EE" w:rsidRPr="00FB0210" w:rsidRDefault="00FF25EE" w:rsidP="00DB3428">
      <w:pPr>
        <w:pStyle w:val="ListParagraph"/>
        <w:numPr>
          <w:ilvl w:val="0"/>
          <w:numId w:val="1"/>
        </w:numPr>
        <w:rPr>
          <w:b/>
          <w:bCs/>
        </w:rPr>
      </w:pPr>
      <w:r>
        <w:t>Jessie Little Doe, a Mashpee Wampanoag, talks about how when bands of people moved, warriors don’t bring women and children.  If they do, they’re not a threat.  We then see what the Wampanoag see looking through branches and a</w:t>
      </w:r>
      <w:r w:rsidR="00FB0210">
        <w:t>n old</w:t>
      </w:r>
      <w:r>
        <w:t xml:space="preserve"> woman watches  men in the village bury someone.  We hear their minister praying over the dead person </w:t>
      </w:r>
      <w:r w:rsidR="00FB0210">
        <w:t>as</w:t>
      </w:r>
      <w:r>
        <w:t xml:space="preserve"> the men </w:t>
      </w:r>
      <w:r w:rsidR="00FB0210">
        <w:t>dig a grave and then lower</w:t>
      </w:r>
      <w:r>
        <w:t xml:space="preserve"> the body</w:t>
      </w:r>
      <w:r w:rsidR="00FB0210">
        <w:t xml:space="preserve"> into the grave. The old woman silently cries.</w:t>
      </w:r>
    </w:p>
    <w:p w14:paraId="506983CA" w14:textId="2977674E" w:rsidR="00FB0210" w:rsidRPr="00FB0210" w:rsidRDefault="00FB0210" w:rsidP="00DB3428">
      <w:pPr>
        <w:pStyle w:val="ListParagraph"/>
        <w:numPr>
          <w:ilvl w:val="0"/>
          <w:numId w:val="1"/>
        </w:numPr>
        <w:rPr>
          <w:b/>
          <w:bCs/>
        </w:rPr>
      </w:pPr>
      <w:r>
        <w:t>We then are shown Massasoit’s village.  A man is pushing leaves close up to the edge of the bark structure, then he pulls back the blanket closing it in and smoke billows out.  Massasoit comes out with the smoke.  R. David Edmunds describes Massasoit.</w:t>
      </w:r>
    </w:p>
    <w:p w14:paraId="64C2F147" w14:textId="628CEF83" w:rsidR="00FB0210" w:rsidRPr="004C63EF" w:rsidRDefault="00FB0210" w:rsidP="00DB3428">
      <w:pPr>
        <w:pStyle w:val="ListParagraph"/>
        <w:numPr>
          <w:ilvl w:val="0"/>
          <w:numId w:val="1"/>
        </w:numPr>
        <w:rPr>
          <w:b/>
          <w:bCs/>
        </w:rPr>
      </w:pPr>
      <w:r>
        <w:t>Several Wampanoag are shown all are covered in hides to keep warm, someone is stirring the fire, another person comes to bring Massasoit a drink after coming out of the hut.</w:t>
      </w:r>
      <w:r w:rsidR="004C63EF">
        <w:t xml:space="preserve"> Each of the people shown has a different hairstyle.  Massasoit is always shown with his hair down.  There are others with the front pulled back or with Mohawks.  All have feathers in their hair.  Some men have simple paint decorating their faces, some have more of their face covered with paint than not.  </w:t>
      </w:r>
    </w:p>
    <w:p w14:paraId="066C29FE" w14:textId="76777A14" w:rsidR="00B9139D" w:rsidRPr="00B9139D" w:rsidRDefault="004C63EF" w:rsidP="00B9139D">
      <w:pPr>
        <w:pStyle w:val="ListParagraph"/>
        <w:numPr>
          <w:ilvl w:val="0"/>
          <w:numId w:val="1"/>
        </w:numPr>
        <w:rPr>
          <w:b/>
          <w:bCs/>
        </w:rPr>
      </w:pPr>
      <w:r>
        <w:t>When Massasoit is considering what to do, the film goes to a scene that happened earlier where blanketed Massasoit goes to the beach to welcome the sunrise.  The Narrator speaks for a bit, and then you hear Massasoit speaking. He says, “Oh Grandfather Sun, I am grateful for this beautiful day.</w:t>
      </w:r>
      <w:r w:rsidR="00B9139D">
        <w:t>”  He closes his eyes and says, “Let me choose my actions wisely for the wellbeing of my people.”  The screen goes dark.</w:t>
      </w:r>
    </w:p>
    <w:p w14:paraId="57669101" w14:textId="4ACB4298" w:rsidR="00B9139D" w:rsidRPr="00D809A7" w:rsidRDefault="00B9139D" w:rsidP="00B9139D">
      <w:pPr>
        <w:pStyle w:val="ListParagraph"/>
        <w:numPr>
          <w:ilvl w:val="0"/>
          <w:numId w:val="1"/>
        </w:numPr>
        <w:rPr>
          <w:b/>
          <w:bCs/>
        </w:rPr>
      </w:pPr>
      <w:r>
        <w:t>When the films comes back, we see a more completed village with thatched roof buildings, other buildings framed up and board are strewn in front of one of the completed buildings. Men and women at work to build the new place.  We are shown men hauling heavy logs, another man using an ax to hew the log.  Another is using a dr</w:t>
      </w:r>
      <w:r w:rsidR="00D809A7">
        <w:t>aw knife to form a board.  Suddenly they all drop everything a pick up their guns.  As several of Massasoit’s men come into the camp with food in bowls and wrapped up, we learn that they want a hostage to ensure peace.  Edward Winslow is basket of something, walking awkwardly in the armor as Massasoit comes forward.</w:t>
      </w:r>
    </w:p>
    <w:p w14:paraId="05AA7FB3" w14:textId="0C726399" w:rsidR="00D809A7" w:rsidRPr="00AE15AC" w:rsidRDefault="00D809A7" w:rsidP="00B9139D">
      <w:pPr>
        <w:pStyle w:val="ListParagraph"/>
        <w:numPr>
          <w:ilvl w:val="0"/>
          <w:numId w:val="1"/>
        </w:numPr>
        <w:rPr>
          <w:b/>
          <w:bCs/>
        </w:rPr>
      </w:pPr>
      <w:r>
        <w:t>The bulk of the group of Wampanoag stand with Massasoit and one puts a hide around his shoulders.</w:t>
      </w:r>
      <w:r w:rsidR="00E87E23">
        <w:t xml:space="preserve">  Winslow bows stiffly in armor as he hands off the basket of goods.  The Wampanoag gather around Winslow and pat his body to see what he is wearing.  He just stands there and lets them examine him, his arms held out wide.  Then some of them start pawing his peaked helmet.  They tap the helmet with sticks and you can here a pinging sound.  He’s trying to get them to go talk to the governor.  Massasoit goes into the camp with two warriors and we hear one of the Pilgrim blow a bugle</w:t>
      </w:r>
      <w:r w:rsidR="00085001">
        <w:t xml:space="preserve"> and see him and a drummer standing at attention nearby</w:t>
      </w:r>
      <w:r w:rsidR="00E87E23">
        <w:t xml:space="preserve">.  Squanto sits with </w:t>
      </w:r>
      <w:r w:rsidR="00E87E23">
        <w:lastRenderedPageBreak/>
        <w:t>Massasoit and Governor</w:t>
      </w:r>
      <w:r w:rsidR="00AE15AC">
        <w:t xml:space="preserve"> William Bradford to translate. His face is heavily painted in black.  His blanket looks like the skin of a cougar and the head of the animal is visible.  Bradford give Massasoit something in a gold goblet to drink.</w:t>
      </w:r>
    </w:p>
    <w:p w14:paraId="2CFF088E" w14:textId="74FC421C" w:rsidR="00AE15AC" w:rsidRPr="0022443E" w:rsidRDefault="00AE15AC" w:rsidP="00B9139D">
      <w:pPr>
        <w:pStyle w:val="ListParagraph"/>
        <w:numPr>
          <w:ilvl w:val="0"/>
          <w:numId w:val="1"/>
        </w:numPr>
        <w:rPr>
          <w:b/>
          <w:bCs/>
        </w:rPr>
      </w:pPr>
      <w:r>
        <w:t xml:space="preserve">Massasoit says, “We see that you have great difficulty here.”  Other Pilgrims gather around to watch what is going on.  Bradford, like many of the men, has long brown hair and a beard and mustache.  </w:t>
      </w:r>
      <w:r w:rsidR="00847DD0">
        <w:t>Squanto translates for Bradford and then we see that Massasoit says, “Tell him we mean no harm.”</w:t>
      </w:r>
      <w:r w:rsidR="00085001">
        <w:t xml:space="preserve">  They stand up when they agree to support each other and shake hands.  The Wampanoag then leave the village as the Pilgrims watch on.  Winslow hobbles back toward his village.</w:t>
      </w:r>
    </w:p>
    <w:p w14:paraId="0C812E53" w14:textId="2DFF7DA3" w:rsidR="0022443E" w:rsidRPr="002925FE" w:rsidRDefault="0022443E" w:rsidP="00B9139D">
      <w:pPr>
        <w:pStyle w:val="ListParagraph"/>
        <w:numPr>
          <w:ilvl w:val="0"/>
          <w:numId w:val="1"/>
        </w:numPr>
        <w:rPr>
          <w:b/>
          <w:bCs/>
        </w:rPr>
      </w:pPr>
      <w:r>
        <w:t xml:space="preserve">As the Narrator speaks about “Over the coming months…”  We see the map with only the name </w:t>
      </w:r>
      <w:proofErr w:type="spellStart"/>
      <w:r>
        <w:t>Patuxet</w:t>
      </w:r>
      <w:proofErr w:type="spellEnd"/>
      <w:r>
        <w:t xml:space="preserve"> visible.  As he finished talking </w:t>
      </w:r>
      <w:proofErr w:type="spellStart"/>
      <w:r>
        <w:t>Patuxet</w:t>
      </w:r>
      <w:proofErr w:type="spellEnd"/>
      <w:r>
        <w:t xml:space="preserve"> become “Plymouth”</w:t>
      </w:r>
      <w:r w:rsidR="00BE1BD3">
        <w:t>.  The Pokanoket, Massasoit’s location is visible on the map.  It is far to the southwest of Plymouth that Winslow travelled.</w:t>
      </w:r>
    </w:p>
    <w:p w14:paraId="3D839CF3" w14:textId="65EA7234" w:rsidR="002925FE" w:rsidRPr="002E4B6D" w:rsidRDefault="002925FE" w:rsidP="00B9139D">
      <w:pPr>
        <w:pStyle w:val="ListParagraph"/>
        <w:numPr>
          <w:ilvl w:val="0"/>
          <w:numId w:val="1"/>
        </w:numPr>
        <w:rPr>
          <w:b/>
          <w:bCs/>
        </w:rPr>
      </w:pPr>
      <w:r>
        <w:t>Then, the film goes back to the earlier description of the Wampanoags coming for the feast of Thanksgiving.</w:t>
      </w:r>
      <w:r w:rsidR="004B5EB2">
        <w:t xml:space="preserve">  Then the scene changes to a snowy young forest viewed from above. Next we see Massasoit lying in a bark hut 3 people around him, smoke in the air.  Two others are looking on in the background.  There is crying and Massasoit’s face looks sweaty and drawn.  Then we see Winslow in the background</w:t>
      </w:r>
      <w:r w:rsidR="000029DB">
        <w:t>, but one of the Wampanoag pulls him over to Massasoit’s side.  Massasoit asks, “Is that you, Winslow?”  He answers in Massasoit’s language, “Yes, Massasoit.” Massasoit says, “Until we meet again my friend.”  Winslow then pulls out a jar and what looks like a butter knife.  He lets two of Massasoit’s men to sniff what’s inside and then scoops out something creamy looking.  He then says, “Eat, Massasoit.”</w:t>
      </w:r>
      <w:r w:rsidR="002E4B6D">
        <w:t xml:space="preserve">  He feeds the substance to him twice and then asks for water and he mixes more in a bowl of water and gives it to Massasoit and then prays for him.</w:t>
      </w:r>
    </w:p>
    <w:p w14:paraId="6E2C2821" w14:textId="1CEF4D1B" w:rsidR="002E4B6D" w:rsidRPr="004D4CE1" w:rsidRDefault="002E4B6D" w:rsidP="00B9139D">
      <w:pPr>
        <w:pStyle w:val="ListParagraph"/>
        <w:numPr>
          <w:ilvl w:val="0"/>
          <w:numId w:val="1"/>
        </w:numPr>
        <w:rPr>
          <w:b/>
          <w:bCs/>
        </w:rPr>
      </w:pPr>
      <w:r>
        <w:t xml:space="preserve">The light changes to day time, and Massasoit is sitting up and Winslow is still there.  He’s being given </w:t>
      </w:r>
      <w:r w:rsidR="00704CE2">
        <w:t>some soup</w:t>
      </w:r>
      <w:r>
        <w:t xml:space="preserve"> to eat.</w:t>
      </w:r>
      <w:r w:rsidR="006E4B34">
        <w:t xml:space="preserve">  Massasoit says to Winslow, “I will never forget your kindness.”  The screen goes dark.</w:t>
      </w:r>
      <w:r w:rsidR="00AA3186">
        <w:t xml:space="preserve"> </w:t>
      </w:r>
    </w:p>
    <w:p w14:paraId="236DD56F" w14:textId="446B4F3A" w:rsidR="004D4CE1" w:rsidRPr="004D4CE1" w:rsidRDefault="004D4CE1" w:rsidP="00B9139D">
      <w:pPr>
        <w:pStyle w:val="ListParagraph"/>
        <w:numPr>
          <w:ilvl w:val="0"/>
          <w:numId w:val="1"/>
        </w:numPr>
        <w:rPr>
          <w:b/>
          <w:bCs/>
        </w:rPr>
      </w:pPr>
      <w:r>
        <w:t>When the scene changes it shows a woman in what we think of as typical Pilgrim clothes using what is the size and shape of a broomstick and she is mashing something in a very large wooden bowl set at the end of a table.  There are two other bowls filled with food on the table, and a second woman is slightly off camera and stirring something in the bowl.  As the Narrator talks about tentative relations, the film shows a Wampanoag woman walking over between the two Pilgrim women and talking to them about what they are doing.  The women don’t appear too happy to see her.  She says to them “This is what it should look like.” The older woman takes umbrage.  The younger Pilgrim woman seems a bit interested.</w:t>
      </w:r>
    </w:p>
    <w:p w14:paraId="153DCDDA" w14:textId="197B4330" w:rsidR="004D4CE1" w:rsidRPr="008F2FE4" w:rsidRDefault="004D4CE1" w:rsidP="00B9139D">
      <w:pPr>
        <w:pStyle w:val="ListParagraph"/>
        <w:numPr>
          <w:ilvl w:val="0"/>
          <w:numId w:val="1"/>
        </w:numPr>
        <w:rPr>
          <w:b/>
          <w:bCs/>
        </w:rPr>
      </w:pPr>
      <w:r>
        <w:t>Winslow is sitting at another table and notices the tension building between the older Pilgrim woman and the Wampanoag woman</w:t>
      </w:r>
      <w:r w:rsidR="008F2FE4">
        <w:t xml:space="preserve"> who is trying to show her how to mash the stuff in the bowl, she takes over, and the older Pilgrim woman looks frazzled, but then she understand what’s going on and the Wampanoag woman hands her the stick back and smiles as the Pilgrim woman begins mashing again.  They smile at each other.</w:t>
      </w:r>
    </w:p>
    <w:p w14:paraId="28CD444F" w14:textId="70E22B41" w:rsidR="008F2FE4" w:rsidRPr="00827781" w:rsidRDefault="008F2FE4" w:rsidP="00B9139D">
      <w:pPr>
        <w:pStyle w:val="ListParagraph"/>
        <w:numPr>
          <w:ilvl w:val="0"/>
          <w:numId w:val="1"/>
        </w:numPr>
        <w:rPr>
          <w:b/>
          <w:bCs/>
        </w:rPr>
      </w:pPr>
      <w:r>
        <w:t>Then Historian Jill Lepore says that as women and children of both sides have more in common, the Pilgrim women and children become more and more like the Indians.</w:t>
      </w:r>
    </w:p>
    <w:p w14:paraId="2FA24B22" w14:textId="5526E053" w:rsidR="00827781" w:rsidRPr="00827781" w:rsidRDefault="00827781" w:rsidP="00B9139D">
      <w:pPr>
        <w:pStyle w:val="ListParagraph"/>
        <w:numPr>
          <w:ilvl w:val="0"/>
          <w:numId w:val="1"/>
        </w:numPr>
        <w:rPr>
          <w:b/>
          <w:bCs/>
        </w:rPr>
      </w:pPr>
      <w:r>
        <w:t>As the films mentions how the Pilgrims feel outnumbered and wary, it shows men loading their muskets from multiple shots of multiple points of view.</w:t>
      </w:r>
    </w:p>
    <w:p w14:paraId="4F78A57F" w14:textId="51A4ECF5" w:rsidR="00827781" w:rsidRPr="00827781" w:rsidRDefault="00827781" w:rsidP="00B9139D">
      <w:pPr>
        <w:pStyle w:val="ListParagraph"/>
        <w:numPr>
          <w:ilvl w:val="0"/>
          <w:numId w:val="1"/>
        </w:numPr>
        <w:rPr>
          <w:b/>
          <w:bCs/>
        </w:rPr>
      </w:pPr>
      <w:r>
        <w:t xml:space="preserve">Miles Standish and a group of Pilgrims are in a boat coming back from attacking the </w:t>
      </w:r>
      <w:proofErr w:type="spellStart"/>
      <w:r>
        <w:t>Massachusse</w:t>
      </w:r>
      <w:r w:rsidR="001C4F11">
        <w:t>t</w:t>
      </w:r>
      <w:r>
        <w:t>t</w:t>
      </w:r>
      <w:proofErr w:type="spellEnd"/>
      <w:r>
        <w:t xml:space="preserve"> tribe.  One of the men has a head on a pike (but the head is wrapped with cloth, so we thankfully can’t see it).</w:t>
      </w:r>
    </w:p>
    <w:p w14:paraId="4599EB2E" w14:textId="3F235E9A" w:rsidR="00827781" w:rsidRPr="00D717E3" w:rsidRDefault="00827781" w:rsidP="00B9139D">
      <w:pPr>
        <w:pStyle w:val="ListParagraph"/>
        <w:numPr>
          <w:ilvl w:val="0"/>
          <w:numId w:val="1"/>
        </w:numPr>
        <w:rPr>
          <w:b/>
          <w:bCs/>
        </w:rPr>
      </w:pPr>
      <w:r>
        <w:lastRenderedPageBreak/>
        <w:t xml:space="preserve">The film changes to showing Massasoit counseling with his assistants in his hut about what happened between the </w:t>
      </w:r>
      <w:proofErr w:type="spellStart"/>
      <w:r>
        <w:t>Massachusse</w:t>
      </w:r>
      <w:r w:rsidR="001C4F11">
        <w:t>t</w:t>
      </w:r>
      <w:r>
        <w:t>t</w:t>
      </w:r>
      <w:proofErr w:type="spellEnd"/>
      <w:r>
        <w:t xml:space="preserve"> and the Pilgrims.</w:t>
      </w:r>
      <w:r w:rsidR="00920470">
        <w:t xml:space="preserve"> And then the film shows the Pilgrim women from before preparing food and also a man raking what another man looks on smoking a pipe.</w:t>
      </w:r>
    </w:p>
    <w:p w14:paraId="3A7B99CD" w14:textId="2DFD4C5E" w:rsidR="00D717E3" w:rsidRPr="00D717E3" w:rsidRDefault="00D717E3" w:rsidP="00B9139D">
      <w:pPr>
        <w:pStyle w:val="ListParagraph"/>
        <w:numPr>
          <w:ilvl w:val="0"/>
          <w:numId w:val="1"/>
        </w:numPr>
        <w:rPr>
          <w:b/>
          <w:bCs/>
        </w:rPr>
      </w:pPr>
      <w:r>
        <w:t>Historian Colin C. Calloway talks about how long Massasoit was able to keep up positive relations with the Pilgrims.</w:t>
      </w:r>
    </w:p>
    <w:p w14:paraId="69678F82" w14:textId="16775331" w:rsidR="00D717E3" w:rsidRPr="00EB2A97" w:rsidRDefault="00D717E3" w:rsidP="00B9139D">
      <w:pPr>
        <w:pStyle w:val="ListParagraph"/>
        <w:numPr>
          <w:ilvl w:val="0"/>
          <w:numId w:val="1"/>
        </w:numPr>
        <w:rPr>
          <w:b/>
          <w:bCs/>
        </w:rPr>
      </w:pPr>
      <w:r>
        <w:t xml:space="preserve">Historian Karen </w:t>
      </w:r>
      <w:proofErr w:type="spellStart"/>
      <w:r>
        <w:t>Kupperman</w:t>
      </w:r>
      <w:proofErr w:type="spellEnd"/>
      <w:r>
        <w:t xml:space="preserve"> talks about what the Indians wanted from the Pilgrims.</w:t>
      </w:r>
      <w:r w:rsidR="00EB2A97">
        <w:t xml:space="preserve"> As she says this, the film shows a man using an ax to hew a branch and the pans around to show other things made of metal like hoes, lathes, helmets.</w:t>
      </w:r>
    </w:p>
    <w:p w14:paraId="7ABF3B90" w14:textId="684B9631" w:rsidR="00EB2A97" w:rsidRPr="008300D0" w:rsidRDefault="00EB2A97" w:rsidP="00B9139D">
      <w:pPr>
        <w:pStyle w:val="ListParagraph"/>
        <w:numPr>
          <w:ilvl w:val="0"/>
          <w:numId w:val="1"/>
        </w:numPr>
        <w:rPr>
          <w:b/>
          <w:bCs/>
        </w:rPr>
      </w:pPr>
      <w:r>
        <w:t>Historian Lisa Brooks is from the Abenaki tribe. She talks more about reciprocity, and we see a Wa</w:t>
      </w:r>
      <w:r w:rsidR="00212869">
        <w:t>m</w:t>
      </w:r>
      <w:r>
        <w:t>panoag hut through some trees, one of the men is breaking up shells to fashion into beadwork.  The woman who had helped teach the Pilgrim women some cooking styles is there talking to the men about “wamp</w:t>
      </w:r>
      <w:r w:rsidR="00212869">
        <w:t>u</w:t>
      </w:r>
      <w:r>
        <w:t>m”</w:t>
      </w:r>
      <w:r w:rsidR="00212869">
        <w:t xml:space="preserve">.  The scene moves to the shore line and we see a close up of jewelry worn by the Wampanoag and also a person opening an oyster.  The we see the oyster shell being broke up for wampum.  The film also shows how the Wampanoag used an awl to drill holes into the shells.  Tall Oak is speaking, and then we see someone holding a necklace of the purple color from the oyster shell turned into cylindrical beads for the necklace.  Then the camera pans back to show a man and two women, sitting and kneeling on the ground working on different stages of the process of shell-to-beads-to-jewelry. </w:t>
      </w:r>
    </w:p>
    <w:p w14:paraId="36CDD196" w14:textId="77060703" w:rsidR="008300D0" w:rsidRPr="00222196" w:rsidRDefault="008300D0" w:rsidP="00B9139D">
      <w:pPr>
        <w:pStyle w:val="ListParagraph"/>
        <w:numPr>
          <w:ilvl w:val="0"/>
          <w:numId w:val="1"/>
        </w:numPr>
        <w:rPr>
          <w:b/>
          <w:bCs/>
        </w:rPr>
      </w:pPr>
      <w:r>
        <w:t>The film then shows Tall Oak talking about the importance of wampum</w:t>
      </w:r>
      <w:r w:rsidR="00222196">
        <w:t xml:space="preserve"> and about how sacred it was and “you don’t go against the creator.”  The film moves on showing hands, palms together with a stick in between and rubbing the hands to move the stick that has a sharp pointed awl at the end to bore a hole in shells.  We see a woman wearing wampum earrings and making a wampum bracelet.</w:t>
      </w:r>
    </w:p>
    <w:p w14:paraId="3D4808C8" w14:textId="72B998B8" w:rsidR="00222196" w:rsidRPr="0038575A" w:rsidRDefault="00222196" w:rsidP="00B9139D">
      <w:pPr>
        <w:pStyle w:val="ListParagraph"/>
        <w:numPr>
          <w:ilvl w:val="0"/>
          <w:numId w:val="1"/>
        </w:numPr>
        <w:rPr>
          <w:b/>
          <w:bCs/>
        </w:rPr>
      </w:pPr>
      <w:r>
        <w:t>Then the scene changes as the camera pans over a forest at winter, the ground is laden with snow and the trees are white with snow.  While the camera pans over the scene, the Narrator talks about the ways the Native Americans and colonist used wampum as currency.</w:t>
      </w:r>
    </w:p>
    <w:p w14:paraId="5524BB63" w14:textId="79E51ED7" w:rsidR="0038575A" w:rsidRPr="0038575A" w:rsidRDefault="0038575A" w:rsidP="00B9139D">
      <w:pPr>
        <w:pStyle w:val="ListParagraph"/>
        <w:numPr>
          <w:ilvl w:val="0"/>
          <w:numId w:val="1"/>
        </w:numPr>
        <w:rPr>
          <w:b/>
          <w:bCs/>
        </w:rPr>
      </w:pPr>
      <w:r>
        <w:t>When the narration talks about how much easier it is to make wampum with English drills, we see a wampum belt or bracelet.  Next the scene changes as Wampanoag men walk through bushes toward the camera, some are carrying spears, others have bows, Massasoit is at the front of the delegation of Indians.</w:t>
      </w:r>
    </w:p>
    <w:p w14:paraId="65DD28CC" w14:textId="1077C6F7" w:rsidR="0038575A" w:rsidRPr="002E0BED" w:rsidRDefault="0038575A" w:rsidP="00B9139D">
      <w:pPr>
        <w:pStyle w:val="ListParagraph"/>
        <w:numPr>
          <w:ilvl w:val="0"/>
          <w:numId w:val="1"/>
        </w:numPr>
        <w:rPr>
          <w:b/>
          <w:bCs/>
        </w:rPr>
      </w:pPr>
      <w:r>
        <w:t xml:space="preserve">Historian Daniel K. Richter talks about how goods coming from Britain were changed many times with other groups.  Then the scene changes and we are shown an English soldier, Winslow is talking to him and he is dressed more formally.  Behind Winslow is a Pilgrim man who looks like he’s </w:t>
      </w:r>
      <w:r w:rsidR="002E0BED">
        <w:t xml:space="preserve">holding a musket.  Then the camera follows Winslow as he walks away.  </w:t>
      </w:r>
    </w:p>
    <w:p w14:paraId="5E18B3AA" w14:textId="47252DC7" w:rsidR="002E0BED" w:rsidRPr="00D449EE" w:rsidRDefault="002E0BED" w:rsidP="00B9139D">
      <w:pPr>
        <w:pStyle w:val="ListParagraph"/>
        <w:numPr>
          <w:ilvl w:val="0"/>
          <w:numId w:val="1"/>
        </w:numPr>
        <w:rPr>
          <w:b/>
          <w:bCs/>
        </w:rPr>
      </w:pPr>
      <w:r>
        <w:t>The scene shifts to the beach, and we see Massasoit and his men, walking across the beach toward the camera with the ocean behind them.  There are about 7 Wampanoag men with him.  They are smiling and chatting as they walk.  Then the screen goes dark. 42:13</w:t>
      </w:r>
    </w:p>
    <w:p w14:paraId="785A16A9" w14:textId="48301844" w:rsidR="00D449EE" w:rsidRPr="00D449EE" w:rsidRDefault="00D449EE" w:rsidP="00B9139D">
      <w:pPr>
        <w:pStyle w:val="ListParagraph"/>
        <w:numPr>
          <w:ilvl w:val="0"/>
          <w:numId w:val="1"/>
        </w:numPr>
        <w:rPr>
          <w:b/>
          <w:bCs/>
        </w:rPr>
      </w:pPr>
      <w:r>
        <w:t xml:space="preserve">When the film comes back, the camera </w:t>
      </w:r>
      <w:r w:rsidR="001C4F11">
        <w:t>pans</w:t>
      </w:r>
      <w:r>
        <w:t xml:space="preserve"> across the ocean early in the morning, making the water look golden.  The Narrator is talking about the coming of the Puritans in 1630.  The next scene shows a map of the era that shows the European land pretty much the way we see it now.  On the New World side of the map, inlets look much large, land area looks more broken up into known bits.  There is a ship depicted in the center of the map that for us represents the Arabella.</w:t>
      </w:r>
    </w:p>
    <w:p w14:paraId="2B13C8D0" w14:textId="47300498" w:rsidR="00D449EE" w:rsidRPr="00AE001C" w:rsidRDefault="00D449EE" w:rsidP="00B9139D">
      <w:pPr>
        <w:pStyle w:val="ListParagraph"/>
        <w:numPr>
          <w:ilvl w:val="0"/>
          <w:numId w:val="1"/>
        </w:numPr>
        <w:rPr>
          <w:b/>
          <w:bCs/>
        </w:rPr>
      </w:pPr>
      <w:r>
        <w:t xml:space="preserve">Another map appears after the Narrator </w:t>
      </w:r>
      <w:r w:rsidR="00203D00">
        <w:t xml:space="preserve">states Winthrop’s thoughts.    We see the current English settlement of Salem to the North, then going South along the Massachusetts coastline, Charles Towne, Mount Wollaston, and further South toward Cape Cod…and just north of </w:t>
      </w:r>
      <w:r w:rsidR="00203D00">
        <w:lastRenderedPageBreak/>
        <w:t xml:space="preserve">it…Plymouth.  In great swathes are the names of the two major Native American groups: The </w:t>
      </w:r>
      <w:proofErr w:type="spellStart"/>
      <w:r w:rsidR="00203D00">
        <w:t>Massachusett</w:t>
      </w:r>
      <w:proofErr w:type="spellEnd"/>
      <w:r w:rsidR="00203D00">
        <w:t xml:space="preserve"> in Northern Massachusetts, up near Salem, and the Wampanoag just South of Wollaston.  As the Narrator talks about the thousands of Puritans who come, new town names pop up on the map between Wollaston and Salem:  Saugus, Medford, Everett,</w:t>
      </w:r>
      <w:r w:rsidR="00AE001C">
        <w:t xml:space="preserve"> Newton, Water Towne, Boston, Roxbury, Dorchester, Milton and then Concord.</w:t>
      </w:r>
    </w:p>
    <w:p w14:paraId="182D1BCE" w14:textId="5F10025D" w:rsidR="00AE001C" w:rsidRPr="00AE001C" w:rsidRDefault="00AE001C" w:rsidP="00B9139D">
      <w:pPr>
        <w:pStyle w:val="ListParagraph"/>
        <w:numPr>
          <w:ilvl w:val="0"/>
          <w:numId w:val="1"/>
        </w:numPr>
        <w:rPr>
          <w:b/>
          <w:bCs/>
        </w:rPr>
      </w:pPr>
      <w:r>
        <w:t>We see a golden sun rise as we hear Tall Oak talk about how Puritans felt about Native Americans, calling them “…pernicious creatures”.</w:t>
      </w:r>
    </w:p>
    <w:p w14:paraId="04378F04" w14:textId="3671115F" w:rsidR="00AE001C" w:rsidRPr="009F11EB" w:rsidRDefault="00AE001C" w:rsidP="00B9139D">
      <w:pPr>
        <w:pStyle w:val="ListParagraph"/>
        <w:numPr>
          <w:ilvl w:val="0"/>
          <w:numId w:val="1"/>
        </w:numPr>
        <w:rPr>
          <w:b/>
          <w:bCs/>
        </w:rPr>
      </w:pPr>
      <w:r>
        <w:t>The scene shifts to a night time scene of a ship sailing the sea. Then we see hogs walking in a village, snuffling as they move, going after bowls with husks of corn.  A Wampanoag woman yells, “English beasts!” to try to scare them out of the village.</w:t>
      </w:r>
      <w:r w:rsidR="009F11EB">
        <w:t xml:space="preserve">  She yells, “Go away!” and takes a thick stick to scare them and hit them to get them to move.  She tries pushing them and slapping their backsides.  She picks up basks of corn and puts them out of range…they move…a bit.</w:t>
      </w:r>
    </w:p>
    <w:p w14:paraId="2AB44D51" w14:textId="4B2EBA1D" w:rsidR="009F11EB" w:rsidRPr="001520FA" w:rsidRDefault="009F11EB" w:rsidP="00B9139D">
      <w:pPr>
        <w:pStyle w:val="ListParagraph"/>
        <w:numPr>
          <w:ilvl w:val="0"/>
          <w:numId w:val="1"/>
        </w:numPr>
        <w:rPr>
          <w:b/>
          <w:bCs/>
        </w:rPr>
      </w:pPr>
      <w:r>
        <w:t>Then the film shows a Puritan woman throwing see out to feed chickens in a simple one-board high pen.  Then we see this woman again from another vantage point, the fence that surrounds their property</w:t>
      </w:r>
      <w:r w:rsidR="001520FA">
        <w:t xml:space="preserve"> and a house that looks like a typical British country house made of wood and sod.</w:t>
      </w:r>
    </w:p>
    <w:p w14:paraId="5AA6BFCD" w14:textId="31528C57" w:rsidR="001520FA" w:rsidRPr="001520FA" w:rsidRDefault="001520FA" w:rsidP="00B9139D">
      <w:pPr>
        <w:pStyle w:val="ListParagraph"/>
        <w:numPr>
          <w:ilvl w:val="0"/>
          <w:numId w:val="1"/>
        </w:numPr>
        <w:rPr>
          <w:b/>
          <w:bCs/>
        </w:rPr>
      </w:pPr>
      <w:r>
        <w:t xml:space="preserve">Another shift occurs when the camera pans over a fall forest quickly.  Then the camera comes to show a fast flowing river bubbling over rocks and past big boulders as it moves through a dark forest. </w:t>
      </w:r>
    </w:p>
    <w:p w14:paraId="46DEB016" w14:textId="34609309" w:rsidR="001520FA" w:rsidRPr="00F7721B" w:rsidRDefault="001520FA" w:rsidP="00B9139D">
      <w:pPr>
        <w:pStyle w:val="ListParagraph"/>
        <w:numPr>
          <w:ilvl w:val="0"/>
          <w:numId w:val="1"/>
        </w:numPr>
        <w:rPr>
          <w:b/>
          <w:bCs/>
        </w:rPr>
      </w:pPr>
      <w:r>
        <w:t>We then see Massasoit in the front of canoe with another, younger Wampanoag using a big paddle to navigate.  Then the scene changes to a canoe on shore with beaver pelts in the front of the canoe.  One of the Wampanoags picks up and pelt and examines it.</w:t>
      </w:r>
    </w:p>
    <w:p w14:paraId="77F59F5A" w14:textId="568AAD73" w:rsidR="00F7721B" w:rsidRPr="00F7721B" w:rsidRDefault="00F7721B" w:rsidP="00B9139D">
      <w:pPr>
        <w:pStyle w:val="ListParagraph"/>
        <w:numPr>
          <w:ilvl w:val="0"/>
          <w:numId w:val="1"/>
        </w:numPr>
        <w:rPr>
          <w:b/>
          <w:bCs/>
        </w:rPr>
      </w:pPr>
      <w:r>
        <w:t>The camera moves to show the coastline where rivers meet the sea.</w:t>
      </w:r>
    </w:p>
    <w:p w14:paraId="212CEFD1" w14:textId="1FB57D51" w:rsidR="00F7721B" w:rsidRPr="00F7721B" w:rsidRDefault="00F7721B" w:rsidP="00B9139D">
      <w:pPr>
        <w:pStyle w:val="ListParagraph"/>
        <w:numPr>
          <w:ilvl w:val="0"/>
          <w:numId w:val="1"/>
        </w:numPr>
        <w:rPr>
          <w:b/>
          <w:bCs/>
        </w:rPr>
      </w:pPr>
      <w:r>
        <w:t>We are then shown the document that in March 1649, the trade of land for goods happened between British and Massasoit, signed by Miles Standish.  Another contract from the day is shown when the Narrator talks about other things Massasoit wanted for land.  The writing is very ornate and difficult to read.</w:t>
      </w:r>
    </w:p>
    <w:p w14:paraId="10954E84" w14:textId="4F68FC84" w:rsidR="00F7721B" w:rsidRPr="006536FA" w:rsidRDefault="00F7721B" w:rsidP="00B9139D">
      <w:pPr>
        <w:pStyle w:val="ListParagraph"/>
        <w:numPr>
          <w:ilvl w:val="0"/>
          <w:numId w:val="1"/>
        </w:numPr>
        <w:rPr>
          <w:b/>
          <w:bCs/>
        </w:rPr>
      </w:pPr>
      <w:r>
        <w:t>Historian Jenny Hale Pulsipher talks about how “disgruntled” Massasoit was getting with the British.  The scene changes to the seaside at winter.  Snow is on the beach.</w:t>
      </w:r>
    </w:p>
    <w:p w14:paraId="09AC3344" w14:textId="40188874" w:rsidR="006536FA" w:rsidRPr="00EA42C2" w:rsidRDefault="006536FA" w:rsidP="00B9139D">
      <w:pPr>
        <w:pStyle w:val="ListParagraph"/>
        <w:numPr>
          <w:ilvl w:val="0"/>
          <w:numId w:val="1"/>
        </w:numPr>
        <w:rPr>
          <w:b/>
          <w:bCs/>
        </w:rPr>
      </w:pPr>
      <w:r>
        <w:t>The film then shows the maps that describes the European race for land in the Americas.  New France is toward the near West and from Virginia through Pennsylvania and up to Canada.  The land in what we know is Maryland and Delaware was New Sweden.  New Jersey, eastern Pennsylvania and up through New York was New Netherlands.  And what we still call “New England” was the British territory.</w:t>
      </w:r>
    </w:p>
    <w:p w14:paraId="0837A88E" w14:textId="781FCEC1" w:rsidR="00EA42C2" w:rsidRPr="00FB7C98" w:rsidRDefault="00EA42C2" w:rsidP="00B9139D">
      <w:pPr>
        <w:pStyle w:val="ListParagraph"/>
        <w:numPr>
          <w:ilvl w:val="0"/>
          <w:numId w:val="1"/>
        </w:numPr>
        <w:rPr>
          <w:b/>
          <w:bCs/>
        </w:rPr>
      </w:pPr>
      <w:r>
        <w:t>Historian Colin G. Calloway speaks again. We see the map again, and to the east of the Connecticut River is the Pequot Nation.  The film shows Massasoit as he walks through high grass and trees near a river as he hears that the power nation of the Pequot has been destroyed by a combined force of English colonies.</w:t>
      </w:r>
      <w:r w:rsidR="00FB7C98">
        <w:t xml:space="preserve">  Then we see Massasoit walk down to a beach where one of his tribesmen has a canoe on land and loading it with pelts.</w:t>
      </w:r>
    </w:p>
    <w:p w14:paraId="23585C9D" w14:textId="154A1582" w:rsidR="00FB7C98" w:rsidRPr="00FB7C98" w:rsidRDefault="00FB7C98" w:rsidP="00B9139D">
      <w:pPr>
        <w:pStyle w:val="ListParagraph"/>
        <w:numPr>
          <w:ilvl w:val="0"/>
          <w:numId w:val="1"/>
        </w:numPr>
        <w:rPr>
          <w:b/>
          <w:bCs/>
        </w:rPr>
      </w:pPr>
      <w:r>
        <w:t xml:space="preserve">Historian Jean O’Brien who is an </w:t>
      </w:r>
      <w:proofErr w:type="spellStart"/>
      <w:r>
        <w:t>Objibwe</w:t>
      </w:r>
      <w:proofErr w:type="spellEnd"/>
      <w:r>
        <w:t xml:space="preserve"> talks about how men, women, and children were undefended but were still massacred. </w:t>
      </w:r>
    </w:p>
    <w:p w14:paraId="5627E3BF" w14:textId="01DFE07E" w:rsidR="00FB7C98" w:rsidRPr="00DB1B54" w:rsidRDefault="00FB7C98" w:rsidP="00B9139D">
      <w:pPr>
        <w:pStyle w:val="ListParagraph"/>
        <w:numPr>
          <w:ilvl w:val="0"/>
          <w:numId w:val="1"/>
        </w:numPr>
        <w:rPr>
          <w:b/>
          <w:bCs/>
        </w:rPr>
      </w:pPr>
      <w:r>
        <w:t>Back to the scene at the beach.  Massasoit tells his tribesman to “Keep them (the pelts) dry”.  The man loading the canoe yells, “Hand me more!”  This time in the canoe, Massasoit and his tribesman both paddle to meet with Governor Winthrop of the Massachusetts Bay Colony.</w:t>
      </w:r>
      <w:r w:rsidR="00DB1B54">
        <w:t xml:space="preserve">  We watch them paddle while the Narrators talk about the different Native tribes trying to position for favor with the British and the Massachusetts Bay Colony.  The screen goes dark.</w:t>
      </w:r>
    </w:p>
    <w:p w14:paraId="04B3EE5C" w14:textId="5DC16D40" w:rsidR="00DB1B54" w:rsidRPr="00DB1B54" w:rsidRDefault="00DB1B54" w:rsidP="00B9139D">
      <w:pPr>
        <w:pStyle w:val="ListParagraph"/>
        <w:numPr>
          <w:ilvl w:val="0"/>
          <w:numId w:val="1"/>
        </w:numPr>
        <w:rPr>
          <w:b/>
          <w:bCs/>
        </w:rPr>
      </w:pPr>
      <w:r>
        <w:lastRenderedPageBreak/>
        <w:t>When the film begins again, we see a Wampanoag man playing at the beach with children, racing around as they splash water on him.  He carries one child piggyback and laughs as he tries to evade the water attack.  The man we saw was Massasoit’s adult son, Philip who came of age in the 1650s.</w:t>
      </w:r>
    </w:p>
    <w:p w14:paraId="60890FB5" w14:textId="6C7C467B" w:rsidR="00DB1B54" w:rsidRPr="00AF755A" w:rsidRDefault="00DB1B54" w:rsidP="00B9139D">
      <w:pPr>
        <w:pStyle w:val="ListParagraph"/>
        <w:numPr>
          <w:ilvl w:val="0"/>
          <w:numId w:val="1"/>
        </w:numPr>
        <w:rPr>
          <w:b/>
          <w:bCs/>
        </w:rPr>
      </w:pPr>
      <w:r>
        <w:t>Historian Daniel K. Richter talks about how Philip had been described by an Englishman.</w:t>
      </w:r>
      <w:r w:rsidR="00AF755A">
        <w:t xml:space="preserve">  We see the young Philip walking along the beach with shellfish in a net bag.  Then we see the young warrior riding in a canoe behind his now graying father Massasoit.  For the first time, we see the aged Massasoit wearing a linen shirt as he paddles the canoe.  His face is drawn and wrinkled.</w:t>
      </w:r>
    </w:p>
    <w:p w14:paraId="76A8C7E7" w14:textId="2C1335F8" w:rsidR="00AF755A" w:rsidRPr="00441953" w:rsidRDefault="00AF755A" w:rsidP="00B9139D">
      <w:pPr>
        <w:pStyle w:val="ListParagraph"/>
        <w:numPr>
          <w:ilvl w:val="0"/>
          <w:numId w:val="1"/>
        </w:numPr>
        <w:rPr>
          <w:b/>
          <w:bCs/>
        </w:rPr>
      </w:pPr>
      <w:r>
        <w:t>Historia Jill Lepore speaks about when the English became more independent they didn’t need the Indians’ assistance anymore.  The camera moves to someone having their hair cut with scissors.  We first see the back of the head of the person being barbered and the hands of the barber.</w:t>
      </w:r>
      <w:r w:rsidR="006C4D84">
        <w:t xml:space="preserve">  Then the camera pulls back and we see the inside of a church, and a Wampanoag in British clothing with a British short hair cut gets up and walks out, the pastor…who cut his hair nods at him. Then we see John Elliot wearing an apron to protect his clothing as another Wampanoag with long hair pulled back in a braid comes in, wearing British clothing, and sits down to have his hair cut.  This is what was come to be known as a Praying Town.</w:t>
      </w:r>
    </w:p>
    <w:p w14:paraId="780A3306" w14:textId="76C7E418" w:rsidR="00441953" w:rsidRPr="00441953" w:rsidRDefault="00441953" w:rsidP="00B9139D">
      <w:pPr>
        <w:pStyle w:val="ListParagraph"/>
        <w:numPr>
          <w:ilvl w:val="0"/>
          <w:numId w:val="1"/>
        </w:numPr>
        <w:rPr>
          <w:b/>
          <w:bCs/>
        </w:rPr>
      </w:pPr>
      <w:r>
        <w:t>We hear Tall Oak talking about Indian Towns as the Native American man stands up, takes his now cut braid of hair and turns to look at Elliot.  Elliot sweeps up and we see this chair had been set between the pulpit and a table.  On the other side of the table are six simple benches, three  rows of two benches separated by an aisle between them.  The aisle is in line with the door that opens.</w:t>
      </w:r>
    </w:p>
    <w:p w14:paraId="6D865EC2" w14:textId="1786DB92" w:rsidR="00441953" w:rsidRPr="000C6C57" w:rsidRDefault="00441953" w:rsidP="00B9139D">
      <w:pPr>
        <w:pStyle w:val="ListParagraph"/>
        <w:numPr>
          <w:ilvl w:val="0"/>
          <w:numId w:val="1"/>
        </w:numPr>
        <w:rPr>
          <w:b/>
          <w:bCs/>
        </w:rPr>
      </w:pPr>
      <w:r>
        <w:t>Jessie Little Doe, a Native Linguist speaks about having to convert</w:t>
      </w:r>
      <w:r w:rsidR="00D9341D">
        <w:t xml:space="preserve"> and just “say” they’re assimilated to stay safe. </w:t>
      </w:r>
      <w:r>
        <w:t xml:space="preserve">  Jean O’Brien talks</w:t>
      </w:r>
      <w:r w:rsidR="00D9341D">
        <w:t xml:space="preserve"> how it was important for Native Americans to have a “conversion experience” in the church and witnessed by church members.  A quick view of</w:t>
      </w:r>
      <w:r>
        <w:t xml:space="preserve"> </w:t>
      </w:r>
      <w:r w:rsidR="00D9341D">
        <w:t xml:space="preserve">the cover of </w:t>
      </w:r>
      <w:r w:rsidR="00D9341D">
        <w:rPr>
          <w:u w:val="single"/>
        </w:rPr>
        <w:t>Tears of Repentance</w:t>
      </w:r>
      <w:r w:rsidR="00D9341D">
        <w:t xml:space="preserve">, a collection of conversion experiences that were written down at the time, is shown briefly.  As we hear someone reading from one of the </w:t>
      </w:r>
      <w:r w:rsidR="000C6C57" w:rsidRPr="000C6C57">
        <w:t>testimonies</w:t>
      </w:r>
      <w:r w:rsidR="00D9341D">
        <w:t xml:space="preserve">, </w:t>
      </w:r>
      <w:r w:rsidR="000C6C57">
        <w:t>the film is showing the oceanside at winter with big waves coming on to snowy shores.</w:t>
      </w:r>
    </w:p>
    <w:p w14:paraId="2BA23CC4" w14:textId="41F2A319" w:rsidR="000C6C57" w:rsidRPr="000C6C57" w:rsidRDefault="000C6C57" w:rsidP="00B9139D">
      <w:pPr>
        <w:pStyle w:val="ListParagraph"/>
        <w:numPr>
          <w:ilvl w:val="0"/>
          <w:numId w:val="1"/>
        </w:numPr>
        <w:rPr>
          <w:b/>
          <w:bCs/>
        </w:rPr>
      </w:pPr>
      <w:r>
        <w:t>Historian Calloway talks about what the English missionaries demanded of the Native Americans and how Massasoit wanted to stop these conversions, because they were tearing apart their tribes.</w:t>
      </w:r>
    </w:p>
    <w:p w14:paraId="1467CD87" w14:textId="70536286" w:rsidR="000C6C57" w:rsidRPr="0011366B" w:rsidRDefault="000C6C57" w:rsidP="00B9139D">
      <w:pPr>
        <w:pStyle w:val="ListParagraph"/>
        <w:numPr>
          <w:ilvl w:val="0"/>
          <w:numId w:val="1"/>
        </w:numPr>
        <w:rPr>
          <w:b/>
          <w:bCs/>
        </w:rPr>
      </w:pPr>
      <w:r>
        <w:t>The film moves to a scene at night.  Wampanoags are doing a tribal dances, shouting and singing as they move around in a circle at night.  Now as we look at them, instead of being traditionally bare chested, all the men now have linen shirts.</w:t>
      </w:r>
      <w:r w:rsidR="0011366B">
        <w:t xml:space="preserve">  Then we see Philip, with a wide wampum headpiece and we see his new wife, also wearing a wide wampum headpiece.  It was seen as one way to amp up their power as he married a woman from a tribe that disliked the British.  The ceremony appears to be the celebration of the union.  As the young men dance around the large fire, we see Massasoit off in the background, watching on and smiling.</w:t>
      </w:r>
    </w:p>
    <w:p w14:paraId="49F7B4CD" w14:textId="6907D727" w:rsidR="0011366B" w:rsidRPr="006C4D84" w:rsidRDefault="0011366B" w:rsidP="00B9139D">
      <w:pPr>
        <w:pStyle w:val="ListParagraph"/>
        <w:numPr>
          <w:ilvl w:val="0"/>
          <w:numId w:val="1"/>
        </w:numPr>
        <w:rPr>
          <w:b/>
          <w:bCs/>
        </w:rPr>
      </w:pPr>
      <w:r>
        <w:t xml:space="preserve">As we watch a man wrapped in a blanket walk toward us at early morning from the beach where he had prayed, the Narrator tells us that </w:t>
      </w:r>
      <w:r w:rsidR="00D727F3">
        <w:t>Massasoit died in the early 1660s. We then are shown a man in the very traditional Pilgrim garb with big white collar and a tall hat with a buckled brim.  John Winslow, a friend of the Wampanoag is the father of  Josiah Winslow who considers the Wampanoag and all Native Americans as “untrustworthy”.</w:t>
      </w:r>
    </w:p>
    <w:p w14:paraId="292BA872" w14:textId="64EBBBDA" w:rsidR="006C4D84" w:rsidRPr="008B5CCF" w:rsidRDefault="00D727F3" w:rsidP="00B9139D">
      <w:pPr>
        <w:pStyle w:val="ListParagraph"/>
        <w:numPr>
          <w:ilvl w:val="0"/>
          <w:numId w:val="1"/>
        </w:numPr>
        <w:rPr>
          <w:b/>
          <w:bCs/>
        </w:rPr>
      </w:pPr>
      <w:r>
        <w:t>The film shows Philip, who wears gold carved arm bands, bird feathers cascading behind his head where a portion of his long hair is pulled back</w:t>
      </w:r>
      <w:r w:rsidR="008B5CCF">
        <w:t xml:space="preserve">.  He has a thick wampum necklace choker and long wampum earrings in his ears.  He is paddling a canoe on the river.  The canoe he’s in is very, very </w:t>
      </w:r>
      <w:r w:rsidR="008B5CCF">
        <w:lastRenderedPageBreak/>
        <w:t>long, and he’s at the back, weighing down the back of the canoe and slightly lifting the front and paddling quickly to move through the water.</w:t>
      </w:r>
    </w:p>
    <w:p w14:paraId="429279CE" w14:textId="48D02562" w:rsidR="008B5CCF" w:rsidRPr="00BF1AEA" w:rsidRDefault="008B5CCF" w:rsidP="00B9139D">
      <w:pPr>
        <w:pStyle w:val="ListParagraph"/>
        <w:numPr>
          <w:ilvl w:val="0"/>
          <w:numId w:val="1"/>
        </w:numPr>
        <w:rPr>
          <w:b/>
          <w:bCs/>
        </w:rPr>
      </w:pPr>
      <w:r>
        <w:t>When the Narrator talks about wampum and fur trade declining, we are shown the tops of bare trees at night, clouds are moving in rapidly.  Then we see a traditional Wampanoag bark hut in the darkness.  We then are shown Philip struggling to paddle in more rough water as we hear about him resisting conversion to Christianity.</w:t>
      </w:r>
      <w:r w:rsidR="00BF1AEA">
        <w:t xml:space="preserve">  </w:t>
      </w:r>
    </w:p>
    <w:p w14:paraId="7436FBB6" w14:textId="25EC01E3" w:rsidR="00BF1AEA" w:rsidRPr="00BF1AEA" w:rsidRDefault="00BF1AEA" w:rsidP="00B9139D">
      <w:pPr>
        <w:pStyle w:val="ListParagraph"/>
        <w:numPr>
          <w:ilvl w:val="0"/>
          <w:numId w:val="1"/>
        </w:numPr>
        <w:rPr>
          <w:b/>
          <w:bCs/>
        </w:rPr>
      </w:pPr>
      <w:r>
        <w:t>Then the camera goes quickly across inland areas with grasslands and cliffs.  It keeps moving as various people talk about the ways the British tried to seize Native American lands.</w:t>
      </w:r>
    </w:p>
    <w:p w14:paraId="6A111E01" w14:textId="15C8F5EA" w:rsidR="00BF1AEA" w:rsidRPr="00BF1AEA" w:rsidRDefault="00BF1AEA" w:rsidP="00B9139D">
      <w:pPr>
        <w:pStyle w:val="ListParagraph"/>
        <w:numPr>
          <w:ilvl w:val="0"/>
          <w:numId w:val="1"/>
        </w:numPr>
        <w:rPr>
          <w:b/>
          <w:bCs/>
        </w:rPr>
      </w:pPr>
      <w:r>
        <w:t>Historian Jean O’Brien, talks about ways the British strove to get the Indians indebted to them.  Now the camera moves across coastal wetlands that have pockets of land and pockets of water.</w:t>
      </w:r>
    </w:p>
    <w:p w14:paraId="598EC7CE" w14:textId="0B849BFF" w:rsidR="00BF1AEA" w:rsidRPr="00097815" w:rsidRDefault="00BF1AEA" w:rsidP="00B9139D">
      <w:pPr>
        <w:pStyle w:val="ListParagraph"/>
        <w:numPr>
          <w:ilvl w:val="0"/>
          <w:numId w:val="1"/>
        </w:numPr>
        <w:rPr>
          <w:b/>
          <w:bCs/>
        </w:rPr>
      </w:pPr>
      <w:r>
        <w:t>Jesse Little Doe talks about the way land and the Native Americans are intertwined.</w:t>
      </w:r>
      <w:r w:rsidR="00097815">
        <w:t xml:space="preserve">  We then are shown a toddler Native American boy and a very young Native American girl playing in the sand on a beach. As Historian R. David Edmunds begins to speak, we see the beach now at night.</w:t>
      </w:r>
    </w:p>
    <w:p w14:paraId="79613836" w14:textId="29D5B1C3" w:rsidR="00097815" w:rsidRPr="00540494" w:rsidRDefault="00097815" w:rsidP="00B9139D">
      <w:pPr>
        <w:pStyle w:val="ListParagraph"/>
        <w:numPr>
          <w:ilvl w:val="0"/>
          <w:numId w:val="1"/>
        </w:numPr>
        <w:rPr>
          <w:b/>
          <w:bCs/>
        </w:rPr>
      </w:pPr>
      <w:r>
        <w:t>Now, quickly marching through a forest, we see Philip and his warriors in their fighting attire.  They are almost all carrying guns.  All have their faces heavily painted with designs in black</w:t>
      </w:r>
      <w:r w:rsidR="00540494">
        <w:t xml:space="preserve"> and red</w:t>
      </w:r>
      <w:r>
        <w:t>, all are wearing some combination of short grass and feathers as a headdress.</w:t>
      </w:r>
      <w:r w:rsidR="00540494">
        <w:t xml:space="preserve">  The camera shifts to a colonist home.  The wife is sitting on a bench looking backward at sounds, her husband is looking away off camera as he hold his rifle point that way. We briefly see Josiah Winslow in the church get up and look outside, then we see the warriors quick marching toward the village and the woman who was on the bench, now stands up. The group with Philip file into the church to face Josiah Winslow.</w:t>
      </w:r>
    </w:p>
    <w:p w14:paraId="06115079" w14:textId="6BCD6D22" w:rsidR="00540494" w:rsidRPr="00480C08" w:rsidRDefault="00540494" w:rsidP="00B9139D">
      <w:pPr>
        <w:pStyle w:val="ListParagraph"/>
        <w:numPr>
          <w:ilvl w:val="0"/>
          <w:numId w:val="1"/>
        </w:numPr>
        <w:rPr>
          <w:b/>
          <w:bCs/>
        </w:rPr>
      </w:pPr>
      <w:r>
        <w:t>Tall Oak talks about the two choices Philip had: give up his guns or keep them and prove they’re preparing for war.  Philip says in Wampanoag language: “</w:t>
      </w:r>
      <w:r w:rsidR="00E12739">
        <w:t>We have no choice at this time.  Give up your guns. No, we have done no wrong.”  As he says that he hands over his gun to a Pilgrim. Other Wampanoag are talking angrily and you see Josiah Winslow squint as if trying to understand them.  Philip then signals them to stop arguing.  Philip then bends over the table and uses a quill pen to sign a document saying he’d been disloyal to the British.  The Wampanoag then go out single file and the camera focusses on the signed document on the table.</w:t>
      </w:r>
      <w:r w:rsidR="00480C08">
        <w:t xml:space="preserve">  We next see through the buildings multipaneled window as the Wampanoag rush away angrily. Winslow leans over and looks out the window as they move away from the village.</w:t>
      </w:r>
    </w:p>
    <w:p w14:paraId="42E09A2D" w14:textId="53BAD81B" w:rsidR="00480C08" w:rsidRPr="00480C08" w:rsidRDefault="00480C08" w:rsidP="00B9139D">
      <w:pPr>
        <w:pStyle w:val="ListParagraph"/>
        <w:numPr>
          <w:ilvl w:val="0"/>
          <w:numId w:val="1"/>
        </w:numPr>
        <w:rPr>
          <w:b/>
          <w:bCs/>
        </w:rPr>
      </w:pPr>
      <w:r>
        <w:t>The camera then moves to a view of a wide river as the Narrator explains how Philip feels.  We then are shown Philip kneeling by a fire. Caleb Calloway says he was a person caught in a position with very few choices.</w:t>
      </w:r>
    </w:p>
    <w:p w14:paraId="42015D46" w14:textId="4F708608" w:rsidR="00480C08" w:rsidRPr="00E7382B" w:rsidRDefault="00480C08" w:rsidP="00B9139D">
      <w:pPr>
        <w:pStyle w:val="ListParagraph"/>
        <w:numPr>
          <w:ilvl w:val="0"/>
          <w:numId w:val="1"/>
        </w:numPr>
        <w:rPr>
          <w:b/>
          <w:bCs/>
        </w:rPr>
      </w:pPr>
      <w:r>
        <w:t>As we hear the Narrator says that betrayal forced Philip’s hand, we are shown (from knees down) a colonist walking on hardpacked snow.</w:t>
      </w:r>
      <w:r w:rsidR="00E7382B">
        <w:t xml:space="preserve">  The camera raises up and we see the blurry view of a many in a heavy winter coat and carrying a gun.  It’s Winslow’s private secretary.  As the character continues to walk, we hear how his was killed and then the colonists took revenge on three Native Americans.</w:t>
      </w:r>
    </w:p>
    <w:p w14:paraId="2AD2B7C0" w14:textId="29E97737" w:rsidR="00E7382B" w:rsidRPr="00DD1BAF" w:rsidRDefault="00E7382B" w:rsidP="00B9139D">
      <w:pPr>
        <w:pStyle w:val="ListParagraph"/>
        <w:numPr>
          <w:ilvl w:val="0"/>
          <w:numId w:val="1"/>
        </w:numPr>
        <w:rPr>
          <w:b/>
          <w:bCs/>
        </w:rPr>
      </w:pPr>
      <w:r>
        <w:t xml:space="preserve">Caleb Calloway speaks again. As he talks about the pressure Philip is under we see a two-person canoe being paddled on a river through fog.  Next, the camera shows some colonists standing at the edge of a tall tree forest looking out on a green field.  Then we see this group again watching a group of Wampanoag walking </w:t>
      </w:r>
      <w:r w:rsidR="00DD1BAF">
        <w:t>away from</w:t>
      </w:r>
      <w:r>
        <w:t xml:space="preserve"> canoes </w:t>
      </w:r>
      <w:r w:rsidR="00DD1BAF">
        <w:t>sitting on a beach.  It is a meeting.</w:t>
      </w:r>
    </w:p>
    <w:p w14:paraId="7C8F500C" w14:textId="15D1C7C6" w:rsidR="00DD1BAF" w:rsidRPr="001F720C" w:rsidRDefault="00DD1BAF" w:rsidP="00B9139D">
      <w:pPr>
        <w:pStyle w:val="ListParagraph"/>
        <w:numPr>
          <w:ilvl w:val="0"/>
          <w:numId w:val="1"/>
        </w:numPr>
        <w:rPr>
          <w:b/>
          <w:bCs/>
        </w:rPr>
      </w:pPr>
      <w:r>
        <w:t xml:space="preserve">As </w:t>
      </w:r>
      <w:r w:rsidR="001F720C">
        <w:t xml:space="preserve">Easton one of the </w:t>
      </w:r>
      <w:r>
        <w:t>colonist</w:t>
      </w:r>
      <w:r w:rsidR="001F720C">
        <w:t>s</w:t>
      </w:r>
      <w:r>
        <w:t xml:space="preserve"> says they’ve come to speak about preventing war and their business is to keep them from doing wrong, one of Philip’s men angrily says, “We have done no wrong.”  Another says, “We have been the first to do good to the English. They have never been </w:t>
      </w:r>
      <w:r>
        <w:lastRenderedPageBreak/>
        <w:t>good to us.”  Then we hear Philip speak to the colonists in English.</w:t>
      </w:r>
      <w:r w:rsidR="001F720C">
        <w:t xml:space="preserve">  The angrily leave.  Easton looks on worried.</w:t>
      </w:r>
    </w:p>
    <w:p w14:paraId="2BE9A7A2" w14:textId="1C2DD11A" w:rsidR="001F720C" w:rsidRPr="002C0322" w:rsidRDefault="001F720C" w:rsidP="00B9139D">
      <w:pPr>
        <w:pStyle w:val="ListParagraph"/>
        <w:numPr>
          <w:ilvl w:val="0"/>
          <w:numId w:val="1"/>
        </w:numPr>
        <w:rPr>
          <w:b/>
          <w:bCs/>
        </w:rPr>
      </w:pPr>
      <w:r>
        <w:t>Next the fighting begins.  It is late at night.  We see things like being inside a Pilgrim home.  Someone is carrying torches outside and people are coming by and breaking windows, then the torches are thrown inside, burning the house.</w:t>
      </w:r>
      <w:r w:rsidR="002C0322">
        <w:t xml:space="preserve">  We then see outside where each Wampanoag is carrying a torch and setting things outside on fire, breaking up things as they go</w:t>
      </w:r>
      <w:r w:rsidR="00D65D6E">
        <w:t>, crates, chairs, rocking chairs.</w:t>
      </w:r>
    </w:p>
    <w:p w14:paraId="51C63A3F" w14:textId="115F82DD" w:rsidR="002C0322" w:rsidRPr="00D65D6E" w:rsidRDefault="002C0322" w:rsidP="00B9139D">
      <w:pPr>
        <w:pStyle w:val="ListParagraph"/>
        <w:numPr>
          <w:ilvl w:val="0"/>
          <w:numId w:val="1"/>
        </w:numPr>
        <w:rPr>
          <w:b/>
          <w:bCs/>
        </w:rPr>
      </w:pPr>
      <w:r>
        <w:t>We learn that this is called “King Philip’s War.”  Historian Daniel K. Richter</w:t>
      </w:r>
      <w:r w:rsidR="00D65D6E">
        <w:t xml:space="preserve"> says the war had a big impact on both colonists and Native Americans.  He talks how difficult it was to get outside of Boston at the time, and we continue to see the Wampanoag’s rampaging with torches at night.</w:t>
      </w:r>
    </w:p>
    <w:p w14:paraId="182C1DAC" w14:textId="3814C28F" w:rsidR="00D65D6E" w:rsidRPr="00D65D6E" w:rsidRDefault="00D65D6E" w:rsidP="00B9139D">
      <w:pPr>
        <w:pStyle w:val="ListParagraph"/>
        <w:numPr>
          <w:ilvl w:val="0"/>
          <w:numId w:val="1"/>
        </w:numPr>
        <w:rPr>
          <w:b/>
          <w:bCs/>
        </w:rPr>
      </w:pPr>
      <w:r>
        <w:t>Now we’re showing the sea in tempest, just like what’s happening on land with more and more tribes joining Philip’s cause.</w:t>
      </w:r>
    </w:p>
    <w:p w14:paraId="0F78BC66" w14:textId="0C178096" w:rsidR="00D65D6E" w:rsidRPr="00D65D6E" w:rsidRDefault="00D65D6E" w:rsidP="00B9139D">
      <w:pPr>
        <w:pStyle w:val="ListParagraph"/>
        <w:numPr>
          <w:ilvl w:val="0"/>
          <w:numId w:val="1"/>
        </w:numPr>
        <w:rPr>
          <w:b/>
          <w:bCs/>
        </w:rPr>
      </w:pPr>
      <w:r>
        <w:t>Caleb Calloway says the English now look at Native Americans differently, even those who have given up native life and are living in Praying Towns.</w:t>
      </w:r>
    </w:p>
    <w:p w14:paraId="7CACA19A" w14:textId="4D988908" w:rsidR="00D65D6E" w:rsidRPr="00E704B9" w:rsidRDefault="00D65D6E" w:rsidP="00B9139D">
      <w:pPr>
        <w:pStyle w:val="ListParagraph"/>
        <w:numPr>
          <w:ilvl w:val="0"/>
          <w:numId w:val="1"/>
        </w:numPr>
        <w:rPr>
          <w:b/>
          <w:bCs/>
        </w:rPr>
      </w:pPr>
      <w:r>
        <w:t>Now the camera show a winter scene.  Cold wind blowing at night as snow falls.</w:t>
      </w:r>
      <w:r w:rsidR="00E704B9">
        <w:t xml:space="preserve">  Tall Oak talks about how many Native Americans were removed from Praying towns and put on an island in Boston Harbor.  The sea tempest view returns, waves cascading toward shore.</w:t>
      </w:r>
    </w:p>
    <w:p w14:paraId="6FCDCBE6" w14:textId="367889DE" w:rsidR="00E704B9" w:rsidRPr="00E704B9" w:rsidRDefault="00E704B9" w:rsidP="00B9139D">
      <w:pPr>
        <w:pStyle w:val="ListParagraph"/>
        <w:numPr>
          <w:ilvl w:val="0"/>
          <w:numId w:val="1"/>
        </w:numPr>
        <w:rPr>
          <w:b/>
          <w:bCs/>
        </w:rPr>
      </w:pPr>
      <w:r>
        <w:t>Next, we see a map of New England.  At each place where a battle in the war happened, a little fire glows.  Those little fires happened throughout New England.  In 1676, the Narrator said Philip could feel the tide turning as colonists banded together with their allies, the Mohawk and attacked.  The screen goes black.</w:t>
      </w:r>
    </w:p>
    <w:p w14:paraId="494DDD91" w14:textId="7EE54F3F" w:rsidR="00E704B9" w:rsidRPr="00F903BB" w:rsidRDefault="00E704B9" w:rsidP="00B9139D">
      <w:pPr>
        <w:pStyle w:val="ListParagraph"/>
        <w:numPr>
          <w:ilvl w:val="0"/>
          <w:numId w:val="1"/>
        </w:numPr>
        <w:rPr>
          <w:b/>
          <w:bCs/>
        </w:rPr>
      </w:pPr>
      <w:r>
        <w:t>The film returns and we hear a Native American woman running in fear through high grass.</w:t>
      </w:r>
      <w:r w:rsidR="00F903BB">
        <w:t xml:space="preserve">  She is carefully carrying a small baby to her chest.  The woman cries pitifully as they talk about Native Americans being sold into slavery to the West Indies and Europe.  The woman crumbles, crying, and falls to the ground.</w:t>
      </w:r>
      <w:r w:rsidR="00730DC4">
        <w:t xml:space="preserve">, </w:t>
      </w:r>
    </w:p>
    <w:p w14:paraId="0148AE1E" w14:textId="4269144F" w:rsidR="00F903BB" w:rsidRPr="00D371C4" w:rsidRDefault="00F903BB" w:rsidP="00B9139D">
      <w:pPr>
        <w:pStyle w:val="ListParagraph"/>
        <w:numPr>
          <w:ilvl w:val="0"/>
          <w:numId w:val="1"/>
        </w:numPr>
        <w:rPr>
          <w:b/>
          <w:bCs/>
        </w:rPr>
      </w:pPr>
      <w:r>
        <w:t>The scene changes, and we are shown an area by a river. Philip is at the river’s edge.  He says, “Oh, Grandfather Sun, I thank you for this beautiful day. Let me choose my actions wisely for the wellbeing of my people.”  As the Narrator talks about how strange it was for him to return home, we can see him now kneeling down by the water’s edge.</w:t>
      </w:r>
    </w:p>
    <w:p w14:paraId="543D00D3" w14:textId="26087B28" w:rsidR="00D371C4" w:rsidRPr="00730DC4" w:rsidRDefault="00D371C4" w:rsidP="00B9139D">
      <w:pPr>
        <w:pStyle w:val="ListParagraph"/>
        <w:numPr>
          <w:ilvl w:val="0"/>
          <w:numId w:val="1"/>
        </w:numPr>
        <w:rPr>
          <w:b/>
          <w:bCs/>
        </w:rPr>
      </w:pPr>
      <w:r>
        <w:t>Jonathan Perry, an Aquinnah Wampanoag tell how Philip was killed and dismembered.  Philips right hand was given to Alderman as a trophy. Other parts were taken as spread around the colony.  As we hear this, we see colonist with what Philip’s head.  They examine it and looked curious and pleased that he’s dead</w:t>
      </w:r>
      <w:r w:rsidR="00730DC4">
        <w:t>, then they fixed it to a pike, pushing down.</w:t>
      </w:r>
    </w:p>
    <w:p w14:paraId="2E697CA8" w14:textId="5CB2F3C5" w:rsidR="00730DC4" w:rsidRPr="00730DC4" w:rsidRDefault="00730DC4" w:rsidP="00B9139D">
      <w:pPr>
        <w:pStyle w:val="ListParagraph"/>
        <w:numPr>
          <w:ilvl w:val="0"/>
          <w:numId w:val="1"/>
        </w:numPr>
        <w:rPr>
          <w:b/>
          <w:bCs/>
        </w:rPr>
      </w:pPr>
      <w:r>
        <w:t>We next see the Pilgrim’s courthouse in bright, bright sunlight as the Narrator talks about Philip’s 9 year old son being put in jail. Two Pilgrims sit at the table, and another comes in and talks to them.</w:t>
      </w:r>
    </w:p>
    <w:p w14:paraId="583EA8BA" w14:textId="0F40EA14" w:rsidR="00730DC4" w:rsidRPr="00730DC4" w:rsidRDefault="00730DC4" w:rsidP="00B9139D">
      <w:pPr>
        <w:pStyle w:val="ListParagraph"/>
        <w:numPr>
          <w:ilvl w:val="0"/>
          <w:numId w:val="1"/>
        </w:numPr>
        <w:rPr>
          <w:b/>
          <w:bCs/>
        </w:rPr>
      </w:pPr>
      <w:r>
        <w:t>We then see Pilgrims marching swiftly along.  One is carrying Philip’s head on the pike for all to see.  We then see a woman working on a farm, and as the camera pulls back, we see Philip head, eyes closed, mouth open, in the field outside of the farm.</w:t>
      </w:r>
    </w:p>
    <w:p w14:paraId="4860C4ED" w14:textId="14187964" w:rsidR="00730DC4" w:rsidRPr="00B9139D" w:rsidRDefault="00730DC4" w:rsidP="00B9139D">
      <w:pPr>
        <w:pStyle w:val="ListParagraph"/>
        <w:numPr>
          <w:ilvl w:val="0"/>
          <w:numId w:val="1"/>
        </w:numPr>
        <w:rPr>
          <w:b/>
          <w:bCs/>
        </w:rPr>
      </w:pPr>
      <w:r>
        <w:t>Once more, we see Massasoit at sunrise, raising his hand in prayer on the beach.  The People of the New Day.</w:t>
      </w:r>
      <w:r w:rsidR="007F72EF">
        <w:t xml:space="preserve">  --End</w:t>
      </w:r>
    </w:p>
    <w:sectPr w:rsidR="00730DC4" w:rsidRPr="00B9139D" w:rsidSect="00515A3A">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CA5E" w14:textId="77777777" w:rsidR="00C97357" w:rsidRDefault="00C97357" w:rsidP="0031312C">
      <w:r>
        <w:separator/>
      </w:r>
    </w:p>
  </w:endnote>
  <w:endnote w:type="continuationSeparator" w:id="0">
    <w:p w14:paraId="28A50568" w14:textId="77777777" w:rsidR="00C97357" w:rsidRDefault="00C97357" w:rsidP="0031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129174"/>
      <w:docPartObj>
        <w:docPartGallery w:val="Page Numbers (Bottom of Page)"/>
        <w:docPartUnique/>
      </w:docPartObj>
    </w:sdtPr>
    <w:sdtEndPr>
      <w:rPr>
        <w:rStyle w:val="PageNumber"/>
      </w:rPr>
    </w:sdtEndPr>
    <w:sdtContent>
      <w:p w14:paraId="4528A3A7" w14:textId="7EEF0417" w:rsidR="0031312C" w:rsidRDefault="0031312C" w:rsidP="007A22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9B2D5F" w14:textId="77777777" w:rsidR="0031312C" w:rsidRDefault="0031312C" w:rsidP="003131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0366947"/>
      <w:docPartObj>
        <w:docPartGallery w:val="Page Numbers (Bottom of Page)"/>
        <w:docPartUnique/>
      </w:docPartObj>
    </w:sdtPr>
    <w:sdtEndPr>
      <w:rPr>
        <w:rStyle w:val="PageNumber"/>
      </w:rPr>
    </w:sdtEndPr>
    <w:sdtContent>
      <w:p w14:paraId="5E5B4516" w14:textId="12FDB8BF" w:rsidR="0031312C" w:rsidRDefault="0031312C" w:rsidP="007A22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9FAA76" w14:textId="77777777" w:rsidR="0031312C" w:rsidRDefault="0031312C" w:rsidP="003131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3CB4" w14:textId="77777777" w:rsidR="00C97357" w:rsidRDefault="00C97357" w:rsidP="0031312C">
      <w:r>
        <w:separator/>
      </w:r>
    </w:p>
  </w:footnote>
  <w:footnote w:type="continuationSeparator" w:id="0">
    <w:p w14:paraId="60032CC4" w14:textId="77777777" w:rsidR="00C97357" w:rsidRDefault="00C97357" w:rsidP="00313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1F49"/>
    <w:multiLevelType w:val="hybridMultilevel"/>
    <w:tmpl w:val="CB2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C4"/>
    <w:rsid w:val="000029DB"/>
    <w:rsid w:val="000424AB"/>
    <w:rsid w:val="0004736F"/>
    <w:rsid w:val="0004784E"/>
    <w:rsid w:val="00085001"/>
    <w:rsid w:val="00097815"/>
    <w:rsid w:val="000A6AE1"/>
    <w:rsid w:val="000C6C57"/>
    <w:rsid w:val="000F1E39"/>
    <w:rsid w:val="00102817"/>
    <w:rsid w:val="00105288"/>
    <w:rsid w:val="0011366B"/>
    <w:rsid w:val="00117ABD"/>
    <w:rsid w:val="001520FA"/>
    <w:rsid w:val="001910D3"/>
    <w:rsid w:val="001C4F11"/>
    <w:rsid w:val="001E4E8C"/>
    <w:rsid w:val="001F720C"/>
    <w:rsid w:val="00203D00"/>
    <w:rsid w:val="00212869"/>
    <w:rsid w:val="00222196"/>
    <w:rsid w:val="0022443E"/>
    <w:rsid w:val="002925FE"/>
    <w:rsid w:val="002B121D"/>
    <w:rsid w:val="002C0322"/>
    <w:rsid w:val="002E0BED"/>
    <w:rsid w:val="002E4B6D"/>
    <w:rsid w:val="0031312C"/>
    <w:rsid w:val="00332EC5"/>
    <w:rsid w:val="0038575A"/>
    <w:rsid w:val="003976FD"/>
    <w:rsid w:val="00441953"/>
    <w:rsid w:val="00480C08"/>
    <w:rsid w:val="004A7EDD"/>
    <w:rsid w:val="004B5EB2"/>
    <w:rsid w:val="004C63EF"/>
    <w:rsid w:val="004D4CE1"/>
    <w:rsid w:val="00515A3A"/>
    <w:rsid w:val="00540494"/>
    <w:rsid w:val="005E0556"/>
    <w:rsid w:val="005E15BE"/>
    <w:rsid w:val="00647282"/>
    <w:rsid w:val="006536FA"/>
    <w:rsid w:val="00664793"/>
    <w:rsid w:val="006C4D84"/>
    <w:rsid w:val="006E4B34"/>
    <w:rsid w:val="006F4B04"/>
    <w:rsid w:val="00704CE2"/>
    <w:rsid w:val="00730DC4"/>
    <w:rsid w:val="007B4CA9"/>
    <w:rsid w:val="007F72EF"/>
    <w:rsid w:val="00804AA6"/>
    <w:rsid w:val="00827781"/>
    <w:rsid w:val="008300D0"/>
    <w:rsid w:val="00847DD0"/>
    <w:rsid w:val="008B32D5"/>
    <w:rsid w:val="008B5457"/>
    <w:rsid w:val="008B5CCF"/>
    <w:rsid w:val="008C52D5"/>
    <w:rsid w:val="008D3320"/>
    <w:rsid w:val="008F2FE4"/>
    <w:rsid w:val="00913DF2"/>
    <w:rsid w:val="00920470"/>
    <w:rsid w:val="009366B0"/>
    <w:rsid w:val="00952CB2"/>
    <w:rsid w:val="009E36CC"/>
    <w:rsid w:val="009F11EB"/>
    <w:rsid w:val="009F446F"/>
    <w:rsid w:val="00A24713"/>
    <w:rsid w:val="00A65DFE"/>
    <w:rsid w:val="00A67632"/>
    <w:rsid w:val="00A76300"/>
    <w:rsid w:val="00AA3186"/>
    <w:rsid w:val="00AE001C"/>
    <w:rsid w:val="00AE15AC"/>
    <w:rsid w:val="00AF2E87"/>
    <w:rsid w:val="00AF755A"/>
    <w:rsid w:val="00B3361B"/>
    <w:rsid w:val="00B9139D"/>
    <w:rsid w:val="00BD524D"/>
    <w:rsid w:val="00BE1BD3"/>
    <w:rsid w:val="00BF1AEA"/>
    <w:rsid w:val="00C85517"/>
    <w:rsid w:val="00C96361"/>
    <w:rsid w:val="00C97357"/>
    <w:rsid w:val="00D16197"/>
    <w:rsid w:val="00D371C4"/>
    <w:rsid w:val="00D449EE"/>
    <w:rsid w:val="00D65D6E"/>
    <w:rsid w:val="00D717E3"/>
    <w:rsid w:val="00D727F3"/>
    <w:rsid w:val="00D809A7"/>
    <w:rsid w:val="00D9341D"/>
    <w:rsid w:val="00DB1B54"/>
    <w:rsid w:val="00DB3428"/>
    <w:rsid w:val="00DC3442"/>
    <w:rsid w:val="00DC78F3"/>
    <w:rsid w:val="00DD1BAF"/>
    <w:rsid w:val="00E12739"/>
    <w:rsid w:val="00E704B9"/>
    <w:rsid w:val="00E7382B"/>
    <w:rsid w:val="00E87E23"/>
    <w:rsid w:val="00EA42C2"/>
    <w:rsid w:val="00EB2A97"/>
    <w:rsid w:val="00EC26E0"/>
    <w:rsid w:val="00EE3B88"/>
    <w:rsid w:val="00F7721B"/>
    <w:rsid w:val="00F903BB"/>
    <w:rsid w:val="00FA0C64"/>
    <w:rsid w:val="00FB0210"/>
    <w:rsid w:val="00FB31C4"/>
    <w:rsid w:val="00FB7C98"/>
    <w:rsid w:val="00FC0A0C"/>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5FFF0"/>
  <w15:chartTrackingRefBased/>
  <w15:docId w15:val="{8163979E-F1EF-B245-9A88-E9E6CC74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B31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31C4"/>
    <w:rPr>
      <w:rFonts w:ascii="Times New Roman" w:eastAsia="Times New Roman" w:hAnsi="Times New Roman" w:cs="Times New Roman"/>
      <w:b/>
      <w:bCs/>
      <w:sz w:val="27"/>
      <w:szCs w:val="27"/>
    </w:rPr>
  </w:style>
  <w:style w:type="paragraph" w:styleId="ListParagraph">
    <w:name w:val="List Paragraph"/>
    <w:basedOn w:val="Normal"/>
    <w:uiPriority w:val="34"/>
    <w:qFormat/>
    <w:rsid w:val="00FB31C4"/>
    <w:pPr>
      <w:ind w:left="720"/>
      <w:contextualSpacing/>
    </w:pPr>
  </w:style>
  <w:style w:type="paragraph" w:styleId="Footer">
    <w:name w:val="footer"/>
    <w:basedOn w:val="Normal"/>
    <w:link w:val="FooterChar"/>
    <w:uiPriority w:val="99"/>
    <w:unhideWhenUsed/>
    <w:rsid w:val="0031312C"/>
    <w:pPr>
      <w:tabs>
        <w:tab w:val="center" w:pos="4680"/>
        <w:tab w:val="right" w:pos="9360"/>
      </w:tabs>
    </w:pPr>
  </w:style>
  <w:style w:type="character" w:customStyle="1" w:styleId="FooterChar">
    <w:name w:val="Footer Char"/>
    <w:basedOn w:val="DefaultParagraphFont"/>
    <w:link w:val="Footer"/>
    <w:uiPriority w:val="99"/>
    <w:rsid w:val="0031312C"/>
  </w:style>
  <w:style w:type="character" w:styleId="PageNumber">
    <w:name w:val="page number"/>
    <w:basedOn w:val="DefaultParagraphFont"/>
    <w:uiPriority w:val="99"/>
    <w:semiHidden/>
    <w:unhideWhenUsed/>
    <w:rsid w:val="0031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30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318</TotalTime>
  <Pages>11</Pages>
  <Words>6195</Words>
  <Characters>35318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27</cp:revision>
  <dcterms:created xsi:type="dcterms:W3CDTF">2022-03-31T20:36:00Z</dcterms:created>
  <dcterms:modified xsi:type="dcterms:W3CDTF">2022-04-08T20:40:00Z</dcterms:modified>
</cp:coreProperties>
</file>