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3A1C" w14:textId="66B866BA" w:rsidR="004D0DB9" w:rsidRPr="00E06F6F" w:rsidRDefault="00E06F6F">
      <w:pPr>
        <w:rPr>
          <w:b/>
          <w:bCs/>
        </w:rPr>
      </w:pPr>
      <w:r w:rsidRPr="00E06F6F">
        <w:rPr>
          <w:b/>
          <w:bCs/>
        </w:rPr>
        <w:t>Text for “Episcopal Truth and Reconciliation Pilgrimage to Ghana</w:t>
      </w:r>
      <w:r w:rsidR="00562191">
        <w:rPr>
          <w:b/>
          <w:bCs/>
        </w:rPr>
        <w:t>/</w:t>
      </w:r>
      <w:r w:rsidR="00B12D27" w:rsidRPr="00B12D27">
        <w:rPr>
          <w:b/>
          <w:bCs/>
        </w:rPr>
        <w:t xml:space="preserve"> </w:t>
      </w:r>
      <w:r w:rsidR="00B12D27">
        <w:rPr>
          <w:b/>
          <w:bCs/>
        </w:rPr>
        <w:t>The Door of Return</w:t>
      </w:r>
      <w:r w:rsidRPr="00E06F6F">
        <w:rPr>
          <w:b/>
          <w:bCs/>
        </w:rPr>
        <w:t>”</w:t>
      </w:r>
    </w:p>
    <w:p w14:paraId="559D98B3" w14:textId="7E4CFDF0" w:rsidR="00E06F6F" w:rsidRDefault="00E06F6F"/>
    <w:p w14:paraId="6AB6E795" w14:textId="66E67376" w:rsidR="000A7220" w:rsidRDefault="000A7220"/>
    <w:p w14:paraId="59EAFE17" w14:textId="2D7B98A7" w:rsidR="00E06F6F" w:rsidRDefault="00E06F6F">
      <w:r>
        <w:t>(NOTE: When you first click on the video it sends you to another page.  The link below should take you to the video)</w:t>
      </w:r>
    </w:p>
    <w:p w14:paraId="799C08D8" w14:textId="5CEED0BA" w:rsidR="00E06F6F" w:rsidRDefault="00E06F6F">
      <w:hyperlink r:id="rId4" w:history="1">
        <w:r w:rsidRPr="000D79A4">
          <w:rPr>
            <w:rStyle w:val="Hyperlink"/>
          </w:rPr>
          <w:t>https://www.episcopalchurch.org/video/ghana-reconciliation-pilgrimage/?wchannelid=5qemg0evv4&amp;wmediaid=bxpdbfhtt5</w:t>
        </w:r>
      </w:hyperlink>
    </w:p>
    <w:p w14:paraId="3CDA1479" w14:textId="31E86BE1" w:rsidR="00E06F6F" w:rsidRDefault="00E06F6F"/>
    <w:p w14:paraId="3C7F73CD" w14:textId="67958211" w:rsidR="00216127" w:rsidRPr="00216127" w:rsidRDefault="00216127">
      <w:pPr>
        <w:rPr>
          <w:b/>
          <w:bCs/>
        </w:rPr>
      </w:pPr>
      <w:r w:rsidRPr="00216127">
        <w:rPr>
          <w:b/>
          <w:bCs/>
        </w:rPr>
        <w:t>PART ONE:</w:t>
      </w:r>
    </w:p>
    <w:p w14:paraId="5DDDAE13" w14:textId="37BB4AA9" w:rsidR="00216127" w:rsidRDefault="00E06F6F">
      <w:r>
        <w:t>The film begins with a black screen and a guitar playing. Next words come up on the screen</w:t>
      </w:r>
      <w:r w:rsidR="00216127">
        <w:t>:</w:t>
      </w:r>
      <w:r>
        <w:t xml:space="preserve"> </w:t>
      </w:r>
    </w:p>
    <w:p w14:paraId="0034BBDB" w14:textId="016013A1" w:rsidR="00E06F6F" w:rsidRDefault="00E06F6F">
      <w:r>
        <w:t>“In January 2017, Presiding Bishop Michael Curry and Episcopal Relief &amp; Development led a reconciliation pilgrimage to Ghana, on the west coast of Africa.</w:t>
      </w:r>
      <w:r w:rsidR="00562191">
        <w:t xml:space="preserve">  The pilgrims visited sites critical to understanding the trans-Atlantic slave trade and its legacy”</w:t>
      </w:r>
    </w:p>
    <w:p w14:paraId="620C6B3B" w14:textId="117A9931" w:rsidR="00562191" w:rsidRDefault="00562191"/>
    <w:p w14:paraId="75EE9A13" w14:textId="77777777" w:rsidR="00216127" w:rsidRDefault="00562191">
      <w:r>
        <w:t xml:space="preserve">The film continues with new text: </w:t>
      </w:r>
    </w:p>
    <w:p w14:paraId="2753AFB7" w14:textId="1C6BFDA6" w:rsidR="00562191" w:rsidRDefault="00562191">
      <w:r>
        <w:t xml:space="preserve">“The group traced the journey of captured Africans from </w:t>
      </w:r>
      <w:proofErr w:type="spellStart"/>
      <w:r>
        <w:t>Pikworo</w:t>
      </w:r>
      <w:proofErr w:type="spellEnd"/>
      <w:r>
        <w:t xml:space="preserve"> Slave Camp, 500 miles south to the coastal ‘castles’ of Elmina and Cape Coast.  The slave forts—some of them associated with the Anglican Church—held captives for weeks or months before they were forced onto ships bound for the Americas.”</w:t>
      </w:r>
    </w:p>
    <w:p w14:paraId="5CB15883" w14:textId="1A9D93CD" w:rsidR="00562191" w:rsidRDefault="00562191"/>
    <w:p w14:paraId="2A3BDCC4" w14:textId="4792E185" w:rsidR="00562191" w:rsidRDefault="00562191">
      <w:r>
        <w:t>The film opens up with an eye view of the inside of a prison facility</w:t>
      </w:r>
      <w:r w:rsidR="00C5161F">
        <w:t>, Elmina Castle</w:t>
      </w:r>
      <w:r>
        <w:t xml:space="preserve">.  </w:t>
      </w:r>
      <w:r w:rsidR="00C5161F">
        <w:t>Two potted plant</w:t>
      </w:r>
      <w:r w:rsidR="00C5161F">
        <w:t>s are to our left. T</w:t>
      </w:r>
      <w:r>
        <w:t xml:space="preserve">he </w:t>
      </w:r>
      <w:r w:rsidR="00706DC2">
        <w:t xml:space="preserve">buildings are aligned in a “U” shape and the buildings merge together.  The buildings on the left begin with a 2-story building with one arched door and shuttered windows lined above and beside the door.  The roof is accessible and a stone balustrade runs along the sides. The building it merges with is the second one on the left side.  It is the tallest </w:t>
      </w:r>
      <w:r w:rsidR="00337BCD">
        <w:t xml:space="preserve">at 3-stories.  There is one arched doorway leading into that building. There are a series of shuttered windows on each floor.  Next we move across to the building that is facing us in the distance. It is a 2-story building.  In front are steps that come up from each side and meet at the front door which has an eave over the arched door.  There are other steps going up on the far ends on each side the lead to smaller arched doors.  </w:t>
      </w:r>
      <w:r w:rsidR="00C5161F">
        <w:t>The next building on the right is connected to the central building by walkways and staircases. It matches the 2-story building on the left side with a balustrade running along the whole length of the building which is the same length as the two buildings across the open square from it.  Each building has been painted white, but the paint looks weathered and large portions have peeled off each building.</w:t>
      </w:r>
    </w:p>
    <w:p w14:paraId="001463D4" w14:textId="29466EAB" w:rsidR="00C5161F" w:rsidRDefault="00C5161F"/>
    <w:p w14:paraId="0E1067DF" w14:textId="1041D5BA" w:rsidR="00C5161F" w:rsidRDefault="004043F2">
      <w:r>
        <w:t xml:space="preserve">The film moves into the courtyard then is quickly moves to another similar courtyard with another set of 2-story buildings around the courtyard.  Then as the narrator begins to speaking, when he says “People—human beings—were tortured” we are shown a wooden door.  The window in the door is made of steel bars with 5 going vertically and 4 going horizontally with openings in between each bar.  </w:t>
      </w:r>
      <w:r w:rsidR="0024531A">
        <w:t>A sliding bar is used to lock the door from the outside.  The camera looks through the bars to see another courtyard with mold growing up the bottom of the buildings.</w:t>
      </w:r>
    </w:p>
    <w:p w14:paraId="48B0FF23" w14:textId="4938AEE4" w:rsidR="0024531A" w:rsidRDefault="0024531A"/>
    <w:p w14:paraId="1E9A3E1E" w14:textId="38CB0445" w:rsidR="0024531A" w:rsidRDefault="0024531A">
      <w:r>
        <w:t>The camera enters the courtyard and then peers into a room that focuses on a spider web at the door and everything behind the web is blurred. Then we go into the small rooms where masses of people were kept, but then we’re shown an open window with a beautiful view of the ocean.</w:t>
      </w:r>
    </w:p>
    <w:p w14:paraId="5F6FA50E" w14:textId="591BE9B1" w:rsidR="0024531A" w:rsidRDefault="0024531A"/>
    <w:p w14:paraId="1EE122D0" w14:textId="0EC7B986" w:rsidR="0024531A" w:rsidRDefault="0024531A">
      <w:r>
        <w:t xml:space="preserve">The camera moves to a view from a high place down to the beach.  The beach runs from the front left corner of the screen and arcs around to the back center of the screen. </w:t>
      </w:r>
      <w:r w:rsidR="00B12D27">
        <w:t xml:space="preserve">Very long open boats are pulled </w:t>
      </w:r>
      <w:r w:rsidR="00B12D27">
        <w:lastRenderedPageBreak/>
        <w:t>up on shore.  Of the ten, on has been pulled up onto stairs that go down to the beach.  Workers and tourists are wading in the water and hiking/working on the beach.  Buildings run right along with the beach and in the background left, the is a slight rise, and communication towers are on it.  Moving to the center, 5 boats are set at the water’s edge, looking like they’re about to be used.  Another one has moved into the water.  On the front right side men are working in the marshy area there.</w:t>
      </w:r>
    </w:p>
    <w:p w14:paraId="1F2509AC" w14:textId="6AF0D142" w:rsidR="00B12D27" w:rsidRDefault="00B12D27"/>
    <w:p w14:paraId="3398CD6F" w14:textId="01A8BFDA" w:rsidR="00B12D27" w:rsidRDefault="00B12D27">
      <w:r>
        <w:t>Now the title of the movie shows “Door of Return: Racial Truth and Reconciliation Pilgrimage to Ghana”</w:t>
      </w:r>
    </w:p>
    <w:p w14:paraId="41D4C4D1" w14:textId="112980B7" w:rsidR="00B12D27" w:rsidRDefault="00A422EA">
      <w:r>
        <w:t>As the title stays on the screen, the camera moves to showing Presiding Bishop Michael Curry in an olive green shirt and an olive green baseball cap.  He is standing just outside Elmira Castle.  The camera moves behind him as he stands looking out at the ocean.  Another man who is white stands beside him with his camera raised and ready to take pictures.</w:t>
      </w:r>
    </w:p>
    <w:p w14:paraId="003B9F70" w14:textId="0A602C96" w:rsidR="00A422EA" w:rsidRDefault="00A422EA"/>
    <w:p w14:paraId="269B2001" w14:textId="55A4A977" w:rsidR="00A422EA" w:rsidRDefault="00A422EA">
      <w:r>
        <w:t>The scene changes.  We are now walking through a low arched hallway</w:t>
      </w:r>
      <w:r w:rsidR="00EC1FD0">
        <w:t xml:space="preserve">, moss is growing on the ceiling.  There is an open arched </w:t>
      </w:r>
      <w:r w:rsidR="00ED76EF">
        <w:t>opening</w:t>
      </w:r>
      <w:r w:rsidR="00EC1FD0">
        <w:t xml:space="preserve"> on the left.  Bishop Curry, now with his hat off and toting a backpack, is walking through the hall along with 8 other people.  To the left, someone with their camera on a tripod is </w:t>
      </w:r>
      <w:r w:rsidR="00ED76EF">
        <w:t xml:space="preserve"> standing by the opening </w:t>
      </w:r>
      <w:r w:rsidR="00EC1FD0">
        <w:t>taking a photo</w:t>
      </w:r>
      <w:r w:rsidR="00ED76EF">
        <w:t xml:space="preserve">.  Another </w:t>
      </w:r>
      <w:r w:rsidR="00E243E9">
        <w:t>on the right holds her phone up to take a picture.  Bishop Curry is in the back of the group with his backpack on his back and a woman wearing a straw hat walks next to him.  People begin walking out of the opening on the left.</w:t>
      </w:r>
    </w:p>
    <w:p w14:paraId="290611C0" w14:textId="68E3AC38" w:rsidR="00E243E9" w:rsidRDefault="00E243E9"/>
    <w:p w14:paraId="0152C666" w14:textId="02E40BEA" w:rsidR="00E243E9" w:rsidRDefault="00E243E9">
      <w:r>
        <w:t xml:space="preserve">The film moves to the view of Cape </w:t>
      </w:r>
      <w:r w:rsidR="003E6B90">
        <w:t>Coast</w:t>
      </w:r>
      <w:r>
        <w:t xml:space="preserve"> Castle.  On the left there are two black can</w:t>
      </w:r>
      <w:r w:rsidR="00B66D85">
        <w:t>n</w:t>
      </w:r>
      <w:r>
        <w:t>ons set on white gun turret. To the right is a 3-4 story white washed building that runs from the right foreground angling toward the center of the scene.</w:t>
      </w:r>
      <w:r w:rsidR="00B66D85">
        <w:t xml:space="preserve">  There is a wall enclosing the building that runs the entire length.  As we near one of the cannons we can look down and see the same grouping of boats mentioned a few paragraph earlier.  Then the camera swings back to the group coming out of the opening to outside.  The first person shown is a white woman in the group.  She’s wearing a white t-shirt and blue sweater.  She has sunglasses hanging from her neck and has a backpack on her back.  Right behind her is Bishop Curry.</w:t>
      </w:r>
    </w:p>
    <w:p w14:paraId="4260D4AB" w14:textId="17CB7C17" w:rsidR="00B66D85" w:rsidRDefault="00B66D85"/>
    <w:p w14:paraId="74643B45" w14:textId="30C15F77" w:rsidR="00B66D85" w:rsidRDefault="00B66D85">
      <w:r>
        <w:t xml:space="preserve">The film then switches to showing Bishop Curry in his ecclesiastical </w:t>
      </w:r>
      <w:r w:rsidR="00FA7639">
        <w:t xml:space="preserve">robe following another bishop outside from another vantage point.  A man in a white tuxedo walks and a woman wearing a </w:t>
      </w:r>
      <w:r w:rsidR="009137FF">
        <w:t>wedding</w:t>
      </w:r>
      <w:r w:rsidR="00FA7639">
        <w:t xml:space="preserve"> dress and white fascinator on her head walk behind Bishop Curry.</w:t>
      </w:r>
      <w:r w:rsidR="009137FF">
        <w:t xml:space="preserve"> Then quickly, we see Bishop Curry hugging another black man while two black women look on smiling and very quickly the scene changes to black ministers all in a line against a brown stone wall:  a female priest, Bishop Curry, 3 others whose images are not clear.  Next we are shown Bishop Curry at a service with mostly black parishioners, giving a blessing to the man sitting in the front row.</w:t>
      </w:r>
    </w:p>
    <w:p w14:paraId="057830F3" w14:textId="6EFA9026" w:rsidR="009137FF" w:rsidRDefault="009137FF"/>
    <w:p w14:paraId="1D78F2A6" w14:textId="511A488C" w:rsidR="009137FF" w:rsidRDefault="009137FF">
      <w:r>
        <w:t>The film location changes and we see a dirt path</w:t>
      </w:r>
      <w:r w:rsidR="008C69D0">
        <w:t xml:space="preserve"> with leafless trees along the path and in the next frame, there are big rocks taking up the front part of the frame and getting smaller toward the background. Then the next from shoes legs of people walking over these big rocks.  Another frame appears, and we see a gray round adobe building with </w:t>
      </w:r>
      <w:proofErr w:type="spellStart"/>
      <w:r w:rsidR="008C69D0">
        <w:t>criss-cross</w:t>
      </w:r>
      <w:proofErr w:type="spellEnd"/>
      <w:r w:rsidR="008C69D0">
        <w:t xml:space="preserve"> lines on it and the word slave painted above the design.  It has trapezoidal openings for windows all around it, and a conical grass roof.  People are somewhat visible sitting inside, but more are at the front entrance, standing and talking</w:t>
      </w:r>
      <w:r w:rsidR="003E6B90">
        <w:t>.  Then we’re taken inside, and seating is around the circular wall and a post is in the middle of the room, holding up the roof.  Bishop Curry is one of the people gathered inside this building.  Then we see him standing near a sign and the sign says, “Cemetery for Dead Slaves”.  We are shown stones gathered where a burial had been.</w:t>
      </w:r>
    </w:p>
    <w:p w14:paraId="785E035E" w14:textId="49B41C31" w:rsidR="003E6B90" w:rsidRDefault="003E6B90"/>
    <w:p w14:paraId="1DAA6523" w14:textId="57F72D8D" w:rsidR="003E6B90" w:rsidRDefault="003E6B90">
      <w:r>
        <w:lastRenderedPageBreak/>
        <w:t>Now we’re back inside Cape Coast Castle and the camera walks us through a very dark hallway. And through the little bit of illumination, we are shown people standing holding hands in a chapel above the dungeon.  We are shown a dark pathway when Bishop Curry says it was a “an Anglican Chapel”.</w:t>
      </w:r>
      <w:r w:rsidR="006C20AE">
        <w:t xml:space="preserve">  </w:t>
      </w:r>
    </w:p>
    <w:p w14:paraId="409B7076" w14:textId="26362A79" w:rsidR="006C20AE" w:rsidRDefault="006C20AE"/>
    <w:p w14:paraId="07082200" w14:textId="40FBE352" w:rsidR="006C20AE" w:rsidRDefault="006C20AE">
      <w:r>
        <w:t>The camera then shows what it looks like outside again.  Palm trees are blowing in the wind in the courtyard.  One incongruous thing we’re shown is a cell tower on the right side of the frame.  The camera comes in closer and then we are shown a view looking up to the sky from inside the courtyard. Then the film goes to another dark passageway  lit only by two open archways. Then we are shown another room and are looked out a window and we see four black children standing by a wall.</w:t>
      </w:r>
    </w:p>
    <w:p w14:paraId="1A4C8B7F" w14:textId="05903E4A" w:rsidR="006C20AE" w:rsidRDefault="006C20AE"/>
    <w:p w14:paraId="09B24460" w14:textId="58B3CECE" w:rsidR="006C20AE" w:rsidRDefault="006C20AE">
      <w:r>
        <w:t>The next frame is a group of school boys in school uniforms of khaki shorts and blue button down shirts.</w:t>
      </w:r>
      <w:r w:rsidR="00FB45FF">
        <w:t xml:space="preserve">  They are smiling and playing some kind of game and then we are shown a shot of them all raising their hands and waving and smiling. At the same time,  in the background there are children playing games.</w:t>
      </w:r>
    </w:p>
    <w:p w14:paraId="05118CCE" w14:textId="0D5377C2" w:rsidR="00FB45FF" w:rsidRDefault="00FB45FF"/>
    <w:p w14:paraId="5625F470" w14:textId="3A695662" w:rsidR="00FB45FF" w:rsidRDefault="00FB45FF">
      <w:r>
        <w:t xml:space="preserve">Then we are shown </w:t>
      </w:r>
      <w:r w:rsidR="00F14F9A">
        <w:t>Bishop Curry in a dark room taking a wreath that is surrounded by cellophane to the barred door that was the “door of no return”.  He says a pray and blesses it in memory of those who went through this door.</w:t>
      </w:r>
    </w:p>
    <w:p w14:paraId="7623CFE8" w14:textId="56EBDD1C" w:rsidR="00F14F9A" w:rsidRDefault="00F14F9A"/>
    <w:p w14:paraId="318E4F51" w14:textId="67FC6AB4" w:rsidR="00F14F9A" w:rsidRDefault="00F14F9A">
      <w:r>
        <w:t>The group with Bishop Curry are shown walking across a field, and then he is seen coming out of a church after a service</w:t>
      </w:r>
      <w:r w:rsidR="00FC31ED">
        <w:t>, other bishops and priests are there, black and white, men and women, and they gather for a picture. And then the film goes back to the school, and the school children are lined up and waving as the camera passes.  They are waving their Angola country’s flag, and Bishop Curry comes over to talk to them.  Then we see a group of different aged boys running toward the camera.  When Bishop Curry talks about “…churches leading society”, we are shown the church steeple.</w:t>
      </w:r>
    </w:p>
    <w:p w14:paraId="59965D05" w14:textId="787B7CA7" w:rsidR="00FC31ED" w:rsidRDefault="00FC31ED"/>
    <w:p w14:paraId="346A0BD4" w14:textId="45A55576" w:rsidR="00FC31ED" w:rsidRDefault="00FC31ED">
      <w:r>
        <w:t>The camera then swings back to Cape Coast Castle and Bishop Curry is walking toward his group and then the group is in the courtyard of the Castle.</w:t>
      </w:r>
    </w:p>
    <w:p w14:paraId="72CC69B4" w14:textId="2700166D" w:rsidR="00B77016" w:rsidRDefault="00B77016"/>
    <w:p w14:paraId="49692D23" w14:textId="08E57040" w:rsidR="00B77016" w:rsidRDefault="00B77016">
      <w:r>
        <w:t xml:space="preserve">Next we see men and boys in red pants and shits with white snowflake-like designs, bells around their ankles dancing in the street.  Bishop Curry reaches out and blesses one of the boys in the group. Then </w:t>
      </w:r>
      <w:proofErr w:type="spellStart"/>
      <w:r>
        <w:t>the</w:t>
      </w:r>
      <w:proofErr w:type="spellEnd"/>
      <w:r>
        <w:t xml:space="preserve"> camera looks up into the tree nearby. </w:t>
      </w:r>
    </w:p>
    <w:p w14:paraId="650FEC0A" w14:textId="2EDF1C97" w:rsidR="00B77016" w:rsidRDefault="00B77016"/>
    <w:p w14:paraId="4058A858" w14:textId="7EC50FF1" w:rsidR="00B77016" w:rsidRDefault="00B77016">
      <w:r>
        <w:t>The scene changes to the group walking a path line by rocks. It changes again to get another look at the courtyard, a large bird zips across the sky.   A song begins with a black screen, then we see:</w:t>
      </w:r>
    </w:p>
    <w:p w14:paraId="69019253" w14:textId="7C576B11" w:rsidR="00B77016" w:rsidRDefault="00B77016"/>
    <w:p w14:paraId="40B3611D" w14:textId="52DD829B" w:rsidR="00B77016" w:rsidRDefault="00B77016">
      <w:r>
        <w:t>“Since 2006, the Episcopal Church has committed to making an apology for slavery and inviting the church’s people and institutions into deep ongoing work to repair the breech and become beloved community.”</w:t>
      </w:r>
    </w:p>
    <w:p w14:paraId="16E859FD" w14:textId="6AD1050A" w:rsidR="00B77016" w:rsidRDefault="00B77016"/>
    <w:p w14:paraId="6FBB516F" w14:textId="7E5E89B0" w:rsidR="00B77016" w:rsidRDefault="000A7220">
      <w:r>
        <w:t>“This ministry continues across many congregations, dioceses, provinces, and the church-wide level.”</w:t>
      </w:r>
    </w:p>
    <w:p w14:paraId="0BD51FF9" w14:textId="0A3850D4" w:rsidR="000A7220" w:rsidRDefault="000A7220"/>
    <w:p w14:paraId="2D817F6D" w14:textId="3255CB81" w:rsidR="000A7220" w:rsidRDefault="000A7220">
      <w:r>
        <w:t>“In 2017, the Episcopal Church leadership presented “Becoming Beloved Community,” a vision document to guide long term commitment to racial healing, reconciliation, and justice.”</w:t>
      </w:r>
    </w:p>
    <w:p w14:paraId="206CEFCD" w14:textId="0E386072" w:rsidR="000A7220" w:rsidRDefault="000A7220"/>
    <w:p w14:paraId="23D8A824" w14:textId="31A281AF" w:rsidR="000A7220" w:rsidRDefault="000A7220">
      <w:r>
        <w:t xml:space="preserve">“Find that vision and a comprehensive set of resources at </w:t>
      </w:r>
      <w:hyperlink r:id="rId5" w:history="1">
        <w:r w:rsidRPr="000D79A4">
          <w:rPr>
            <w:rStyle w:val="Hyperlink"/>
          </w:rPr>
          <w:t>www.episcopalchurch.org/belovedcommunity</w:t>
        </w:r>
      </w:hyperlink>
      <w:r>
        <w:t>”</w:t>
      </w:r>
    </w:p>
    <w:p w14:paraId="4255E82C" w14:textId="74B8B267" w:rsidR="000A7220" w:rsidRDefault="000A7220"/>
    <w:p w14:paraId="6CA11220" w14:textId="6125688F" w:rsidR="000A7220" w:rsidRDefault="000A7220">
      <w:r>
        <w:lastRenderedPageBreak/>
        <w:t xml:space="preserve">“Discussion questions and additional resources for individuals and groups at: </w:t>
      </w:r>
      <w:hyperlink r:id="rId6" w:history="1">
        <w:r w:rsidRPr="000D79A4">
          <w:rPr>
            <w:rStyle w:val="Hyperlink"/>
          </w:rPr>
          <w:t>www.episcopalchurch.org/reconciliation-pilgrimage</w:t>
        </w:r>
      </w:hyperlink>
      <w:r>
        <w:t>”</w:t>
      </w:r>
    </w:p>
    <w:p w14:paraId="5D8C10D5" w14:textId="732920DE" w:rsidR="000A7220" w:rsidRDefault="000A7220"/>
    <w:p w14:paraId="0BDEEC92" w14:textId="2CFCEE41" w:rsidR="000A7220" w:rsidRDefault="000A7220">
      <w:r>
        <w:t>End Part 1</w:t>
      </w:r>
    </w:p>
    <w:p w14:paraId="535D1DF2" w14:textId="3652A614" w:rsidR="000A7220" w:rsidRDefault="000A7220"/>
    <w:p w14:paraId="1BBA2CF4" w14:textId="77777777" w:rsidR="000A7220" w:rsidRDefault="000A7220"/>
    <w:p w14:paraId="3D4B63F7" w14:textId="6C8A875E" w:rsidR="00B77016" w:rsidRDefault="00216127">
      <w:pPr>
        <w:rPr>
          <w:b/>
          <w:bCs/>
        </w:rPr>
      </w:pPr>
      <w:r>
        <w:rPr>
          <w:b/>
          <w:bCs/>
        </w:rPr>
        <w:t>PART 2</w:t>
      </w:r>
    </w:p>
    <w:p w14:paraId="197812F8" w14:textId="332FF209" w:rsidR="00216127" w:rsidRDefault="00216127">
      <w:r>
        <w:t>This part begins with the following text:</w:t>
      </w:r>
    </w:p>
    <w:p w14:paraId="51651132" w14:textId="55D45C9F" w:rsidR="00216127" w:rsidRDefault="00216127">
      <w:r>
        <w:t>“In January 2017, Presiding Bishop Michael Curry and Episcopal Relief &amp; Development led a reconciliation pilgrimage to Ghana, on the West African Coast”</w:t>
      </w:r>
    </w:p>
    <w:p w14:paraId="4EF216C1" w14:textId="385FBF88" w:rsidR="00216127" w:rsidRDefault="00216127"/>
    <w:p w14:paraId="4C43A0F1" w14:textId="6275DA8B" w:rsidR="00216127" w:rsidRDefault="00216127">
      <w:r>
        <w:t>“Stephanie Spell</w:t>
      </w:r>
      <w:r w:rsidR="00AD745C">
        <w:t>er</w:t>
      </w:r>
      <w:r>
        <w:t>s, the Presiding Bishop’s Canon for Evangelism, Reconciliation and Creation Care, was one of the pilgrims.”</w:t>
      </w:r>
    </w:p>
    <w:p w14:paraId="515042B7" w14:textId="0F1C49C4" w:rsidR="00216127" w:rsidRDefault="00216127"/>
    <w:p w14:paraId="4B468B2A" w14:textId="0E31339E" w:rsidR="00216127" w:rsidRDefault="00216127">
      <w:r>
        <w:t>“The pilgrims visited sites critical to understanding the trans-Atlantic slave trade and its legacy.”</w:t>
      </w:r>
    </w:p>
    <w:p w14:paraId="1095F13E" w14:textId="63549DE1" w:rsidR="009550A5" w:rsidRDefault="009550A5"/>
    <w:p w14:paraId="4039B015" w14:textId="0467D3B8" w:rsidR="009550A5" w:rsidRDefault="009550A5">
      <w:r>
        <w:t>“They trace</w:t>
      </w:r>
      <w:r w:rsidR="008675FC">
        <w:t xml:space="preserve">d </w:t>
      </w:r>
      <w:r>
        <w:t xml:space="preserve">the journey of captured Africans to </w:t>
      </w:r>
      <w:proofErr w:type="spellStart"/>
      <w:r>
        <w:t>Pikworo</w:t>
      </w:r>
      <w:proofErr w:type="spellEnd"/>
      <w:r>
        <w:t xml:space="preserve"> Slave Camp, 500 miles south to the coastal “castles” of Elmina and Cape Coast.”</w:t>
      </w:r>
    </w:p>
    <w:p w14:paraId="70B318DF" w14:textId="21CE06E5" w:rsidR="009550A5" w:rsidRDefault="009550A5"/>
    <w:p w14:paraId="77EB379C" w14:textId="7CB5C307" w:rsidR="009550A5" w:rsidRDefault="009550A5">
      <w:r>
        <w:t xml:space="preserve">“The slave forts—some associated with the Anglican Church—held captives for weeks or months before they were forced onto ships bound for the Americas.”  </w:t>
      </w:r>
    </w:p>
    <w:p w14:paraId="6407E577" w14:textId="1DFB053C" w:rsidR="009550A5" w:rsidRDefault="009550A5"/>
    <w:p w14:paraId="54CAEC76" w14:textId="5FE0C887" w:rsidR="00AD745C" w:rsidRDefault="009550A5">
      <w:r>
        <w:t>We are then quickly shown scenes from Part 1.  The courtyard, the dark hallways, looking out a high window in a lower level to the courtyard outside.  The courtyard appears again</w:t>
      </w:r>
      <w:r w:rsidR="00AD745C">
        <w:t>, the camera pans from the rock pavement and looking up at the black shuttered windows two stories above us. Then looking through wood panels, we can see the boats gathered outside again.  Then we see Stephanie Spellers wearing a red paisley dress, carrying a green purse over her shoulder.  She has short hair, glasses and is wearing long earrings. Canon Spellers is a black Episcopal priest.</w:t>
      </w:r>
    </w:p>
    <w:p w14:paraId="4D79D695" w14:textId="5629EF6A" w:rsidR="0064429E" w:rsidRDefault="0064429E"/>
    <w:p w14:paraId="21D294D2" w14:textId="4D47FD0E" w:rsidR="0064429E" w:rsidRDefault="0064429E">
      <w:r>
        <w:t>The title shows again, and underneath “Door of Return/Racial Truth and Reconciliation Pilgrimage to Ghana”, it says “The Rev. Canon Stephanie Spellers”</w:t>
      </w:r>
    </w:p>
    <w:p w14:paraId="5DC3D9D3" w14:textId="3D886864" w:rsidR="0064429E" w:rsidRDefault="0064429E"/>
    <w:p w14:paraId="35199E05" w14:textId="62BCBDF5" w:rsidR="0064429E" w:rsidRDefault="0064429E">
      <w:r>
        <w:t>When she talks about standing at the door of no return, we are shown it.  The doorway is open and we can see only darkness ahead to the dungeon area.  We are shown the group walking through various hallways and entryways out into the prisoners’ courtyard.  She looks out one window at palm trees on the beech as the sun sets.  We see a shot of the entire group of people on the pilgrimage, and Rev. Canon Spellers is hugging</w:t>
      </w:r>
      <w:r w:rsidR="00700C24">
        <w:t xml:space="preserve"> the woman next to her.</w:t>
      </w:r>
    </w:p>
    <w:p w14:paraId="7DD045AE" w14:textId="3A0E10B5" w:rsidR="00700C24" w:rsidRDefault="00700C24"/>
    <w:p w14:paraId="48A3CA31" w14:textId="1962FFB5" w:rsidR="00700C24" w:rsidRDefault="00700C24">
      <w:r>
        <w:t>We next see her by the wreath that Bishop Curry put in the doorway in Part 1.  She has her hand on it and she prays, crossing herself.  The woman she was hugging stands behind her with her hand on Rev. Canon Spellers’ arm.  She briefly shows the amulet she brought.  It’s metal about four-inches circular.  She kisses it.</w:t>
      </w:r>
    </w:p>
    <w:p w14:paraId="05F87E07" w14:textId="290779A8" w:rsidR="00700C24" w:rsidRDefault="00700C24"/>
    <w:p w14:paraId="1ED2F4D4" w14:textId="6B783256" w:rsidR="00700C24" w:rsidRDefault="00700C24">
      <w:r>
        <w:t xml:space="preserve">Then the scene changes, Rev. Canon Spellers is in a black and white knit dress on the beach with the friend she hugged and she dips the amulet in the water and then heads back inside.  We can see the boats up close as she walks inside.  We can see that she was barefoot on the beach.  </w:t>
      </w:r>
    </w:p>
    <w:p w14:paraId="7D3001D4" w14:textId="35C31422" w:rsidR="00700C24" w:rsidRDefault="00700C24"/>
    <w:p w14:paraId="17E82868" w14:textId="21D5B7A2" w:rsidR="00700C24" w:rsidRDefault="00700C24">
      <w:r>
        <w:lastRenderedPageBreak/>
        <w:t>Next, we are shown a sign that says, “Meeting Place of the Slaves”</w:t>
      </w:r>
      <w:r w:rsidR="000E4C84">
        <w:t xml:space="preserve"> We see her touching a stone there and then the camera looks up into the tree again to change scenes…back to the beach looking at it from inside the castle.  The group is gathered around another tree, chairs set up circling the tree.  Rev. Canon Spellers  is in a red dress now with a red sun hat.  Everyone is standing up from their chair.  They were watching women from this area</w:t>
      </w:r>
      <w:r w:rsidR="00D25AB0">
        <w:t>, all with their heads wrapped in scarfs, colorful, clapping their hands as they move.  Then we see a woman sitting by a wall, straw in a vase, and she’s weaving a straw hat.  The group along with Rev. Canon Spellers (in her paisley dress again) walk the ramparts looking out over the wall to the places below.</w:t>
      </w:r>
    </w:p>
    <w:p w14:paraId="1EF28EE1" w14:textId="5A601D16" w:rsidR="00D25AB0" w:rsidRDefault="00D25AB0"/>
    <w:p w14:paraId="3448BC8B" w14:textId="181737D8" w:rsidR="00D25AB0" w:rsidRDefault="00D25AB0">
      <w:r>
        <w:t>We are taken back to that circular adobe building where people gather sitting on benches placed along the walls.</w:t>
      </w:r>
      <w:r w:rsidR="00987007">
        <w:t xml:space="preserve">  Someone local, a black man in a black and white native shirt is giving a presentation.  People are then shown gathered banging small rocks on a large rock, then women in their native dress standing in a group, then another black woman out in the field gather straw in her hands.</w:t>
      </w:r>
    </w:p>
    <w:p w14:paraId="4DC625BF" w14:textId="45A2E6C7" w:rsidR="00987007" w:rsidRDefault="00987007"/>
    <w:p w14:paraId="157C4AB2" w14:textId="71B32712" w:rsidR="00987007" w:rsidRDefault="00987007">
      <w:r>
        <w:t>We then see Rev. Canon Spellers wearing white pants, a red shirt, carrying her green purse and wearing a red hat walking up to a tree and stand there leaning on it.  The camera goes back to the place where everyone was seated around a tree, they are sitting now and watching the women dance again.</w:t>
      </w:r>
    </w:p>
    <w:p w14:paraId="00EEE1DE" w14:textId="675BACBB" w:rsidR="00987007" w:rsidRDefault="00987007"/>
    <w:p w14:paraId="42FE6CC8" w14:textId="259C0DD5" w:rsidR="00987007" w:rsidRDefault="00987007">
      <w:r>
        <w:t>Next we’re shown young children lined up in two lines and one child at a time does a dance down the line as other clap.</w:t>
      </w:r>
      <w:r w:rsidR="00E97EF5">
        <w:t xml:space="preserve">  Then the scene changes to the rampart as she talks about being “Irish before you were American”.  We see her walking again over several days with different people as they looks and examine the area.</w:t>
      </w:r>
    </w:p>
    <w:p w14:paraId="6ECB6F15" w14:textId="0D7161A5" w:rsidR="00E97EF5" w:rsidRDefault="00E97EF5"/>
    <w:p w14:paraId="51BBAD1D" w14:textId="7CC4EEDE" w:rsidR="00E97EF5" w:rsidRDefault="00E97EF5">
      <w:r>
        <w:t xml:space="preserve">The scene changes and shows three men in lime green shirts beating drums.  It’s evening and it’s a musical performance that the group is watching.  Two girls hit shakers, and we see Rev. Canon </w:t>
      </w:r>
      <w:proofErr w:type="spellStart"/>
      <w:r>
        <w:t>Spellars</w:t>
      </w:r>
      <w:proofErr w:type="spellEnd"/>
      <w:r>
        <w:t xml:space="preserve"> in her “priest outfit”.  </w:t>
      </w:r>
    </w:p>
    <w:p w14:paraId="2A0CB72E" w14:textId="44DC355B" w:rsidR="00E97EF5" w:rsidRDefault="00E97EF5"/>
    <w:p w14:paraId="4EF7AF23" w14:textId="40A07948" w:rsidR="00E97EF5" w:rsidRDefault="00E97EF5">
      <w:r>
        <w:t xml:space="preserve">We watch her as she watches the men we saw before with bells on the ankles dancing.  She watches smiling.  Then we see her and one of the men from the group looking out at the water from the ramparts.  And we are shown her walking through the dark hallway with </w:t>
      </w:r>
      <w:r w:rsidR="0004730B">
        <w:t xml:space="preserve">one of the women from the group.  </w:t>
      </w:r>
    </w:p>
    <w:p w14:paraId="67599459" w14:textId="729D0853" w:rsidR="0004730B" w:rsidRDefault="0004730B"/>
    <w:p w14:paraId="0D554ADF" w14:textId="612F212D" w:rsidR="0004730B" w:rsidRDefault="0004730B">
      <w:r>
        <w:t xml:space="preserve">We again see the priests and bishops lined up against a wall.  She is the female priest standing beside Bishop Curry.  Then we are taken back to a dark room with the whole group and we watch as they move toward the outside.  </w:t>
      </w:r>
    </w:p>
    <w:p w14:paraId="68189BEE" w14:textId="1322D879" w:rsidR="0004730B" w:rsidRDefault="0004730B"/>
    <w:p w14:paraId="3AD759B9" w14:textId="3E74C5FF" w:rsidR="0004730B" w:rsidRDefault="0004730B">
      <w:r>
        <w:t>The camera looks over the outside of Cape Coast Castle and then see the group about to head up to the ramparts.  Then the scene changes to Rev. Canon Spellers looking out of a window from inside the castle.  We see her next on the beach and then see men with nets spread on the beach.  We see the beach from above again as the sun sets, and then the scene changes to another hallway</w:t>
      </w:r>
      <w:r w:rsidR="00BE7FE2">
        <w:t>, the one with the “Door of No Return”…there are two signs that say this on the wooden door.  We go through it to outside.  There are nets to our right and we descend stairs (where one boat has been pulled up).</w:t>
      </w:r>
    </w:p>
    <w:p w14:paraId="20DCA0CE" w14:textId="4B11B828" w:rsidR="00BE7FE2" w:rsidRDefault="00BE7FE2"/>
    <w:p w14:paraId="01D2AEA7" w14:textId="13F88E3D" w:rsidR="00BE7FE2" w:rsidRDefault="00BE7FE2">
      <w:r>
        <w:t>This part ends the same as Part 1:</w:t>
      </w:r>
    </w:p>
    <w:p w14:paraId="5323BF0E" w14:textId="77777777" w:rsidR="00BE7FE2" w:rsidRDefault="00BE7FE2" w:rsidP="00BE7FE2">
      <w:r>
        <w:t>Since 2006, the Episcopal Church has committed to making an apology for slavery and inviting the church’s people and institutions into deep ongoing work to repair the breech and become beloved community.”</w:t>
      </w:r>
    </w:p>
    <w:p w14:paraId="1D6563DD" w14:textId="77777777" w:rsidR="00BE7FE2" w:rsidRDefault="00BE7FE2" w:rsidP="00BE7FE2"/>
    <w:p w14:paraId="55B4DEB7" w14:textId="77777777" w:rsidR="00BE7FE2" w:rsidRDefault="00BE7FE2" w:rsidP="00BE7FE2">
      <w:r>
        <w:t>“This ministry continues across many congregations, dioceses, provinces, and the church-wide level.”</w:t>
      </w:r>
    </w:p>
    <w:p w14:paraId="16D0EC9F" w14:textId="77777777" w:rsidR="00BE7FE2" w:rsidRDefault="00BE7FE2" w:rsidP="00BE7FE2"/>
    <w:p w14:paraId="681256F1" w14:textId="77777777" w:rsidR="00BE7FE2" w:rsidRDefault="00BE7FE2" w:rsidP="00BE7FE2">
      <w:r>
        <w:t>“In 2017, the Episcopal Church leadership presented “Becoming Beloved Community,” a vision document to guide long term commitment to racial healing, reconciliation, and justice.”</w:t>
      </w:r>
    </w:p>
    <w:p w14:paraId="293F91E7" w14:textId="77777777" w:rsidR="00BE7FE2" w:rsidRDefault="00BE7FE2" w:rsidP="00BE7FE2">
      <w:r>
        <w:t xml:space="preserve">“Find that vision and a comprehensive set of resources at </w:t>
      </w:r>
      <w:hyperlink r:id="rId7" w:history="1">
        <w:r w:rsidRPr="000D79A4">
          <w:rPr>
            <w:rStyle w:val="Hyperlink"/>
          </w:rPr>
          <w:t>www.episcopalchurch.org/belovedcommunity</w:t>
        </w:r>
      </w:hyperlink>
      <w:r>
        <w:t>”</w:t>
      </w:r>
    </w:p>
    <w:p w14:paraId="06CD0B0F" w14:textId="77777777" w:rsidR="00BE7FE2" w:rsidRDefault="00BE7FE2" w:rsidP="00BE7FE2"/>
    <w:p w14:paraId="032E0483" w14:textId="77777777" w:rsidR="00BE7FE2" w:rsidRDefault="00BE7FE2" w:rsidP="00BE7FE2">
      <w:r>
        <w:t xml:space="preserve">“Discussion questions and additional resources for individuals and groups at: </w:t>
      </w:r>
      <w:hyperlink r:id="rId8" w:history="1">
        <w:r w:rsidRPr="000D79A4">
          <w:rPr>
            <w:rStyle w:val="Hyperlink"/>
          </w:rPr>
          <w:t>www.episcopalchurch.org/reconciliation-pilgrimage</w:t>
        </w:r>
      </w:hyperlink>
      <w:r>
        <w:t>”</w:t>
      </w:r>
    </w:p>
    <w:p w14:paraId="176FC2B3" w14:textId="77777777" w:rsidR="00BE7FE2" w:rsidRDefault="00BE7FE2" w:rsidP="00BE7FE2"/>
    <w:p w14:paraId="358D0DD8" w14:textId="4EF34F7D" w:rsidR="00BE7FE2" w:rsidRDefault="00BE7FE2" w:rsidP="00BE7FE2">
      <w:r>
        <w:t xml:space="preserve">End Part </w:t>
      </w:r>
      <w:r>
        <w:t>2</w:t>
      </w:r>
    </w:p>
    <w:p w14:paraId="673D5E0D" w14:textId="384E0B4A" w:rsidR="008949CE" w:rsidRDefault="008949CE" w:rsidP="00BE7FE2"/>
    <w:p w14:paraId="2513E54F" w14:textId="478CEA37" w:rsidR="008949CE" w:rsidRDefault="008949CE" w:rsidP="00BE7FE2">
      <w:pPr>
        <w:rPr>
          <w:b/>
          <w:bCs/>
        </w:rPr>
      </w:pPr>
      <w:r>
        <w:rPr>
          <w:b/>
          <w:bCs/>
        </w:rPr>
        <w:t>Part 3</w:t>
      </w:r>
    </w:p>
    <w:p w14:paraId="040223A4" w14:textId="77777777" w:rsidR="008949CE" w:rsidRPr="008949CE" w:rsidRDefault="008949CE" w:rsidP="00BE7FE2"/>
    <w:p w14:paraId="41757C06" w14:textId="4F750E34" w:rsidR="00BE7FE2" w:rsidRDefault="008675FC">
      <w:r>
        <w:t>Like Part 1 and Part 2, this video begins with the following text:</w:t>
      </w:r>
    </w:p>
    <w:p w14:paraId="58AECCC9" w14:textId="44F32A70" w:rsidR="008675FC" w:rsidRDefault="008675FC"/>
    <w:p w14:paraId="4E66BE4B" w14:textId="77777777" w:rsidR="008675FC" w:rsidRDefault="008675FC" w:rsidP="008675FC">
      <w:r>
        <w:t>“In January 2017, Presiding Bishop Michael Curry and Episcopal Relief &amp; Development led a reconciliation pilgrimage to Ghana, on the West African Coast”</w:t>
      </w:r>
    </w:p>
    <w:p w14:paraId="569F2494" w14:textId="77777777" w:rsidR="008675FC" w:rsidRDefault="008675FC" w:rsidP="008675FC"/>
    <w:p w14:paraId="324B19BC" w14:textId="18A61A2E" w:rsidR="008675FC" w:rsidRDefault="008675FC" w:rsidP="008675FC">
      <w:r>
        <w:t>“</w:t>
      </w:r>
      <w:r>
        <w:t xml:space="preserve">Bishop Andrew Waldo of the Episcopal Diocese of Upper South Carolina </w:t>
      </w:r>
      <w:r>
        <w:t>was one of the pilgrims.”</w:t>
      </w:r>
    </w:p>
    <w:p w14:paraId="0626FE38" w14:textId="77777777" w:rsidR="008675FC" w:rsidRDefault="008675FC" w:rsidP="008675FC"/>
    <w:p w14:paraId="20F3514F" w14:textId="77777777" w:rsidR="008675FC" w:rsidRDefault="008675FC" w:rsidP="008675FC">
      <w:r>
        <w:t>“The pilgrims visited sites critical to understanding the trans-Atlantic slave trade and its legacy.”</w:t>
      </w:r>
    </w:p>
    <w:p w14:paraId="3FAFE859" w14:textId="7CA9719D" w:rsidR="008675FC" w:rsidRDefault="008675FC"/>
    <w:p w14:paraId="29B3D2BD" w14:textId="77777777" w:rsidR="008675FC" w:rsidRDefault="008675FC" w:rsidP="008675FC">
      <w:r>
        <w:t xml:space="preserve">“They traced the journey of captured Africans to </w:t>
      </w:r>
      <w:proofErr w:type="spellStart"/>
      <w:r>
        <w:t>Pikworo</w:t>
      </w:r>
      <w:proofErr w:type="spellEnd"/>
      <w:r>
        <w:t xml:space="preserve"> Slave Camp, 500 miles south to the coastal “castles” of Elmina and Cape Coast.”</w:t>
      </w:r>
    </w:p>
    <w:p w14:paraId="0B7885DB" w14:textId="42A90BC0" w:rsidR="008675FC" w:rsidRDefault="008675FC"/>
    <w:p w14:paraId="014186AF" w14:textId="77777777" w:rsidR="008675FC" w:rsidRDefault="008675FC" w:rsidP="008675FC">
      <w:r>
        <w:t xml:space="preserve">“The slave forts—some associated with the Anglican Church—held captives for weeks or months before they were forced onto ships bound for the Americas.”  </w:t>
      </w:r>
    </w:p>
    <w:p w14:paraId="6A34A8ED" w14:textId="49D8A158" w:rsidR="008675FC" w:rsidRDefault="008675FC"/>
    <w:p w14:paraId="16B28889" w14:textId="6DFF7FA0" w:rsidR="008675FC" w:rsidRDefault="008675FC">
      <w:r>
        <w:t>The video begins by taking the camera through the dark all up to the “Door of No Return”  Bishop Waldo is the narrator for this part.</w:t>
      </w:r>
      <w:r w:rsidR="005B214E">
        <w:t xml:space="preserve">  From the “Door of No Return”, we are shown a barred window, and then the scene changes to a narrow outdoor walk way on one of the higher levels of the castle.  Then we see the paths walked by the enslaved to where they will be taken next.  First a rock strewn path, then a rock lined dirt path (that was in Part 1 and Part 2).  But this time, we see a new sign for visitors of the site.</w:t>
      </w:r>
    </w:p>
    <w:p w14:paraId="7DD02185" w14:textId="34A2EA05" w:rsidR="005B214E" w:rsidRDefault="005B214E"/>
    <w:p w14:paraId="68F8A1A6" w14:textId="15DED94A" w:rsidR="005B214E" w:rsidRDefault="005B214E">
      <w:r>
        <w:t xml:space="preserve">“Welcome to </w:t>
      </w:r>
      <w:proofErr w:type="spellStart"/>
      <w:r>
        <w:t>Pikworo</w:t>
      </w:r>
      <w:proofErr w:type="spellEnd"/>
      <w:r>
        <w:t xml:space="preserve"> Slave Camp.  A Partner in </w:t>
      </w:r>
      <w:proofErr w:type="spellStart"/>
      <w:r>
        <w:t>Paga’s</w:t>
      </w:r>
      <w:proofErr w:type="spellEnd"/>
      <w:r>
        <w:t xml:space="preserve"> Community-based Eco-Tourism Project”</w:t>
      </w:r>
      <w:r w:rsidR="00F46856">
        <w:t xml:space="preserve">  Then we see Bishop Waldo walking in a room with wooden floors and instead of bars, there are two piece of wood equally spaced horizontally so that light can come in, but no one can get through the windows.  Then we see a close up of The Right Rev. Andrew Waldo, a middle-aged white man with gray hair and a gray full beard and wearing glasses.  He is not in his clericals, but in hiking clothes.</w:t>
      </w:r>
    </w:p>
    <w:p w14:paraId="2142A20F" w14:textId="144FD971" w:rsidR="00F46856" w:rsidRDefault="00F46856"/>
    <w:p w14:paraId="56557C2C" w14:textId="2F264F3B" w:rsidR="00F46856" w:rsidRDefault="00F46856">
      <w:r>
        <w:t xml:space="preserve">When he talks about growing up in Montgomery, we quickly see a  picture that shows a convenience store with a 7-up sign.  Over the door it says, “Colored-Trade” and a black man </w:t>
      </w:r>
      <w:r w:rsidR="007A29D2">
        <w:t xml:space="preserve">is standing in front of the door.  Then the scene changes to a video of the day, and you see a black woman with two black children on a ferry boat.  The girl is older and she’s wearing a coat, she looks like she is saying something to her </w:t>
      </w:r>
      <w:r w:rsidR="007A29D2">
        <w:lastRenderedPageBreak/>
        <w:t>mother.  The boy is leaning on the boat, he has a sweater on and he has a bandage covering the right side of his face.</w:t>
      </w:r>
    </w:p>
    <w:p w14:paraId="6BBA5728" w14:textId="66AE99BB" w:rsidR="007A29D2" w:rsidRDefault="007A29D2"/>
    <w:p w14:paraId="534C930B" w14:textId="06263FA6" w:rsidR="007A29D2" w:rsidRDefault="007A29D2">
      <w:r>
        <w:t xml:space="preserve">Then we see a picture of Bishop Waldo as a kid.  He’s on </w:t>
      </w:r>
      <w:proofErr w:type="spellStart"/>
      <w:r>
        <w:t>a</w:t>
      </w:r>
      <w:proofErr w:type="spellEnd"/>
      <w:r>
        <w:t xml:space="preserve"> old style bicycle leaning against a VW van. He’s wearing a white sweatshirt and has a khaki backpack on his back. He’s looking back and smiling at the camera and </w:t>
      </w:r>
      <w:r w:rsidR="0030152F">
        <w:t>is about 10-12 years old.  Then we see his school picture when he was about the same age.  Then we see film from the time of a woman holding her blond child and who is with an older white man with a brown fedora.  Then the film switches to cars stopped on a two lane highway and 5 soldiers in between cars.  It quickly shows a holster on a man’s hip (but not his face) and a man with a large stick in his hand and then somebody with a thick chain in his hands</w:t>
      </w:r>
      <w:r w:rsidR="00A00E1A">
        <w:t xml:space="preserve"> and another with a brick.</w:t>
      </w:r>
    </w:p>
    <w:p w14:paraId="046483D2" w14:textId="1F21D1D4" w:rsidR="00A00E1A" w:rsidRDefault="00A00E1A"/>
    <w:p w14:paraId="6F7B70E1" w14:textId="00E3439B" w:rsidR="00A00E1A" w:rsidRDefault="00A00E1A">
      <w:r>
        <w:t>Then the film changes showing the Civil Rights marchers marching to Selma.  Some in suits and hats, some in dress shirts or sweaters.  One man is eating an apple.  Somebody behind him is carrying a U.S. Flag.  Next the film show a large group of men and women, mostly black, but with a few white people.  They are all crowded in together in this shot.  The next shot is of about 20 state troopers in a very straight line on a sidewalk.  A building like an office building in the background. Next the film shows</w:t>
      </w:r>
      <w:r w:rsidR="00E32190">
        <w:t xml:space="preserve"> soldiers with guns in front of them going in a quick step march in the driveway of a business.  The soldiers move out and push white bullies out of the way, they are trying to keep the peace. </w:t>
      </w:r>
    </w:p>
    <w:p w14:paraId="29A53DAB" w14:textId="433B90FB" w:rsidR="00E32190" w:rsidRDefault="00E32190"/>
    <w:p w14:paraId="5F35B394" w14:textId="5E70F1FF" w:rsidR="00E32190" w:rsidRDefault="00E32190">
      <w:r>
        <w:t>Then we see marchers (like in some of the John Lewis videos we’ve watched) marching carrying signs saying what they are marching for.  Then the film moves to Martin Luther King, Jr. giving a speech.</w:t>
      </w:r>
    </w:p>
    <w:p w14:paraId="2E00BB4C" w14:textId="6D1E2F85" w:rsidR="00E32190" w:rsidRDefault="00E32190"/>
    <w:p w14:paraId="4AAF6C69" w14:textId="35BB6148" w:rsidR="00774985" w:rsidRDefault="00E32190" w:rsidP="007352CA">
      <w:r>
        <w:t xml:space="preserve">Then the video comes back to Bishop Waldo looking out the window again in </w:t>
      </w:r>
      <w:proofErr w:type="spellStart"/>
      <w:r>
        <w:t>Pikworo</w:t>
      </w:r>
      <w:proofErr w:type="spellEnd"/>
      <w:r>
        <w:t>.  Then the film show pictures of Bishop Waldo’s family from an old photo album</w:t>
      </w:r>
      <w:r w:rsidR="007352CA">
        <w:t xml:space="preserve">.  We are shown the picture of a young girl in a black dress from the early 1800s.  The film next shows a picture of an elderly man with white hair and a long gray beard wearing a suit coat from the 1800s.  Then we see a </w:t>
      </w:r>
      <w:r w:rsidR="007352CA" w:rsidRPr="007352CA">
        <w:t>daguerreotype</w:t>
      </w:r>
      <w:r w:rsidR="007352CA">
        <w:t xml:space="preserve"> of a Confederate soldier who bears a strong resemblance to Bishop Waldo.  This man would have been in his 30s when the picture was taken.  He has dark hair and a full beard.  His arms are akimbo in the photo. Another daguerreotype in fancy gold frame is of a young soldier in a gray uniform with symbols of his military level on his arms </w:t>
      </w:r>
      <w:r w:rsidR="00E46E45">
        <w:t xml:space="preserve">and pants tucked into high leather boots.  He is in a room with a chair, and his left hand, holding his uniform hat is leaning on the back of the chair.  He seems fairly young and only has a thin moustache.  The next daguerreotype is of a man in a double-breasted coat, he’s in his late 20s and beginning to bald.  He has his right hand on his hip and he is leaning his left arm on a piece of furniture barely visible in the picture.  This man has no facial hair.  Next we see a more current picture of a woman in her 30s or 40s.  She has chin-length black hair, and she’s standing outside in front of a </w:t>
      </w:r>
      <w:r w:rsidR="00774985">
        <w:t xml:space="preserve">pyracantha </w:t>
      </w:r>
      <w:r w:rsidR="00E46E45">
        <w:t xml:space="preserve"> bush.  She’s wearing a green suit jacket and has a scarf tied at her neck.</w:t>
      </w:r>
      <w:r w:rsidR="00774985">
        <w:t xml:space="preserve">  The picture switches.  It’s taken in the same place, but it’s a priest in his black clericals, he’s tall and clean shaven and has short cut brown hair.  His head is tilted a bit, and he’s wearing glasses. (I’m assuming these are Bishop Waldo’s parents).  Next we see a black and white picture of the kids in Bishop Waldo’s family. Four boys and two girls.  The way they are posing: The back row has the 3 oldest boys.  The boy on the left is in a t-shirt with shoulder pads underneath and he’s wearing football pants.  The boy in the middle is older and he is in a football jersey.  These two are both smiling and looking at the camera.  The oldest boy in the back</w:t>
      </w:r>
      <w:r w:rsidR="00471341">
        <w:t xml:space="preserve"> is wearing a zipped up sweater and he’s looking down at the dog who’s front legs he’s holding.  The front row has the youngest, a girl crouched down looking at the camera.  She has a Buster Brown haircut and she’s a blonde.  The youngest boy is beside her in the middle, and he’s wearing a white shirt that is striped with a thin dark color.  Next to him is the oldest girl, she appears to be wearing a dress with a Peter Pan collar.  She’s smiling at the camera and is holding a dog in front of her.</w:t>
      </w:r>
    </w:p>
    <w:p w14:paraId="708FDD19" w14:textId="4CDF0AB9" w:rsidR="00471341" w:rsidRDefault="00471341" w:rsidP="007352CA">
      <w:r>
        <w:lastRenderedPageBreak/>
        <w:t xml:space="preserve">The film goes back to Bishop Waldo looking out of the </w:t>
      </w:r>
      <w:proofErr w:type="spellStart"/>
      <w:r>
        <w:t>Ripworo</w:t>
      </w:r>
      <w:proofErr w:type="spellEnd"/>
      <w:r>
        <w:t xml:space="preserve"> window.  Then you see the ocean waves outside the window.  And next we see some of the group walking on the outer walkway we saw earlier.</w:t>
      </w:r>
      <w:r w:rsidR="002B6F22">
        <w:t xml:space="preserve">  We then are taken back to watching Bishop Waldo peering out of the window.</w:t>
      </w:r>
    </w:p>
    <w:p w14:paraId="23AB30C7" w14:textId="797B0666" w:rsidR="002B6F22" w:rsidRDefault="002B6F22" w:rsidP="007352CA"/>
    <w:p w14:paraId="7FB17B86" w14:textId="64B351A0" w:rsidR="002B6F22" w:rsidRDefault="002B6F22" w:rsidP="007352CA">
      <w:r>
        <w:t xml:space="preserve">The film then shows a picture of enslaved people picking cotton that switches to a plantation building in Mississippi.  When he talks about Jefferson Davis, we are shown a picture of Davis that has been signed by him.  Then we see Bishop Waldo as he explores this building with others in the group.  Going up stairs and then looking up at the ceiling above them.  Then we’re in the courtyard again and looking up toward the roof from a lower floor.  We are then shown Bishop Waldo looking at an old oven in the building and then looking out the window again. Then we see the whole group gathered again.  It’s the same picture we saw in </w:t>
      </w:r>
      <w:r w:rsidR="00101A0B">
        <w:t>Part 2 where Canon Spellers was hugging the woman next to her.  It is Bishop Waldo on her right.</w:t>
      </w:r>
    </w:p>
    <w:p w14:paraId="4E4F4CF4" w14:textId="534800B6" w:rsidR="00101A0B" w:rsidRDefault="00101A0B" w:rsidP="007352CA"/>
    <w:p w14:paraId="0C501851" w14:textId="722B0198" w:rsidR="00101A0B" w:rsidRDefault="00101A0B" w:rsidP="007352CA">
      <w:r>
        <w:t>Then the film changes to showing C</w:t>
      </w:r>
      <w:r w:rsidR="003A7FFC">
        <w:t>ape Castle from the beach and then we see the folks in the group about to go up on the rampart, but stopping to look over the edge toward the beach.  We are shown Bishop Waldo on the rampart with Canon Spellers in front of him.  Then he’s again, looking out of a window.</w:t>
      </w:r>
    </w:p>
    <w:p w14:paraId="76E926D1" w14:textId="698310D7" w:rsidR="003A7FFC" w:rsidRDefault="003A7FFC" w:rsidP="007352CA"/>
    <w:p w14:paraId="6429FE1E" w14:textId="406FCC25" w:rsidR="003A7FFC" w:rsidRDefault="003A7FFC" w:rsidP="007352CA">
      <w:r>
        <w:t xml:space="preserve">Then we see the group climbing up rocks.  A sign on our side of the rocks says, “Eating and Drinking Place for Slaves”.   Two guides are up at the top of the rocks to talk with the group.  We again see the sign for “Cemetery for Dead Slaves.  We see the Anglican church across the street.  It’s a typical church structure.  The steeple for this church is red.  </w:t>
      </w:r>
    </w:p>
    <w:p w14:paraId="1BF78255" w14:textId="014FB706" w:rsidR="003A7FFC" w:rsidRDefault="003A7FFC" w:rsidP="007352CA"/>
    <w:p w14:paraId="6A2D00DF" w14:textId="04CBA038" w:rsidR="003A7FFC" w:rsidRDefault="003A7FFC" w:rsidP="007352CA">
      <w:r>
        <w:t>We are then shown through the dark all to the “Door of No Return”.</w:t>
      </w:r>
      <w:r w:rsidR="00644BF4">
        <w:t xml:space="preserve">  We see Bishop Waldo grabbing the sill of the window as he thinks about his ancestors’ treatment of enslaved people.  Then we see him walking, head down.  Like Canon Spellers, Bishop Waldo goes to where Bishop Curry laid the wreath and he looks out the barred window. We see him in one of the dungeon rooms looking up at a high window and standing with his hands behind his back.</w:t>
      </w:r>
    </w:p>
    <w:p w14:paraId="12CE3294" w14:textId="0B770E04" w:rsidR="007F3A97" w:rsidRDefault="007F3A97" w:rsidP="007352CA"/>
    <w:p w14:paraId="71617668" w14:textId="423221B2" w:rsidR="007F3A97" w:rsidRDefault="007F3A97" w:rsidP="007352CA">
      <w:r>
        <w:t xml:space="preserve">When Bishop Waldo talks about children “never having their gifts raised up,” we are shown the beach that had been loaded with boats before.  Now there are kids playing games on the beach and only a few long boats are present.  In the next frame, we are shown </w:t>
      </w:r>
      <w:proofErr w:type="spellStart"/>
      <w:r>
        <w:t>Ghanan</w:t>
      </w:r>
      <w:proofErr w:type="spellEnd"/>
      <w:r>
        <w:t xml:space="preserve"> families, mother’s and children sitting in a room.  Some of the children are eating, some are relaxing, some are wiggling around.  Then we are show a child asleep on her mother’s shoulder. </w:t>
      </w:r>
    </w:p>
    <w:p w14:paraId="184382E8" w14:textId="7101BE91" w:rsidR="007F3A97" w:rsidRDefault="007F3A97" w:rsidP="007352CA"/>
    <w:p w14:paraId="6AF8BB08" w14:textId="583FA16A" w:rsidR="007F3A97" w:rsidRDefault="007F3A97" w:rsidP="007352CA">
      <w:r>
        <w:t>The film now show’s members of the group exiting through a doorway in the castle.  Several, including Bishop Waldo, are carrying cameras.</w:t>
      </w:r>
      <w:r w:rsidR="00EF3ED9">
        <w:t xml:space="preserve">  From there, they climb up the stairs to the ramparts, but then we’re show the “Door of No Return”.  The film quickly moves to a places where artisans are making things using straw—hats and baskets.  Bishop Waldo smiles as he talks to one of the artisans.</w:t>
      </w:r>
    </w:p>
    <w:p w14:paraId="1C205359" w14:textId="1F2A5021" w:rsidR="00EF3ED9" w:rsidRDefault="00EF3ED9" w:rsidP="007352CA"/>
    <w:p w14:paraId="3550D0D0" w14:textId="79DB4C7D" w:rsidR="00EF3ED9" w:rsidRDefault="00EF3ED9" w:rsidP="007352CA">
      <w:r>
        <w:t xml:space="preserve">Next, the film shows Bishop Waldo and Canon Speers walking out into a field.  The scene changes to Bishop Waldo talking with Bishop Curry  as they walk along a path.  Then the film show the entire group spread out along a path in the straw field.  </w:t>
      </w:r>
    </w:p>
    <w:p w14:paraId="6D1242DB" w14:textId="709BB7AD" w:rsidR="00EF3ED9" w:rsidRDefault="00EF3ED9" w:rsidP="007352CA"/>
    <w:p w14:paraId="20E26C40" w14:textId="325E4280" w:rsidR="00EF3ED9" w:rsidRDefault="00EF3ED9" w:rsidP="007352CA">
      <w:r>
        <w:t>Then the film goes back to the wreath that was laid out by Bishop Curry.  The camera shows a view through people and towards the window where the wreath sits.</w:t>
      </w:r>
      <w:r w:rsidR="00E00F10">
        <w:t xml:space="preserve"> It’s now visible that it is a heart-shaped wreath </w:t>
      </w:r>
      <w:r w:rsidR="00E00F10">
        <w:t>predominantly</w:t>
      </w:r>
      <w:r w:rsidR="00E00F10">
        <w:t xml:space="preserve"> made with red roses.  Then Bishop Curry, standing by the wreath reaches out and </w:t>
      </w:r>
      <w:r w:rsidR="00E00F10">
        <w:lastRenderedPageBreak/>
        <w:t>the group holds hands and forms a circle in the room.  From there, once again, the camera focuses up into a tree when Bishop Waldo says, “…with you because you’re created in the image of God. That’s holy.”  Then we are shown the tower of the church across the street.   Next we’re shown school kids in school uniforms waving and holding up U.S. flags and Ghana flags.</w:t>
      </w:r>
    </w:p>
    <w:p w14:paraId="2BE52786" w14:textId="112A0691" w:rsidR="00E00F10" w:rsidRDefault="00E00F10" w:rsidP="007352CA"/>
    <w:p w14:paraId="144A95B6" w14:textId="4CD4F5DC" w:rsidR="00E00F10" w:rsidRDefault="00422149" w:rsidP="007352CA">
      <w:r>
        <w:t xml:space="preserve">The film moves to the clergy coming out in their clericals after a service.  Bishop Waldo is in a purple shirt with a white collar around his neck.  Then as in a previous part, we see them again gathering up to take a picture.  Bishop Curry is in the center.  </w:t>
      </w:r>
    </w:p>
    <w:p w14:paraId="20E8CEA4" w14:textId="1E4C3BA1" w:rsidR="00422149" w:rsidRDefault="00422149" w:rsidP="007352CA"/>
    <w:p w14:paraId="6D983EFE" w14:textId="1608F53A" w:rsidR="00422149" w:rsidRDefault="00422149" w:rsidP="007352CA">
      <w:r>
        <w:t xml:space="preserve">The film moves to where </w:t>
      </w:r>
      <w:proofErr w:type="spellStart"/>
      <w:r>
        <w:t>Ghanan</w:t>
      </w:r>
      <w:proofErr w:type="spellEnd"/>
      <w:r>
        <w:t xml:space="preserve"> people are gathered around, one woman is with a donkey pulling a cart, and everyone is watching her go past.  Bishop Waldo is holding his camera and smiling at the view.  Then we’re shown a veranda where women sit, weaving straw. On the other side of the veranda small children sit with their moms who are weaving baskets.</w:t>
      </w:r>
    </w:p>
    <w:p w14:paraId="70B477C0" w14:textId="5662FE1B" w:rsidR="00C607B7" w:rsidRDefault="00C607B7" w:rsidP="007352CA"/>
    <w:p w14:paraId="2EBB274E" w14:textId="37037AAB" w:rsidR="00C607B7" w:rsidRDefault="00C607B7" w:rsidP="007352CA">
      <w:r>
        <w:t>Then we’re shown women dancing, and Bishop Waldo hugs one of the dancers when she finishes dancing.  They kind of bounced around in a circle together laughing.</w:t>
      </w:r>
    </w:p>
    <w:p w14:paraId="1B85CF42" w14:textId="776CE858" w:rsidR="00C607B7" w:rsidRDefault="00C607B7" w:rsidP="007352CA"/>
    <w:p w14:paraId="1C023067" w14:textId="77777777" w:rsidR="00C607B7" w:rsidRDefault="00C607B7" w:rsidP="00C607B7">
      <w:r>
        <w:t>This part ends the same as Part 1:</w:t>
      </w:r>
    </w:p>
    <w:p w14:paraId="1B07B0A5" w14:textId="77777777" w:rsidR="00C607B7" w:rsidRDefault="00C607B7" w:rsidP="00C607B7">
      <w:r>
        <w:t>Since 2006, the Episcopal Church has committed to making an apology for slavery and inviting the church’s people and institutions into deep ongoing work to repair the breech and become beloved community.”</w:t>
      </w:r>
    </w:p>
    <w:p w14:paraId="11105986" w14:textId="77777777" w:rsidR="00C607B7" w:rsidRDefault="00C607B7" w:rsidP="00C607B7"/>
    <w:p w14:paraId="3B472A45" w14:textId="77777777" w:rsidR="00C607B7" w:rsidRDefault="00C607B7" w:rsidP="00C607B7">
      <w:r>
        <w:t>“This ministry continues across many congregations, dioceses, provinces, and the church-wide level.”</w:t>
      </w:r>
    </w:p>
    <w:p w14:paraId="342D6292" w14:textId="77777777" w:rsidR="00C607B7" w:rsidRDefault="00C607B7" w:rsidP="00C607B7"/>
    <w:p w14:paraId="4C2B5C25" w14:textId="77777777" w:rsidR="00C607B7" w:rsidRDefault="00C607B7" w:rsidP="00C607B7">
      <w:r>
        <w:t>“In 2017, the Episcopal Church leadership presented “Becoming Beloved Community,” a vision document to guide long term commitment to racial healing, reconciliation, and justice.”</w:t>
      </w:r>
    </w:p>
    <w:p w14:paraId="367AE0DE" w14:textId="77777777" w:rsidR="00C607B7" w:rsidRDefault="00C607B7" w:rsidP="00C607B7">
      <w:r>
        <w:t xml:space="preserve">“Find that vision and a comprehensive set of resources at </w:t>
      </w:r>
      <w:hyperlink r:id="rId9" w:history="1">
        <w:r w:rsidRPr="000D79A4">
          <w:rPr>
            <w:rStyle w:val="Hyperlink"/>
          </w:rPr>
          <w:t>www.episcopalchurch.org/belovedcommunity</w:t>
        </w:r>
      </w:hyperlink>
      <w:r>
        <w:t>”</w:t>
      </w:r>
    </w:p>
    <w:p w14:paraId="23116DEE" w14:textId="77777777" w:rsidR="00C607B7" w:rsidRDefault="00C607B7" w:rsidP="00C607B7"/>
    <w:p w14:paraId="6EB30FA9" w14:textId="77777777" w:rsidR="00C607B7" w:rsidRDefault="00C607B7" w:rsidP="00C607B7">
      <w:r>
        <w:t xml:space="preserve">“Discussion questions and additional resources for individuals and groups at: </w:t>
      </w:r>
      <w:hyperlink r:id="rId10" w:history="1">
        <w:r w:rsidRPr="000D79A4">
          <w:rPr>
            <w:rStyle w:val="Hyperlink"/>
          </w:rPr>
          <w:t>www.episcopalchurch.org/reconciliation-pilgrimage</w:t>
        </w:r>
      </w:hyperlink>
      <w:r>
        <w:t>”</w:t>
      </w:r>
    </w:p>
    <w:p w14:paraId="281A8237" w14:textId="666CBC2E" w:rsidR="00C607B7" w:rsidRDefault="00C607B7" w:rsidP="007352CA"/>
    <w:p w14:paraId="747C1F3A" w14:textId="5BEC12C1" w:rsidR="00C607B7" w:rsidRDefault="00C607B7" w:rsidP="007352CA">
      <w:r>
        <w:t>End of Part 3</w:t>
      </w:r>
    </w:p>
    <w:p w14:paraId="0A985A4C" w14:textId="6E6941ED" w:rsidR="00C607B7" w:rsidRDefault="00C607B7" w:rsidP="007352CA">
      <w:r>
        <w:t>End of the Videos</w:t>
      </w:r>
    </w:p>
    <w:p w14:paraId="6B6176C7" w14:textId="2AB206D1" w:rsidR="00774985" w:rsidRDefault="00644BF4" w:rsidP="007352CA">
      <w:r>
        <w:t xml:space="preserve"> </w:t>
      </w:r>
    </w:p>
    <w:p w14:paraId="30A9E95B" w14:textId="46DEC612" w:rsidR="007352CA" w:rsidRPr="007352CA" w:rsidRDefault="00774985" w:rsidP="007352CA">
      <w:r>
        <w:t xml:space="preserve"> </w:t>
      </w:r>
    </w:p>
    <w:p w14:paraId="3A11E426" w14:textId="016A09B3" w:rsidR="00E32190" w:rsidRDefault="00E32190"/>
    <w:p w14:paraId="2AF617DF" w14:textId="77777777" w:rsidR="008675FC" w:rsidRPr="00216127" w:rsidRDefault="008675FC"/>
    <w:sectPr w:rsidR="008675FC" w:rsidRPr="00216127" w:rsidSect="00515A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6F"/>
    <w:rsid w:val="0004730B"/>
    <w:rsid w:val="000A6AE1"/>
    <w:rsid w:val="000A7220"/>
    <w:rsid w:val="000E4C84"/>
    <w:rsid w:val="00101A0B"/>
    <w:rsid w:val="00216127"/>
    <w:rsid w:val="0024531A"/>
    <w:rsid w:val="002B6F22"/>
    <w:rsid w:val="0030152F"/>
    <w:rsid w:val="00337BCD"/>
    <w:rsid w:val="003A7FFC"/>
    <w:rsid w:val="003E6B90"/>
    <w:rsid w:val="004043F2"/>
    <w:rsid w:val="00422149"/>
    <w:rsid w:val="004241C7"/>
    <w:rsid w:val="00471341"/>
    <w:rsid w:val="00515A3A"/>
    <w:rsid w:val="00562191"/>
    <w:rsid w:val="005B214E"/>
    <w:rsid w:val="0064429E"/>
    <w:rsid w:val="00644BF4"/>
    <w:rsid w:val="006C20AE"/>
    <w:rsid w:val="00700C24"/>
    <w:rsid w:val="00706DC2"/>
    <w:rsid w:val="00732AF8"/>
    <w:rsid w:val="007352CA"/>
    <w:rsid w:val="00774985"/>
    <w:rsid w:val="007A29D2"/>
    <w:rsid w:val="007F3A97"/>
    <w:rsid w:val="008675FC"/>
    <w:rsid w:val="008949CE"/>
    <w:rsid w:val="008C69D0"/>
    <w:rsid w:val="009137FF"/>
    <w:rsid w:val="009550A5"/>
    <w:rsid w:val="00987007"/>
    <w:rsid w:val="00A00E1A"/>
    <w:rsid w:val="00A422EA"/>
    <w:rsid w:val="00AD745C"/>
    <w:rsid w:val="00B12D27"/>
    <w:rsid w:val="00B66D85"/>
    <w:rsid w:val="00B77016"/>
    <w:rsid w:val="00BE7FE2"/>
    <w:rsid w:val="00C5161F"/>
    <w:rsid w:val="00C607B7"/>
    <w:rsid w:val="00D25AB0"/>
    <w:rsid w:val="00E00F10"/>
    <w:rsid w:val="00E06F6F"/>
    <w:rsid w:val="00E243E9"/>
    <w:rsid w:val="00E32190"/>
    <w:rsid w:val="00E46E45"/>
    <w:rsid w:val="00E97EF5"/>
    <w:rsid w:val="00EC1FD0"/>
    <w:rsid w:val="00ED76EF"/>
    <w:rsid w:val="00EF3ED9"/>
    <w:rsid w:val="00F14F9A"/>
    <w:rsid w:val="00F46856"/>
    <w:rsid w:val="00FA7639"/>
    <w:rsid w:val="00FB45FF"/>
    <w:rsid w:val="00FC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8EB"/>
  <w15:chartTrackingRefBased/>
  <w15:docId w15:val="{3222AB0A-7418-B74B-B034-A60A956F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F6F"/>
    <w:rPr>
      <w:color w:val="0563C1" w:themeColor="hyperlink"/>
      <w:u w:val="single"/>
    </w:rPr>
  </w:style>
  <w:style w:type="character" w:styleId="UnresolvedMention">
    <w:name w:val="Unresolved Mention"/>
    <w:basedOn w:val="DefaultParagraphFont"/>
    <w:uiPriority w:val="99"/>
    <w:rsid w:val="00E06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601814">
      <w:bodyDiv w:val="1"/>
      <w:marLeft w:val="0"/>
      <w:marRight w:val="0"/>
      <w:marTop w:val="0"/>
      <w:marBottom w:val="0"/>
      <w:divBdr>
        <w:top w:val="none" w:sz="0" w:space="0" w:color="auto"/>
        <w:left w:val="none" w:sz="0" w:space="0" w:color="auto"/>
        <w:bottom w:val="none" w:sz="0" w:space="0" w:color="auto"/>
        <w:right w:val="none" w:sz="0" w:space="0" w:color="auto"/>
      </w:divBdr>
    </w:div>
    <w:div w:id="1984001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copalchurch.org/reconciliation-pilgrimage" TargetMode="External"/><Relationship Id="rId3" Type="http://schemas.openxmlformats.org/officeDocument/2006/relationships/webSettings" Target="webSettings.xml"/><Relationship Id="rId7" Type="http://schemas.openxmlformats.org/officeDocument/2006/relationships/hyperlink" Target="http://www.episcopalchurch.org/belovedcommunit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iscopalchurch.org/reconciliation-pilgrimage" TargetMode="External"/><Relationship Id="rId11" Type="http://schemas.openxmlformats.org/officeDocument/2006/relationships/fontTable" Target="fontTable.xml"/><Relationship Id="rId5" Type="http://schemas.openxmlformats.org/officeDocument/2006/relationships/hyperlink" Target="http://www.episcopalchurch.org/belovedcommunity" TargetMode="External"/><Relationship Id="rId10" Type="http://schemas.openxmlformats.org/officeDocument/2006/relationships/hyperlink" Target="http://www.episcopalchurch.org/reconciliation-pilgrimage" TargetMode="External"/><Relationship Id="rId4" Type="http://schemas.openxmlformats.org/officeDocument/2006/relationships/hyperlink" Target="https://www.episcopalchurch.org/video/ghana-reconciliation-pilgrimage/?wchannelid=5qemg0evv4&amp;wmediaid=bxpdbfhtt5" TargetMode="External"/><Relationship Id="rId9" Type="http://schemas.openxmlformats.org/officeDocument/2006/relationships/hyperlink" Target="http://www.episcopalchurch.org/beloved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iewilliams/Library/Group%20Containers/UBF8T346G9.Office/User%20Content.localized/Templates.localized/My%20.7%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 .7 Blank.dotx</Template>
  <TotalTime>1153</TotalTime>
  <Pages>9</Pages>
  <Words>4385</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Williams</dc:creator>
  <cp:keywords/>
  <dc:description/>
  <cp:lastModifiedBy>Laurie Williams</cp:lastModifiedBy>
  <cp:revision>3</cp:revision>
  <dcterms:created xsi:type="dcterms:W3CDTF">2022-05-18T12:49:00Z</dcterms:created>
  <dcterms:modified xsi:type="dcterms:W3CDTF">2022-05-24T21:47:00Z</dcterms:modified>
</cp:coreProperties>
</file>