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12505" w14:textId="77777777" w:rsidR="000F666D" w:rsidRPr="000F666D" w:rsidRDefault="000F666D" w:rsidP="000F666D">
      <w:pPr>
        <w:rPr>
          <w:b/>
          <w:bCs/>
        </w:rPr>
      </w:pPr>
      <w:r w:rsidRPr="000F666D">
        <w:rPr>
          <w:b/>
          <w:bCs/>
        </w:rPr>
        <w:t>Text for</w:t>
      </w:r>
      <w:r>
        <w:t xml:space="preserve"> </w:t>
      </w:r>
      <w:r w:rsidRPr="000F666D">
        <w:rPr>
          <w:b/>
          <w:bCs/>
        </w:rPr>
        <w:t>The African Americans, Episode 1: The Black Atlantic</w:t>
      </w:r>
    </w:p>
    <w:p w14:paraId="420A41ED" w14:textId="6040147A" w:rsidR="00265225" w:rsidRDefault="000F666D">
      <w:r w:rsidRPr="000F666D">
        <w:rPr>
          <w:b/>
          <w:bCs/>
        </w:rPr>
        <w:br/>
      </w:r>
      <w:r>
        <w:t>The film opens with Henry Louis Gates, Jr.</w:t>
      </w:r>
      <w:r w:rsidR="00B41A3B">
        <w:t xml:space="preserve"> (Gates)</w:t>
      </w:r>
      <w:r>
        <w:t xml:space="preserve"> walking through a cotton field.  Everything looks brown, the cotton field, Gates’ coat is khaki-brown and underneath he has a brown t-shirt.</w:t>
      </w:r>
      <w:r w:rsidR="00265225">
        <w:t xml:space="preserve">  </w:t>
      </w:r>
    </w:p>
    <w:p w14:paraId="162D08C2" w14:textId="77777777" w:rsidR="00265225" w:rsidRDefault="00265225"/>
    <w:p w14:paraId="17CEAD24" w14:textId="5A07120A" w:rsidR="00265225" w:rsidRDefault="00265225">
      <w:r>
        <w:t>Then the scene changes to any adobe-like building with an arched doorway to another arched doorway to and arched hallway to an open door and the floors the whole way are made of stone that looks shiny wet.  On the screen we see “The Door of No Return, Senegal, Africa”</w:t>
      </w:r>
    </w:p>
    <w:p w14:paraId="36099C51" w14:textId="29BEA1D9" w:rsidR="00265225" w:rsidRDefault="00265225"/>
    <w:p w14:paraId="1153D42E" w14:textId="1AC6D566" w:rsidR="00265225" w:rsidRDefault="00265225">
      <w:r>
        <w:t>The camera takes us through the doors and hallway toward the open door.  As we get closer to the opening, you can now see the door that is open, a wooden green door.  As we start out the door, there is a short rock wall and then the ocean.</w:t>
      </w:r>
    </w:p>
    <w:p w14:paraId="58F5665F" w14:textId="59652CD1" w:rsidR="00265225" w:rsidRDefault="00265225"/>
    <w:p w14:paraId="197533C2" w14:textId="768D2931" w:rsidR="00265225" w:rsidRDefault="00265225">
      <w:r>
        <w:t xml:space="preserve">(Commercials here from Bank of America, McDonalds, </w:t>
      </w:r>
      <w:r w:rsidR="000276FA">
        <w:t xml:space="preserve">and the </w:t>
      </w:r>
      <w:r>
        <w:t>Howard</w:t>
      </w:r>
      <w:r w:rsidR="000276FA">
        <w:t xml:space="preserve"> and Abby Milstein Foundation. Howard Milstein speaks about his sponsorship of the film.  Then a bunch of other sponsorships like Coca Cola another foundation…</w:t>
      </w:r>
      <w:r>
        <w:t>)</w:t>
      </w:r>
      <w:r w:rsidR="000276FA">
        <w:t>.</w:t>
      </w:r>
    </w:p>
    <w:p w14:paraId="20722FAB" w14:textId="579B7821" w:rsidR="000276FA" w:rsidRDefault="000276FA"/>
    <w:p w14:paraId="025C6EFF" w14:textId="3708F93D" w:rsidR="000276FA" w:rsidRDefault="000276FA">
      <w:r>
        <w:t>When the funding message ends, the scene opens up to a cloudy morning seen from the air.  The land is by the ocean, and sun shines through an opening in the sky.  The title of the episode comes up: “Episode 1: The Black Atlantic, 1500-</w:t>
      </w:r>
      <w:r w:rsidR="00B41A3B">
        <w:t>1800”  Right after the title the production and directing names appear and then Gates appears on the left side of the screen.  He is looking out onto the Atlantic Ocean and then it’s like we’re looking out onto the ocean and in the distance is an open boat rowing toward shore.  Then we go back to Gates walking along the beach.</w:t>
      </w:r>
      <w:r w:rsidR="00E04D8C">
        <w:t xml:space="preserve">  For a brief moment, the scene pulls back, blurry and we can see him walking with his cane, and then we’re back up close.</w:t>
      </w:r>
    </w:p>
    <w:p w14:paraId="6E4E7C4A" w14:textId="540308A2" w:rsidR="00E04D8C" w:rsidRDefault="00E04D8C"/>
    <w:p w14:paraId="136F2278" w14:textId="4DD60583" w:rsidR="00E04D8C" w:rsidRDefault="00E04D8C">
      <w:r>
        <w:t>The screen goes black, and then the camera moves quickly across turquoise blue waters.  Then we see a thick forest area by the shore…it’s in what looks like the Everglades with water channels everywhere.  Then the film shows a waterfall cascading down a heavily vegetated hillside.</w:t>
      </w:r>
    </w:p>
    <w:p w14:paraId="269E5679" w14:textId="2368184E" w:rsidR="00E04D8C" w:rsidRDefault="00E04D8C"/>
    <w:p w14:paraId="6B793296" w14:textId="63A0551D" w:rsidR="00E04D8C" w:rsidRDefault="00E04D8C">
      <w:r>
        <w:t>Next we see a painting of the African Gates is speaking of, holding a horse’s bridle and carrying a stick dressed like the Spanish, but with no hat.  He is looking at a Spanish Explorer, hat in one hand as he hands Native people a necklace.</w:t>
      </w:r>
      <w:r w:rsidR="00EB2D4D">
        <w:t xml:space="preserve">  The natives are seen dressed in a toga-like cloth and with headpieces that are high up in the front but just tie around the head.  We can see 3 of these people on the right.</w:t>
      </w:r>
    </w:p>
    <w:p w14:paraId="18EE13E7" w14:textId="007E3AA5" w:rsidR="00EB2D4D" w:rsidRDefault="00EB2D4D"/>
    <w:p w14:paraId="277ED771" w14:textId="4C909340" w:rsidR="00B41A3B" w:rsidRDefault="00EB2D4D">
      <w:r>
        <w:t>The film moves to another painting of Conquistadores riding horses with swords raised in the background it looks like an Aztec temple. Another painting is shown of Conquistadores fighting on stairs and upper balcony areas of a building, subduing the locals. These are wearing armor with plumes rising from many of their helmets.</w:t>
      </w:r>
    </w:p>
    <w:p w14:paraId="616DEE7E" w14:textId="5163355C" w:rsidR="00EB2D4D" w:rsidRDefault="00EB2D4D"/>
    <w:p w14:paraId="6602DF3D" w14:textId="01097C4D" w:rsidR="00EB2D4D" w:rsidRDefault="00EB2D4D">
      <w:r>
        <w:t>The screen goes black and then “1534” appears.  The camera pans across a barren desert with mountains in the distance.</w:t>
      </w:r>
      <w:r w:rsidR="00B540D9">
        <w:t xml:space="preserve">  We see the dusty feet of a black man walking and then from a mountain top view, we are shown 4 people walking through the desert. The scene changes briefly, but then comes back and we see Gates walking where we’d seen the 4 others crossing in the Texas desert.</w:t>
      </w:r>
    </w:p>
    <w:p w14:paraId="63F234FE" w14:textId="5DE7D5C1" w:rsidR="00B540D9" w:rsidRDefault="00B540D9"/>
    <w:p w14:paraId="22003E7B" w14:textId="46CD40B8" w:rsidR="00B540D9" w:rsidRDefault="00B540D9">
      <w:r>
        <w:t xml:space="preserve">A close up of Gates as he stands in what looks like the </w:t>
      </w:r>
      <w:proofErr w:type="spellStart"/>
      <w:r>
        <w:t>Chihuahuan</w:t>
      </w:r>
      <w:proofErr w:type="spellEnd"/>
      <w:r>
        <w:t xml:space="preserve"> Dessert near El Paso.  He walks some more and then the camera pans across the mountain area.</w:t>
      </w:r>
    </w:p>
    <w:p w14:paraId="4B389C46" w14:textId="55D00391" w:rsidR="00B540D9" w:rsidRDefault="00B540D9"/>
    <w:p w14:paraId="2825BF39" w14:textId="6E46CC23" w:rsidR="00B540D9" w:rsidRDefault="00B540D9">
      <w:r>
        <w:lastRenderedPageBreak/>
        <w:t>The screen goes black and then “1610” appears.  Now we’re shown rotting boards sticking up a few inches or so from the water, forming a line of rotting boards.</w:t>
      </w:r>
      <w:r w:rsidR="00BA4472">
        <w:t xml:space="preserve">  Then it morphs into what it might have been, a wharf at Jamestown.  The camera pulls back and in black and white, we see a very primitive settlement near a bay.  Then it brightens and we see Gates walking through the rebuilt fortifications of Jamestown.  A wooden fence made of sticks instead of boards, an outlook platform made from logs.  We see the sails of a ship mirrored in the water and then, we see a ship coming in to port.  A statue is on a pedestal in this black and white view</w:t>
      </w:r>
      <w:r w:rsidR="00097824">
        <w:t>…a little out of place</w:t>
      </w:r>
      <w:r w:rsidR="00BA4472">
        <w:t>.</w:t>
      </w:r>
      <w:r w:rsidR="00097824">
        <w:t xml:space="preserve">  Gates walks by us and toward the water as he talks about the ship, the White Lion.  Then the film goes to full color, we can see that this is a current day view of the Jamestown area and that statue that looked out of place earlier makes sense now.</w:t>
      </w:r>
    </w:p>
    <w:p w14:paraId="2D123EBF" w14:textId="2FFDEBBF" w:rsidR="00097824" w:rsidRDefault="00097824"/>
    <w:p w14:paraId="3B49C75E" w14:textId="1BD9209C" w:rsidR="00097824" w:rsidRDefault="00097824">
      <w:r>
        <w:t>As Gates says, “And that’s how slavery began,” we see his face on the left side of the screen, the fort in the background, and an English flag flying from at the opening into the fort. Next, the film pulls back and we are show 10 tall wooden crosses before we go to look at the face of the statue. The film blurs, and then we see Gates with James H. Sweet, an historian as they ride in a flatbottom boat along the water.</w:t>
      </w:r>
      <w:r w:rsidR="00AF44EE">
        <w:t xml:space="preserve">  As they talk about Antonio the Negro, we are then show a map of the area from the time of the settlement.  Around a small island in the delta area we see men in canoes paddling with long oars.  The camera focuses in on one of these boats and you can see a black man in the back and a white man in the front of the canoe.  We go back to seeing what Gates is looking at as they cruise on the water.  It is a coastal forest area that comes right into the water, with roots going down through the water to the ground below.  Flotsam has collected where young trees are growing in one channel.</w:t>
      </w:r>
    </w:p>
    <w:p w14:paraId="73C4D0EB" w14:textId="608FB5D0" w:rsidR="008E6F75" w:rsidRDefault="008E6F75"/>
    <w:p w14:paraId="043EE2E1" w14:textId="33D37FFF" w:rsidR="008E6F75" w:rsidRDefault="008E6F75">
      <w:r>
        <w:t>The camera looks over to a flat meadow in the distance.  Through technology, we see Anthony’s house  and farm being built in the meadow.  Next we are show a picture of what looks like 4 short curly-haired me covered in nets (I think it’s just the artists rendition of black skin), they are each carrying a spear or pole.  The scene pulls back, they are carrying sickles and are standing behind a big fallen log.  Three barrels are to the left in front of them, and a white colonial man smoking a long wooden pipe is off to the right.</w:t>
      </w:r>
      <w:r w:rsidR="00401B25">
        <w:t xml:space="preserve">  Then as the camera pulls back more, it is the advertisement for a tobacco company, in a banner that two blacks are holding in the front says, “The Virginia Planters Best Tobacco”. </w:t>
      </w:r>
    </w:p>
    <w:p w14:paraId="53E23101" w14:textId="277EC543" w:rsidR="00401B25" w:rsidRDefault="00401B25"/>
    <w:p w14:paraId="45626345" w14:textId="451B88AF" w:rsidR="00401B25" w:rsidRDefault="00401B25">
      <w:r>
        <w:t xml:space="preserve">Then we see two more colonials in a painting  as one of the colonials smokes a pipe, the other reaches for a tobacco frond that one of the enslaved people is holding out to him from a barrel with tobacco. As the film pans across the painting with see the drying sheds on either side and enslaved people working on every process of the tobacco making.  A black pot hangs over an open fire in the central foreground </w:t>
      </w:r>
      <w:r w:rsidR="00FE746C">
        <w:t>and the plantation house, with palm trees on each side is in the background.</w:t>
      </w:r>
    </w:p>
    <w:p w14:paraId="4C576981" w14:textId="50776216" w:rsidR="00FE746C" w:rsidRDefault="00FE746C"/>
    <w:p w14:paraId="0EFAD93C" w14:textId="29072C6C" w:rsidR="00FE746C" w:rsidRDefault="00FE746C">
      <w:r>
        <w:t>Then we’re back to Sweet and Gates on the boat.  After Sweet talks about the fact that Anthony’s skin color was difficult to surmount, we see a document all the lettering disappears except “</w:t>
      </w:r>
      <w:proofErr w:type="spellStart"/>
      <w:r>
        <w:t>negroe</w:t>
      </w:r>
      <w:proofErr w:type="spellEnd"/>
      <w:r>
        <w:t>” and “alien”.  We are show the imagined property that Anthony had had and it disappears and we’re back looking at the area where the statue is at sunset. Gates can be see walking through one of the tobacco sheds.</w:t>
      </w:r>
    </w:p>
    <w:p w14:paraId="13400035" w14:textId="1954A3FC" w:rsidR="00FE746C" w:rsidRDefault="00FE746C"/>
    <w:p w14:paraId="5F23ACE6" w14:textId="456A08C2" w:rsidR="00FE746C" w:rsidRDefault="00FE746C">
      <w:r>
        <w:t>Next we are shown a world map focusing on the continent of Africa.</w:t>
      </w:r>
      <w:r w:rsidR="009E46AB">
        <w:t xml:space="preserve">  Africa gets colored in, the camera pulls back, and then we see arrows going from Africa to South America, the Caribbean, and Mexico.  Next we’re show a painting of Spanish merchants, soldiers, and enslave peoples laboring digging something.  In the far left, we can see a hand holding a cross.</w:t>
      </w:r>
    </w:p>
    <w:p w14:paraId="0FDEE0C2" w14:textId="746123A0" w:rsidR="009E46AB" w:rsidRDefault="009E46AB"/>
    <w:p w14:paraId="4DA0B752" w14:textId="765FB064" w:rsidR="009E46AB" w:rsidRDefault="009E46AB">
      <w:r>
        <w:lastRenderedPageBreak/>
        <w:t>The next picture is of a British colony</w:t>
      </w:r>
      <w:r w:rsidR="009E6B98">
        <w:t>.  On the left forefront, a slave without a shirt on is stirring something that is sluicing into the vat in front of him.  In the background on the left, you see naked feet, the bottom of a vat, and the sluice connected to that vat.  On the right forefront, 3 pilgrim men wearing typical pilgrim hats and overcoats and breeches, are stand behind a vat where someone is spooning up the contents of the vat to check it.  Behind these men is a road.  The entire thing is in shades of brown with only green as a color on the ground and the contents of the vats.</w:t>
      </w:r>
    </w:p>
    <w:p w14:paraId="4FFEE9E8" w14:textId="0160539C" w:rsidR="009E6B98" w:rsidRDefault="009E6B98"/>
    <w:p w14:paraId="6774317B" w14:textId="3291C634" w:rsidR="009E6B98" w:rsidRDefault="009E6B98">
      <w:r>
        <w:t>Historian James H. Sweet comes on the screen to talk about the make-up of the communities.</w:t>
      </w:r>
      <w:r w:rsidR="00A142C1">
        <w:t xml:space="preserve">  He’s a white man with close-cropped light brown hair and a moustache and goatee. Next we’re shown a painting of a very busy port area.  Two sailing ships are at dock, two others are in the bay and a boat is leaving one of them to go toward what looks like a stone fort in the right background.  In the left background there are numerous houses with white walls and red tiled roofs forming the community dwellings. In the foreground, a bunch of enslaved Africans are busy at work, taking things down to the ship at dock.  One is carrying an umbrella over his master who is going down to the dock.</w:t>
      </w:r>
      <w:r w:rsidR="006C23FB">
        <w:t xml:space="preserve">  Sweet describes this as Mexico City.</w:t>
      </w:r>
    </w:p>
    <w:p w14:paraId="1D6D76B5" w14:textId="0B6FD1FA" w:rsidR="006C23FB" w:rsidRDefault="006C23FB"/>
    <w:p w14:paraId="5BD71D97" w14:textId="7C47D66A" w:rsidR="006C23FB" w:rsidRDefault="006C23FB">
      <w:r>
        <w:t xml:space="preserve">The next painting is of </w:t>
      </w:r>
      <w:r w:rsidR="00DA7947">
        <w:t>Havana, Cuba</w:t>
      </w:r>
      <w:r>
        <w:t>.  To the left side there are adobe buildings with some people in their courtyard.  And to the right of these buildings is the thick wall surround what looks to be a multi-towered castle or church. Around the edge are soldiers and enslaved. Masses and masses of small paintings of people that I can’t distinguish.  There is another fenced off area.</w:t>
      </w:r>
      <w:r w:rsidR="00DA7947">
        <w:t xml:space="preserve"> Priests, officials and others stand together in the left bottom of this fenced off area.  Around the rest of the area, enslaved people are toiling away as people watch.</w:t>
      </w:r>
    </w:p>
    <w:p w14:paraId="6AF99B9D" w14:textId="04D3C0A9" w:rsidR="00DA7947" w:rsidRDefault="00DA7947"/>
    <w:p w14:paraId="4A92D927" w14:textId="024EAFAC" w:rsidR="00DA7947" w:rsidRDefault="00DA7947">
      <w:r>
        <w:t>Sweet comes back on to speak.</w:t>
      </w:r>
      <w:r w:rsidR="006E784B">
        <w:t xml:space="preserve">  Then Historian Christopher Brown speaks next.  He is a bald young black man.  Then we see a black and white painting of a colonial port, a large sailing ship off in the background.  On the beach there is a colonial man caring a musket standing with one hand on his hip.  Around him are enslaved people, naked and chained.  A sailor stands on the other side of the enslaved group, holding a board to which chains are attached and going to the necks of several enslaved on the ground.</w:t>
      </w:r>
      <w:r w:rsidR="00D360DF">
        <w:t xml:space="preserve"> On the right forefront a group of colonials look on as things are happening.  Walking toward us are two other colonial people.  Many of the white people are wearing jackets and capes over their clothes while the enslaved are naked.</w:t>
      </w:r>
    </w:p>
    <w:p w14:paraId="1FB5F908" w14:textId="231F6D72" w:rsidR="00D360DF" w:rsidRDefault="00D360DF"/>
    <w:p w14:paraId="07B6681D" w14:textId="133DBDEC" w:rsidR="00D360DF" w:rsidRDefault="00D360DF">
      <w:r>
        <w:t>We are shown another covered working area where to enslaved men in pants are making rope or something like it.  Tobacco was hanging from the rafters in another part of the area.  Then the picture changes.  On the left near a fence, a colonial man stands on a tree stump smoking, leaning on a switch and watching  two enslaved women in white long dresses and bare feet holding and using hoes.</w:t>
      </w:r>
      <w:r w:rsidR="00EE6515">
        <w:t xml:space="preserve">  Smoke is rising on the other side of the fence.</w:t>
      </w:r>
    </w:p>
    <w:p w14:paraId="42ABD09D" w14:textId="546EF49F" w:rsidR="00EE6515" w:rsidRDefault="00EE6515"/>
    <w:p w14:paraId="3FAB4C95" w14:textId="5969BF5B" w:rsidR="00EE6515" w:rsidRDefault="00EE6515">
      <w:r>
        <w:t>The film shows another picture, a British ship coming into port where other ships are docked in the distance, the land by the dock rises up to a rocky mountain.  Then the film shows us that part of Africa that was in the painting.  It is thickly foggy and we’re looking down from a high point, looking over a town and the port area is barely visible for the fog.  Next down at street level in the city of Sierra Leone.  We are shown people walking away from us.  One of the men is in a yellow and brown dashiki shirt, the other man has on a light blue shirt.</w:t>
      </w:r>
      <w:r w:rsidR="0075083A">
        <w:t xml:space="preserve">  Cars drive by, buildings look like work is going on to repair the facades.  A large tree in the median in the background spans across the street on each side.  Then we are shown Gates walking down a sidewalk,  people are walking past him in all sorts of garb.  A little boy on the left side has a sleeveless red collared shirt and has a big backpack on his back.  Above him toward </w:t>
      </w:r>
      <w:r w:rsidR="0075083A">
        <w:lastRenderedPageBreak/>
        <w:t>the background on the left, two people sit on a stoop watching people pass.  A woman walking in front of Gates and toward us is Muslim and in a white shawl and burka and a blue printed cloth covering her head.  Gates is in a khaki colored jacket with a dark t-shirt underneath.</w:t>
      </w:r>
    </w:p>
    <w:p w14:paraId="48DEE8BD" w14:textId="2A937CF8" w:rsidR="00517114" w:rsidRDefault="00517114"/>
    <w:p w14:paraId="772DF58E" w14:textId="73888FBB" w:rsidR="00517114" w:rsidRDefault="00517114">
      <w:r>
        <w:t>When Gates takes about “more than 300,000 people,” we see two young girls sitting together with the mountain behind them, one has on white shorts and a yellow printed blouse, but her head is covered with a lightweight beige scarf.  The other girl next to her doesn’t have anything covering her head, and she’s wearing a brown polo shirt and has gold studs in her ears.  Both girls are wearing multi-layers of beaded bracelets.  Then we see a woman with a color cloth banded around her middle and a young child sitting behind her in a sling portion.  She holds the hand of a young boy as they run past.</w:t>
      </w:r>
    </w:p>
    <w:p w14:paraId="58FEE6B4" w14:textId="45E56547" w:rsidR="00517114" w:rsidRDefault="00517114"/>
    <w:p w14:paraId="0C6B1F20" w14:textId="23D7E896" w:rsidR="00517114" w:rsidRDefault="00517114">
      <w:r>
        <w:t>Next we’re shown a busy street and people, men and women are carting things on their heads as the walk down the street.  The man coming toward us has a 5-gallon tub filled with some kind of meal balanced on a ring on top of his head</w:t>
      </w:r>
      <w:r w:rsidR="00836C29">
        <w:t>. The man walking away from us has 4 or more medium shallow baskets filled with something balance on his head, without even touching the tower on his head.  Another person walking next to this man is another man with two large</w:t>
      </w:r>
      <w:r w:rsidR="00690117">
        <w:t xml:space="preserve"> plastic</w:t>
      </w:r>
      <w:r w:rsidR="00836C29">
        <w:t xml:space="preserve"> bowls and a basket the same size on his head, his hands are on either side of the tub holding the tower to balance it.</w:t>
      </w:r>
    </w:p>
    <w:p w14:paraId="1AED9402" w14:textId="2753DC8E" w:rsidR="00836C29" w:rsidRDefault="00836C29"/>
    <w:p w14:paraId="57410688" w14:textId="5FF6639B" w:rsidR="00836C29" w:rsidRDefault="00836C29">
      <w:r>
        <w:t xml:space="preserve">Next we’re shown a market with families walking past food stands with fruits, vegetables,  and other things a family might want.  Walking in between people looking at things on either side is a woman balancing a basket full of something on her head. When the film ends showing this market, we see a young </w:t>
      </w:r>
      <w:r w:rsidR="00690117">
        <w:t>child of about 9 or 10</w:t>
      </w:r>
      <w:r>
        <w:t xml:space="preserve"> in a yellow  sleeveless t-shirt holding a </w:t>
      </w:r>
      <w:r w:rsidR="00690117">
        <w:t>plastic bowl on top of his head with one hand and looking directly at us.</w:t>
      </w:r>
    </w:p>
    <w:p w14:paraId="0A582800" w14:textId="730330AF" w:rsidR="00690117" w:rsidRDefault="00690117"/>
    <w:p w14:paraId="5C6F9B9D" w14:textId="0DF37391" w:rsidR="00690117" w:rsidRDefault="00690117">
      <w:r>
        <w:t>Then we’re shown another shades of brown, black, and green (for the palm fronds in the palm trees on the left and on the right).  We see an enslaved child about the same age as the child we had looking at us.  The child is trapped by the loop end of a board that juts out in front and attached at the waste of another person.  The child has his hand locked in front of him with a wooden locking system.</w:t>
      </w:r>
      <w:r w:rsidR="000D239C">
        <w:t xml:space="preserve">  As the camera pulls back we see the enslavers are also black, one looks very well-to-do with long strands of beads on his neck and feathers rising from his head.  A musket is hanging across his back and  he has a club in his left hand. Off to the side behind this man is another adult male, but this man has leather cords keeping his hands in front of him.  </w:t>
      </w:r>
    </w:p>
    <w:p w14:paraId="4FA53A52" w14:textId="10BB41EB" w:rsidR="000D239C" w:rsidRDefault="000D239C"/>
    <w:p w14:paraId="7ADC9DF3" w14:textId="2923340A" w:rsidR="000D239C" w:rsidRDefault="000D239C">
      <w:r>
        <w:t xml:space="preserve">We next are shown another painting with trees across the background, a dry field in front of the trees, and a road.  On the road are men with board restrainers at the neck, one connected to another, in the first coupling, a young boy is attached with a rope from the front man’s neck to the child’s hands.  They enslaved are either naked or barely clothed. </w:t>
      </w:r>
      <w:r w:rsidR="00FD0409">
        <w:t xml:space="preserve">  The man at the back of the coupling has a chain around his hands that attaches to a metal collar on the woman behind him that is only wearing a skirt.  Her hands are tied in front of her.  A chain goes from her neck to the next coupling behind her.  An enslaver stands with a gun, directing them as they walk.  Another enslaver walks beside the second coupling holding a board over his shoulder that has a chain on the end.  He is pulling four other people who are chained one to the other as they walk.  On either end, a person is carrying a basket of provisions on their heads.</w:t>
      </w:r>
    </w:p>
    <w:p w14:paraId="46903647" w14:textId="257F290C" w:rsidR="00FD0409" w:rsidRDefault="00FD0409"/>
    <w:p w14:paraId="1A567060" w14:textId="236BC5F1" w:rsidR="00FD0409" w:rsidRDefault="00FD0409">
      <w:r>
        <w:t>Then we see the horror of enslavement as conquerors lead masses of people down the mountainside toward the shore</w:t>
      </w:r>
      <w:r w:rsidR="00A27223">
        <w:t>.  Hundreds and hundreds of people are masses in chained lines heading toward the shore.</w:t>
      </w:r>
    </w:p>
    <w:p w14:paraId="7895840A" w14:textId="1AF77D81" w:rsidR="00A27223" w:rsidRDefault="00A27223"/>
    <w:p w14:paraId="239679BC" w14:textId="67B8154A" w:rsidR="00A27223" w:rsidRDefault="00A27223">
      <w:r>
        <w:lastRenderedPageBreak/>
        <w:t>Historian Annette Gordon-Reed, a black woman wearing a dark jacket with a bright blue shirt underneath.  She talks about how the losers of wars were taken as slaves.</w:t>
      </w:r>
    </w:p>
    <w:p w14:paraId="1C15952C" w14:textId="030871EF" w:rsidR="00A27223" w:rsidRDefault="00A27223"/>
    <w:p w14:paraId="76079318" w14:textId="0712A15E" w:rsidR="00A27223" w:rsidRDefault="00A27223">
      <w:r>
        <w:t xml:space="preserve">Then we see a young girl and a toddler down by the water and Gates walks by as he tells us he’s now in Port </w:t>
      </w:r>
      <w:proofErr w:type="spellStart"/>
      <w:r>
        <w:t>Loko</w:t>
      </w:r>
      <w:proofErr w:type="spellEnd"/>
      <w:r>
        <w:t>.  As he walks past some trees by a river, we can see a canoe being paddled down the river on his right side.</w:t>
      </w:r>
      <w:r w:rsidR="00401D35">
        <w:t xml:space="preserve">  Then the film shows a similar canoe going across in front of us and big sailing vessels.</w:t>
      </w:r>
      <w:r w:rsidR="00947D72">
        <w:t xml:space="preserve"> And in the far right background we see a fort by the water flying a flag of Sierra Leone. Apparently this was a big picture, because the camera sweeps across it and we are shown several other large sailing boats and about 17 other canoes ferrying enslaved people to these ships.  The last ship we see is flying an American flag.</w:t>
      </w:r>
    </w:p>
    <w:p w14:paraId="70C5438D" w14:textId="5ABD5F19" w:rsidR="00947D72" w:rsidRDefault="00947D72"/>
    <w:p w14:paraId="2DF62B0F" w14:textId="03066168" w:rsidR="00947D72" w:rsidRDefault="00947D72">
      <w:r>
        <w:t xml:space="preserve">Back to the film and we’re shown a young man standing in the back of a canoe on the river using a long pole/oar to </w:t>
      </w:r>
      <w:r w:rsidR="009A7657" w:rsidRPr="009A7657">
        <w:t>maneuver</w:t>
      </w:r>
      <w:r w:rsidR="009A7657">
        <w:t>.  Gates is walking a path next to the river where trees are scattered along next to him.  The film moves to a wide place on the river and families are having a “beach day” playing in the shallow water digging sand to make sand castles.</w:t>
      </w:r>
    </w:p>
    <w:p w14:paraId="26D38A9B" w14:textId="1C791C27" w:rsidR="009A7657" w:rsidRDefault="009A7657"/>
    <w:p w14:paraId="6D39C55A" w14:textId="67B47AF9" w:rsidR="009A7657" w:rsidRDefault="009A7657">
      <w:r>
        <w:t xml:space="preserve">Village Leader of Port </w:t>
      </w:r>
      <w:proofErr w:type="spellStart"/>
      <w:r>
        <w:t>Loko</w:t>
      </w:r>
      <w:proofErr w:type="spellEnd"/>
      <w:r>
        <w:t xml:space="preserve">, Abu Bangura, walks with Gates along the path by the river, talking about what it was like there long ago.  Mr. </w:t>
      </w:r>
      <w:proofErr w:type="spellStart"/>
      <w:r>
        <w:t>Bangua</w:t>
      </w:r>
      <w:proofErr w:type="spellEnd"/>
      <w:r>
        <w:t xml:space="preserve"> is </w:t>
      </w:r>
      <w:r w:rsidR="00A637A6">
        <w:t>a tallish black man wearing an orange polo shirt.  He points toward the water as he talks about where the boats landed and took off.  As they stop to talk, we can see one of the families at the beach and an empty canoe on the bank.</w:t>
      </w:r>
    </w:p>
    <w:p w14:paraId="11DE8A50" w14:textId="216CC919" w:rsidR="00DF5FE7" w:rsidRDefault="00DF5FE7"/>
    <w:p w14:paraId="656B9A19" w14:textId="02880C69" w:rsidR="00DF5FE7" w:rsidRDefault="00CB101C">
      <w:r>
        <w:t>Now the film moves to a large adobe building with brown concrete or adobe-like steps.  Children are racing down the steps so it must be either recess or school is over.  Three adult men wait at the right side and up the steps, a woman is sitting on the platform before the steps.  Gates is now inside the school, and a smiling black man wearing a blue dress shirt and tie is introducing Gates to the people gathered in the room, sitting around next to the wall.  These people had gathered to talk to Gates about their family memories of the slave trade.</w:t>
      </w:r>
      <w:r w:rsidR="001A3324">
        <w:t xml:space="preserve">  Gates asks if anyone inherited </w:t>
      </w:r>
      <w:r w:rsidR="006C06A5">
        <w:t>any wealth</w:t>
      </w:r>
      <w:r w:rsidR="001A3324">
        <w:t xml:space="preserve"> from the slave trade, and one man raises a finger in the air and looks at him.  The man says (this is subtitled so here’s what he says) “</w:t>
      </w:r>
      <w:r w:rsidR="006C06A5">
        <w:t>Yes, my people were involved.  We had 500 slaves.” Gates whistles in response.  The man continues, “There were taken from everywhere, often by war.  Sometimes they would just grab children and sell them.”</w:t>
      </w:r>
    </w:p>
    <w:p w14:paraId="3850C660" w14:textId="0DD72D7E" w:rsidR="006C06A5" w:rsidRDefault="006C06A5"/>
    <w:p w14:paraId="12F8F260" w14:textId="593D28A8" w:rsidR="006C06A5" w:rsidRDefault="006C06A5">
      <w:r>
        <w:t>Another man down the line replies to Gates’ questions about chiefs, “They were given guns, money, hard liquor and fine clothing. All in exchange for a few slaves.”  Gates then talks about how whites in the US see slave trade and then asks how they see slave trade.  They continue the discussion and then the film moves to a painting.</w:t>
      </w:r>
    </w:p>
    <w:p w14:paraId="1A4D953E" w14:textId="2D6327B1" w:rsidR="006C06A5" w:rsidRDefault="006C06A5"/>
    <w:p w14:paraId="4FF685AB" w14:textId="579BB114" w:rsidR="006C06A5" w:rsidRDefault="006C06A5">
      <w:r>
        <w:t>In the painting, in the just to the right of center in the foreground is a richly dressed black man</w:t>
      </w:r>
      <w:r w:rsidR="00B22777">
        <w:t xml:space="preserve"> he is pointing down with his left hand.  In his right hand he has a tall rod with a flag at the top and a rope secured beneath the flag.  The rob is attached to the rope connected to an enslaved person’s neck, you can barely see the head of another enslaved person behind the first because in the front left is a European slave trader.  He is wearing an early 1800s light blue over coat.  He has a white shirt with a large collar.  A white and red cravat is tied at his neck.  It looks like he is handing the rich black man a bag of money or something.  Under his right arm, he is grasping some other package.  He has a golden </w:t>
      </w:r>
      <w:r w:rsidR="007D4AF0">
        <w:t xml:space="preserve">top hat on his head and he is very white.  </w:t>
      </w:r>
    </w:p>
    <w:p w14:paraId="0AE5317F" w14:textId="15A897D3" w:rsidR="007D4AF0" w:rsidRDefault="007D4AF0"/>
    <w:p w14:paraId="7FD54673" w14:textId="27B7687B" w:rsidR="007D4AF0" w:rsidRDefault="007D4AF0">
      <w:r>
        <w:lastRenderedPageBreak/>
        <w:t>The film moves to another painting of slave trade with a rich black man overseeing the tied up enslaved people in the background, a ship at port further in the background, small huts can be seen in the distance on the left.  The rich man is smoking a long pipe and holding a gun by the butt end and over his shoulder and behind his head.  He has two bags strapped across his chest.</w:t>
      </w:r>
    </w:p>
    <w:p w14:paraId="42300C40" w14:textId="4852DDB9" w:rsidR="007D4AF0" w:rsidRDefault="007D4AF0"/>
    <w:p w14:paraId="2E10E052" w14:textId="57014631" w:rsidR="007D4AF0" w:rsidRDefault="007D4AF0">
      <w:r>
        <w:t>When Gates says, “But Africans didn’t invent slavery,” we see a</w:t>
      </w:r>
      <w:r w:rsidR="009D0AA7">
        <w:t>n Roman</w:t>
      </w:r>
      <w:r>
        <w:t xml:space="preserve"> tiled picture of a man in a short toga with a gourd up on his left shoulder and pouring something into a bowl for the rich man in long senatorial robes</w:t>
      </w:r>
      <w:r w:rsidR="009D0AA7">
        <w:t xml:space="preserve">.  Then and Egyptian fresco of slaves at work, tilling the field, spreading seed, pulling a single blade plow.  Another painting of slavery is shown.  Men with spears watch as a line of newly enslave people is led down dirt road.  The first man in line is pulling a horse by a rope.  The man on the horse has a </w:t>
      </w:r>
      <w:r w:rsidR="00AF60C4">
        <w:t>woman subdued in his arms.  A boy holds the horse’s tail.  Each person behind the boy has a hand on the person in front and many are carrying on small children on their backs or hold the hand of a small child.  In the distance on the right, you can see the village and men on camels.  It looks like a battle in the village.</w:t>
      </w:r>
    </w:p>
    <w:p w14:paraId="66EEA256" w14:textId="6BD6A398" w:rsidR="00AF60C4" w:rsidRDefault="00AF60C4"/>
    <w:p w14:paraId="244EDCB5" w14:textId="26072A87" w:rsidR="00AF60C4" w:rsidRDefault="00AF60C4">
      <w:r>
        <w:t>In the next painting , we see a white man in khaki breeches with a simple blue jacket and a simple straw hat holding onto the</w:t>
      </w:r>
      <w:r w:rsidR="00B96395">
        <w:t xml:space="preserve"> right</w:t>
      </w:r>
      <w:r>
        <w:t xml:space="preserve"> arm of a muscular black man.  A dog is by the white man and looking at the black man.  Behind the white man, you can see a canoe with people in it</w:t>
      </w:r>
      <w:r w:rsidR="00502114">
        <w:t xml:space="preserve"> and on shore other black men in a line with their hands behind them.</w:t>
      </w:r>
      <w:r>
        <w:t>. The black man is holding his hands in front of him, he has no shirt</w:t>
      </w:r>
      <w:r w:rsidR="00B96395">
        <w:t xml:space="preserve"> and has cloth wrapped around his lower half and tied in front that look like shorts.  Another white man is holding the black man’s left arm and in his other hand he has a walking stick he is about to strike the man with.  This man look’s richer and is a finer long blue coat</w:t>
      </w:r>
      <w:r w:rsidR="00502114">
        <w:t>, a fancy cravat, and he has a hat with a tall crown, about half as high as a top hat that matches his coat.  The look on his face is vicious.  In front of the tussle is another man calmly looking down working on something we can’t see. He has an orange jacket and open white shirt, no cravat.</w:t>
      </w:r>
    </w:p>
    <w:p w14:paraId="7BF74712" w14:textId="586E690F" w:rsidR="00502114" w:rsidRDefault="00502114"/>
    <w:p w14:paraId="1EC15777" w14:textId="03EE5DE0" w:rsidR="00502114" w:rsidRDefault="00502114">
      <w:r>
        <w:t>Historian Christopher Brown appears on camera talking about how race used as the determination for slavery was a European idea.</w:t>
      </w:r>
      <w:r w:rsidR="00094A3E">
        <w:t xml:space="preserve">  Another painting is shown.  From the left to right, </w:t>
      </w:r>
      <w:r w:rsidR="00793718">
        <w:t>ships are seen on the ocean, some close up and some in the distance.  In the left foreground a dog is lying on the beach and looking out toward the water.  Coming across to the center location, there is a ship anchored close by and a boat is heading over to that ship.  Another boat is right by the beach and a man in back is looking at the action on the beach.  A white man in a blue 1800s blue suit with white breeches tied at the knee, is handing another white man, the slaver, a bag of money in his left hand and his right hand is reaching out.  The slaver is in an or</w:t>
      </w:r>
      <w:r w:rsidR="008452E6">
        <w:t>ange jacket, white shirt and turquoise breeches.  His right hand is grabbing the bag of money, his left hand is holding a change.  Three other companions of the slaver surround a black man who has one hand over his eyes in anguish and the other cast out toward the purchaser.  In the distance is a fort on a hill.</w:t>
      </w:r>
    </w:p>
    <w:p w14:paraId="6A9405E8" w14:textId="4BB38393" w:rsidR="008452E6" w:rsidRDefault="008452E6"/>
    <w:p w14:paraId="40CB86A1" w14:textId="0633C3D0" w:rsidR="008452E6" w:rsidRDefault="008452E6">
      <w:r>
        <w:t>The next section of pictures moves very quickly.  We see a new ship being drawn, and then a picture of this new style of ship.  This ship had more open portholes</w:t>
      </w:r>
      <w:r w:rsidR="00857745">
        <w:t>, some may have canons.  The “new weapons”: 1. A telescope; 2. A compass; 3. A sextant; 4. An astrolabe; 5. An hourglass.</w:t>
      </w:r>
    </w:p>
    <w:p w14:paraId="0AEBC148" w14:textId="11629BE9" w:rsidR="003D29AA" w:rsidRDefault="003D29AA"/>
    <w:p w14:paraId="0F03E854" w14:textId="66FF85EA" w:rsidR="003D29AA" w:rsidRDefault="003D29AA">
      <w:r>
        <w:t>Next we’re shown a more modern painting of enslavement. Two Europeans are haggling in front of stylized black enslaved.  Behind the people is writing in Latin.  When Gates says “far crueler”, we are shown a black and white painting of a head cage put on a enslaved person.  Metal runs from the back of the head over the top of the head and down the nose connecting to a mask over the mouth made of metal and holes for breathing</w:t>
      </w:r>
      <w:r w:rsidR="00535457">
        <w:t xml:space="preserve">.  A metal bar runs on each side of the mask to connect to the metal at the </w:t>
      </w:r>
      <w:r w:rsidR="00535457">
        <w:lastRenderedPageBreak/>
        <w:t>back of the head.  A metal collar is around his neck and three bars jut out, two from the back and one from the front.  Each bar ends in the shape of an “m” so that the slave can be secured in many different ways.  We are shown a side view and a frontal view of this contraption.</w:t>
      </w:r>
    </w:p>
    <w:p w14:paraId="73C15B17" w14:textId="5BD06F93" w:rsidR="00535457" w:rsidRDefault="00535457"/>
    <w:p w14:paraId="66553BBB" w14:textId="5AE43225" w:rsidR="00535457" w:rsidRDefault="00535457">
      <w:r>
        <w:t xml:space="preserve">Back to the film, we see Gates back on the river boar looking out.  The film alternates between views of Gates looking out and a foggy tree line shore in the distance that is getting closer.  It is Bunce Island in Sierra Leone.  When he says “…it was once home to a fortress”, we’re shown a </w:t>
      </w:r>
      <w:r w:rsidR="008A128E">
        <w:t>white fortress with tall 3-story buildings on each end.  On the left side, the building’s roof has a tree that spans over it.  On the right 3-story building, closest to the dock, a British flag flies on the roof.  In between the two tall buildings is an enclosed open area and in the center the main building that spans the width of most of the inner area.  It is built right by the water, a ships prow is barely visible on the left foreground.  Then the camera comes back and we’re briefly shown the ship.</w:t>
      </w:r>
    </w:p>
    <w:p w14:paraId="7F648D54" w14:textId="4F8ED231" w:rsidR="008A128E" w:rsidRDefault="008A128E"/>
    <w:p w14:paraId="35227340" w14:textId="56D3F750" w:rsidR="008A128E" w:rsidRDefault="008A128E">
      <w:r>
        <w:t>Gates is now on the island talking to</w:t>
      </w:r>
      <w:r w:rsidR="00983FB8">
        <w:t xml:space="preserve"> </w:t>
      </w:r>
      <w:proofErr w:type="spellStart"/>
      <w:r w:rsidR="00983FB8">
        <w:t>Isatu</w:t>
      </w:r>
      <w:proofErr w:type="spellEnd"/>
      <w:r w:rsidR="00983FB8">
        <w:t xml:space="preserve"> Smith a black woman with the Bunce Island Project.  She is shorter than Gates.  She’s got chin-length black hair, wearing metal framed rectangular glasses.  She has a purple, green, yellow and brown print jacket with a brown button-up shirt underneath.  She is pointing as she speaks.  Then she and Gates start walking up a hill and in the distance is are broken down walls with grass and vines overtaking them.  Gates and Smith walk through an opening between walls that are 4 to 5 times taller than they are.</w:t>
      </w:r>
      <w:r w:rsidR="002814BB">
        <w:t xml:space="preserve">  Next the camera takes us through an arched opening, and we can see another wall on the other side and an opening where a fireplace had been.  The two walk carefully over uneven ground into the area where enslaved were held and branded.  The men and women were separated.  The walls in this area are about 7 feet high.  They walk through into the men’s yard.  We’re then shown close-up views of the area and</w:t>
      </w:r>
      <w:r w:rsidR="00B06D1C">
        <w:t xml:space="preserve"> views from</w:t>
      </w:r>
      <w:r w:rsidR="002814BB">
        <w:t xml:space="preserve"> </w:t>
      </w:r>
      <w:r w:rsidR="00B06D1C">
        <w:t xml:space="preserve">different angles.  Gates walks </w:t>
      </w:r>
      <w:proofErr w:type="spellStart"/>
      <w:r w:rsidR="00B06D1C">
        <w:t>though</w:t>
      </w:r>
      <w:proofErr w:type="spellEnd"/>
      <w:r w:rsidR="00B06D1C">
        <w:t xml:space="preserve"> an open area toward a two-story building.</w:t>
      </w:r>
    </w:p>
    <w:p w14:paraId="1CC3A469" w14:textId="18871CA6" w:rsidR="00B06D1C" w:rsidRDefault="00B06D1C"/>
    <w:p w14:paraId="1262D13E" w14:textId="57683A97" w:rsidR="00B06D1C" w:rsidRDefault="00B06D1C">
      <w:r>
        <w:t>The camera moves toward the rock strewn beach and then settles on Gates as he talks about the British ship, “The Hare”.</w:t>
      </w:r>
    </w:p>
    <w:p w14:paraId="549C8DF8" w14:textId="14FF3824" w:rsidR="00B06D1C" w:rsidRDefault="00B06D1C"/>
    <w:p w14:paraId="1E1976C6" w14:textId="634392EE" w:rsidR="00B06D1C" w:rsidRDefault="00B06D1C">
      <w:r>
        <w:t>The screen goes black and we see “1756” come up in white lettering.  The film moves to a view from a ship looking up toward sails and one bank of sails is raised.</w:t>
      </w:r>
      <w:r w:rsidR="00206BAE">
        <w:t xml:space="preserve">  Then we see a ship in the distance coming into port through an unsettled rocky area.  This ship is a modern day replica. Blue painted hull and white sails.  Then we are shown what it looked like in one of those ships.  One level is enslaved sitting two-by-two, rowing.  In the level below are masses of people standing with no room around them.</w:t>
      </w:r>
    </w:p>
    <w:p w14:paraId="3268AC1F" w14:textId="749FFE2B" w:rsidR="00206BAE" w:rsidRDefault="00206BAE"/>
    <w:p w14:paraId="42303EC8" w14:textId="77777777" w:rsidR="001F1DE6" w:rsidRDefault="00206BAE">
      <w:r>
        <w:t xml:space="preserve">Historian </w:t>
      </w:r>
      <w:proofErr w:type="spellStart"/>
      <w:r>
        <w:t>Soawande</w:t>
      </w:r>
      <w:proofErr w:type="spellEnd"/>
      <w:r>
        <w:t xml:space="preserve"> </w:t>
      </w:r>
      <w:proofErr w:type="spellStart"/>
      <w:r>
        <w:t>Mustakeem</w:t>
      </w:r>
      <w:proofErr w:type="spellEnd"/>
      <w:r>
        <w:t xml:space="preserve"> talks to us about the Middle Passage.  </w:t>
      </w:r>
      <w:r w:rsidR="00C160B4">
        <w:t xml:space="preserve">Then the film moves to a very graphic painting.  It’s onboard a slave ship.  In the foreground on the left </w:t>
      </w:r>
      <w:r w:rsidR="00AE6879">
        <w:t xml:space="preserve">is the captain of the ship.  He had a blue and gold tri-corn hat, a gray wig that curls at the ends by his cheeks.  His cheeks are ruddy, and he has a snide smile on his face.  Both of his hands are up by his chest  where his white shirt and white breeches are covered by a long overcoat in navy blue that hangs down past his behind.  He has a  whip in his hand with the long rope barely seen in the painting.  Three almost naked enslaved people are sitting down on bags in the background near the ropes that lead up to the crow’s nest.  Center and horrid is an enslaved </w:t>
      </w:r>
      <w:r w:rsidR="001F1DE6">
        <w:t>woman</w:t>
      </w:r>
      <w:r w:rsidR="00AE6879">
        <w:t xml:space="preserve"> hung by one leg with a rope that a sailor is pulling to lift the </w:t>
      </w:r>
      <w:r w:rsidR="001F1DE6">
        <w:t>woman</w:t>
      </w:r>
      <w:r w:rsidR="00AE6879">
        <w:t xml:space="preserve"> up.  As the </w:t>
      </w:r>
      <w:r w:rsidR="001F1DE6">
        <w:t>woman</w:t>
      </w:r>
      <w:r w:rsidR="00AE6879">
        <w:t xml:space="preserve"> is lifted, </w:t>
      </w:r>
      <w:r w:rsidR="001F1DE6">
        <w:t>her skirt falls down to her back.  Her butt and chest are visible.  The sailor pulling the rope is leaning back to hoist her up.   He’s wearing striped pants and a tartan colored vest with a red jacket.  He’s wearing a low crown black hat.</w:t>
      </w:r>
    </w:p>
    <w:p w14:paraId="2C61333C" w14:textId="6DA88D76" w:rsidR="001F1DE6" w:rsidRDefault="001F1DE6"/>
    <w:p w14:paraId="7647CFB7" w14:textId="3BF89664" w:rsidR="00A501EC" w:rsidRDefault="00A501EC"/>
    <w:p w14:paraId="4AAE5E5B" w14:textId="77777777" w:rsidR="00A501EC" w:rsidRDefault="00A501EC"/>
    <w:p w14:paraId="38E6C0D1" w14:textId="335C91A3" w:rsidR="00206BAE" w:rsidRDefault="001F1DE6">
      <w:r>
        <w:t xml:space="preserve">The next painting shown is a modern impressionistic painting of  inside a slave ship.  Four sailors in lightweight striped, checkered, </w:t>
      </w:r>
      <w:r w:rsidR="00816E5A">
        <w:t>or plain jackets, all have belts with knives in the belts. Three are watching another who looks like he punched an enslaved man who has his hands tied together by his crotch.  Another enslaved person is falling forward after being pushed. In the foreground, enslaved people are sitting on the floor looking sad. A woman reaches up to touch one of the sailors and she has a baby pulling at the front of the cloth she has wrapped over her shoulder and down to her hip. In front of her is another enslaved man on the floor and trying to get up. Another sailor</w:t>
      </w:r>
      <w:r w:rsidR="00975F58">
        <w:t xml:space="preserve"> in a red jacket and blue breeches has a hand on the man’s shoulder as he tries to get up.</w:t>
      </w:r>
    </w:p>
    <w:p w14:paraId="014BDF14" w14:textId="56B9B2F8" w:rsidR="00975F58" w:rsidRDefault="00975F58"/>
    <w:p w14:paraId="2D13B07C" w14:textId="3795021A" w:rsidR="00975F58" w:rsidRDefault="00975F58">
      <w:r>
        <w:t>The next picture is of the way the enslaved sleep. There is a row on each side with the enslave having their feet near the hull of the ship and head toward the center of the ship.  There are more than 40 on each side, side by side.   Down the middle of the ship, people are sitting up the head of another enslaved on each side.  The row goes on forever.</w:t>
      </w:r>
    </w:p>
    <w:p w14:paraId="6A7E79E2" w14:textId="1116B629" w:rsidR="00975F58" w:rsidRDefault="00975F58"/>
    <w:p w14:paraId="2F56FB51" w14:textId="09E7A488" w:rsidR="00975F58" w:rsidRDefault="00975F58">
      <w:r>
        <w:t xml:space="preserve">When </w:t>
      </w:r>
      <w:proofErr w:type="spellStart"/>
      <w:r>
        <w:t>Soawande</w:t>
      </w:r>
      <w:proofErr w:type="spellEnd"/>
      <w:r>
        <w:t xml:space="preserve"> </w:t>
      </w:r>
      <w:proofErr w:type="spellStart"/>
      <w:r>
        <w:t>Mustakeem</w:t>
      </w:r>
      <w:proofErr w:type="spellEnd"/>
      <w:r>
        <w:t xml:space="preserve"> </w:t>
      </w:r>
      <w:r w:rsidR="00614DE0">
        <w:t xml:space="preserve">talks about imagining a young 9 year-old person, we are shown another painting of what it was like in the hull area.  This one is of the top hull level next to the entrance to the top side.  Each side has bunk areas made of wood a change runs along the outside the top bunk.  This is the chain everyone is tied to.  About 14 sit outside the bunks on the floor.  Those still in bunks face toward the opening, looking down.  Coming down the steps </w:t>
      </w:r>
      <w:r w:rsidR="008C126B">
        <w:t xml:space="preserve">to </w:t>
      </w:r>
      <w:r w:rsidR="00614DE0">
        <w:t xml:space="preserve">the deck, is a young boy in a </w:t>
      </w:r>
      <w:r w:rsidR="008C126B">
        <w:t xml:space="preserve">long sleeve boatneck </w:t>
      </w:r>
      <w:r w:rsidR="00614DE0">
        <w:t xml:space="preserve">shirt and </w:t>
      </w:r>
      <w:r w:rsidR="008C126B">
        <w:t>white pants, a sailor is right behind him on the step.</w:t>
      </w:r>
    </w:p>
    <w:p w14:paraId="169FB686" w14:textId="0829E03D" w:rsidR="008C126B" w:rsidRDefault="008C126B"/>
    <w:p w14:paraId="498C486B" w14:textId="0D50BE7E" w:rsidR="008C126B" w:rsidRDefault="008C126B">
      <w:r>
        <w:t>Another painting is shown.  It is of the deck where sailors are overseeing the enslaved as they stand around or work on the ship. There is hardly any space to move.  On the next level down, we can see two of the canon ports open with the canon visible.   The film zooms in to show us an enslaved woman with no top and a sailor behind her is bent over, holding her shoulders as he moves in to kiss her cheek.</w:t>
      </w:r>
      <w:r w:rsidR="00A501EC">
        <w:t xml:space="preserve">  A toddler is down near her feet.  We zoom in on another sailor who has caught one of the women and has his hands on her hips bringing her forward to kiss her.  She has her hand up trying to push him away.</w:t>
      </w:r>
    </w:p>
    <w:p w14:paraId="0B070780" w14:textId="77777777" w:rsidR="007D4AF0" w:rsidRDefault="007D4AF0"/>
    <w:p w14:paraId="26827EDF" w14:textId="540C0C25" w:rsidR="006C06A5" w:rsidRDefault="00A501EC">
      <w:r>
        <w:t>The new picture show is of boxes on board the deck, and inside are enslaved people, most naked and looking  sad.  About 9 are crammed in this box.  The camera scans over the different boxes filled with people.</w:t>
      </w:r>
    </w:p>
    <w:p w14:paraId="6D3AD116" w14:textId="04743D8B" w:rsidR="00A501EC" w:rsidRDefault="00A501EC"/>
    <w:p w14:paraId="7A69BD68" w14:textId="0F58B845" w:rsidR="00A501EC" w:rsidRDefault="00A501EC">
      <w:r>
        <w:t xml:space="preserve">After </w:t>
      </w:r>
      <w:proofErr w:type="spellStart"/>
      <w:r>
        <w:t>Soawande</w:t>
      </w:r>
      <w:proofErr w:type="spellEnd"/>
      <w:r>
        <w:t xml:space="preserve"> </w:t>
      </w:r>
      <w:proofErr w:type="spellStart"/>
      <w:r>
        <w:t>Mustakeem</w:t>
      </w:r>
      <w:proofErr w:type="spellEnd"/>
      <w:r>
        <w:t xml:space="preserve"> talks, we are shown brown water as if we’re at the prow of a ship.</w:t>
      </w:r>
      <w:r w:rsidR="00A1175F">
        <w:t xml:space="preserve">  As the camera rises up, we can see a sailing ship in the distance.  Then the film moves to a delta area with trees down to the waterline.  The images change to a black and white picture of a naked black man.  It begins by focusing on the bottom half of the man facing away from us.  It pans up so we can just start to get a look at his top half, then it switches to show the face and shoulders of this enslaved man.  The person stands with his head tilted and a grief stricken look.</w:t>
      </w:r>
    </w:p>
    <w:p w14:paraId="70029F02" w14:textId="59A1EC35" w:rsidR="00B41A3B" w:rsidRDefault="00DA7947">
      <w:r>
        <w:t xml:space="preserve"> </w:t>
      </w:r>
    </w:p>
    <w:p w14:paraId="33EF8F7C" w14:textId="2CA992D4" w:rsidR="00A1175F" w:rsidRDefault="00A1175F">
      <w:r>
        <w:t>When the narrator says, “Then Pris</w:t>
      </w:r>
      <w:r w:rsidR="00597B65">
        <w:t>c</w:t>
      </w:r>
      <w:r>
        <w:t xml:space="preserve">illa…”  We are shown a large courthouse </w:t>
      </w:r>
      <w:r w:rsidR="00597B65">
        <w:t xml:space="preserve">in Charleston, South Carolina, </w:t>
      </w:r>
      <w:r>
        <w:t xml:space="preserve">and then a horse drawn carriage </w:t>
      </w:r>
      <w:r w:rsidR="00597B65">
        <w:t>going across the two storied businesses that line the streets on both sides.  We see that this modern day, because two tourists are riding in the carriage.</w:t>
      </w:r>
    </w:p>
    <w:p w14:paraId="0072A57D" w14:textId="4943510D" w:rsidR="00597B65" w:rsidRDefault="00597B65"/>
    <w:p w14:paraId="368932BF" w14:textId="0BAA2BF3" w:rsidR="00597B65" w:rsidRDefault="00597B65">
      <w:r>
        <w:t>The film pulls back and shows Gates walking down the street.  And then he’s walking down the boardwalk that is by the seaside.  Two benches sit looking out to sea.  Then we see Gates walking away from us as he walks through the historic downtown.</w:t>
      </w:r>
    </w:p>
    <w:p w14:paraId="2039F308" w14:textId="77777777" w:rsidR="00B60821" w:rsidRDefault="00B60821">
      <w:r>
        <w:lastRenderedPageBreak/>
        <w:t xml:space="preserve">An old sign shows up on screen, it says”  </w:t>
      </w:r>
    </w:p>
    <w:p w14:paraId="18123172" w14:textId="77777777" w:rsidR="00B60821" w:rsidRDefault="00B60821" w:rsidP="00B60821">
      <w:pPr>
        <w:jc w:val="center"/>
      </w:pPr>
      <w:r>
        <w:t xml:space="preserve">VALUABLE GANG OF YOUNG NEGROES </w:t>
      </w:r>
    </w:p>
    <w:p w14:paraId="1A64BA0F" w14:textId="44659207" w:rsidR="00B60821" w:rsidRDefault="00B60821" w:rsidP="00B60821">
      <w:pPr>
        <w:jc w:val="center"/>
      </w:pPr>
      <w:r>
        <w:t>Will be sold at Auction.</w:t>
      </w:r>
    </w:p>
    <w:p w14:paraId="079FF003" w14:textId="6DAD248A" w:rsidR="00B60821" w:rsidRDefault="00B60821" w:rsidP="00B60821">
      <w:pPr>
        <w:jc w:val="center"/>
      </w:pPr>
      <w:r>
        <w:t>ON WEDNESDAY, 25</w:t>
      </w:r>
      <w:r w:rsidRPr="00B60821">
        <w:rPr>
          <w:vertAlign w:val="superscript"/>
        </w:rPr>
        <w:t>TH</w:t>
      </w:r>
      <w:r>
        <w:t xml:space="preserve">  INST.</w:t>
      </w:r>
    </w:p>
    <w:p w14:paraId="507E2F1D" w14:textId="13E23D5C" w:rsidR="00B60821" w:rsidRDefault="00B60821" w:rsidP="00B60821">
      <w:pPr>
        <w:jc w:val="center"/>
      </w:pPr>
      <w:r>
        <w:t>At 12 o’clock, at Banks’ Arcade.</w:t>
      </w:r>
    </w:p>
    <w:p w14:paraId="6958B362" w14:textId="1FB8A3C7" w:rsidR="00B60821" w:rsidRDefault="00B60821" w:rsidP="00B60821">
      <w:pPr>
        <w:jc w:val="center"/>
      </w:pPr>
      <w:r>
        <w:t>On Thursday the third Day</w:t>
      </w:r>
    </w:p>
    <w:p w14:paraId="096FD8CC" w14:textId="11055828" w:rsidR="00B60821" w:rsidRDefault="00B60821" w:rsidP="00B60821">
      <w:pPr>
        <w:jc w:val="center"/>
      </w:pPr>
      <w:r>
        <w:t>of August next,</w:t>
      </w:r>
    </w:p>
    <w:p w14:paraId="48EB306D" w14:textId="77777777" w:rsidR="00B60821" w:rsidRDefault="00B60821" w:rsidP="00B60821">
      <w:pPr>
        <w:jc w:val="center"/>
      </w:pPr>
      <w:r>
        <w:t xml:space="preserve">A CARGO </w:t>
      </w:r>
    </w:p>
    <w:p w14:paraId="004543F1" w14:textId="77777777" w:rsidR="0024456E" w:rsidRDefault="00B60821" w:rsidP="00B60821">
      <w:pPr>
        <w:jc w:val="center"/>
      </w:pPr>
      <w:r>
        <w:t>of NINETY-FOUR</w:t>
      </w:r>
    </w:p>
    <w:p w14:paraId="28335F26" w14:textId="77777777" w:rsidR="0024456E" w:rsidRDefault="0024456E" w:rsidP="00B60821">
      <w:pPr>
        <w:jc w:val="center"/>
      </w:pPr>
      <w:r>
        <w:t>PRIME, HEALTHY</w:t>
      </w:r>
    </w:p>
    <w:p w14:paraId="69D22CFD" w14:textId="1D3D55B2" w:rsidR="0024456E" w:rsidRDefault="0024456E" w:rsidP="00B60821">
      <w:pPr>
        <w:jc w:val="center"/>
      </w:pPr>
      <w:r>
        <w:t>NEGROES,</w:t>
      </w:r>
    </w:p>
    <w:p w14:paraId="550D5392" w14:textId="2171C75E" w:rsidR="0024456E" w:rsidRDefault="0024456E" w:rsidP="00B60821">
      <w:pPr>
        <w:jc w:val="center"/>
      </w:pPr>
      <w:r>
        <w:t>CONSISTING OF</w:t>
      </w:r>
    </w:p>
    <w:p w14:paraId="24FA252F" w14:textId="4AD79736" w:rsidR="0024456E" w:rsidRDefault="0024456E" w:rsidP="00B60821">
      <w:pPr>
        <w:jc w:val="center"/>
      </w:pPr>
      <w:r>
        <w:t>Thirty-nine MEN, Fifteen BOYS</w:t>
      </w:r>
    </w:p>
    <w:p w14:paraId="2ED08830" w14:textId="252342AF" w:rsidR="00B60821" w:rsidRDefault="00B60821" w:rsidP="00B60821">
      <w:pPr>
        <w:jc w:val="center"/>
      </w:pPr>
      <w:r>
        <w:t xml:space="preserve"> </w:t>
      </w:r>
      <w:r w:rsidR="0024456E">
        <w:t>Twenty-four WOMEN, and</w:t>
      </w:r>
    </w:p>
    <w:p w14:paraId="54C1FF8D" w14:textId="41AA4475" w:rsidR="0024456E" w:rsidRDefault="0024456E" w:rsidP="00B60821">
      <w:pPr>
        <w:jc w:val="center"/>
      </w:pPr>
      <w:r>
        <w:t>Sixteen GIRLS</w:t>
      </w:r>
    </w:p>
    <w:p w14:paraId="3FDD4C06" w14:textId="77777777" w:rsidR="001A0A74" w:rsidRDefault="001A0A74" w:rsidP="001A0A74"/>
    <w:p w14:paraId="3C111E23" w14:textId="69F4832C" w:rsidR="001A0A74" w:rsidRDefault="001A0A74" w:rsidP="001A0A74">
      <w:r>
        <w:t>The text on the screen disappears and an inked drawing an enslaved family, husband, wife and child, the child looking up toward her mother.</w:t>
      </w:r>
    </w:p>
    <w:p w14:paraId="64591B1B" w14:textId="4971B8C5" w:rsidR="001A0A74" w:rsidRDefault="001A0A74" w:rsidP="001A0A74"/>
    <w:p w14:paraId="2ACA2EDD" w14:textId="57F7765F" w:rsidR="001A0A74" w:rsidRDefault="001A0A74" w:rsidP="001A0A74">
      <w:r>
        <w:t>Then we are back to another view of the area.  A car goes down a one lane dirt row with big trees looming over the road.</w:t>
      </w:r>
      <w:r w:rsidR="000002B7">
        <w:t xml:space="preserve">  On the right foreground is the concrete side of a gate of the Ball Plantation…the place where Priscilla ended up.  Inside the car, Gates is in the passenger seat and the driver, Edward Ball, tells him about the plantation. Then camera pulls back and the car moves away from us.  The road moving toward the background seems to go on forever.  The trees on either side are so close together on either side.</w:t>
      </w:r>
      <w:r w:rsidR="00536447">
        <w:t xml:space="preserve">  When Gates says, “Priscilla arrived here when she was 10.” The scene changes.</w:t>
      </w:r>
    </w:p>
    <w:p w14:paraId="4B85025D" w14:textId="48B87A2F" w:rsidR="00536447" w:rsidRDefault="00536447" w:rsidP="001A0A74"/>
    <w:p w14:paraId="1D90C0C3" w14:textId="14F58F8D" w:rsidR="00851CD6" w:rsidRDefault="00536447" w:rsidP="001A0A74">
      <w:r>
        <w:t>Through the mass of trees, we can see Ball and Gates standing and talking. They are walking over to where a river runs by on the property.  High grasses and trees are between them and the river.</w:t>
      </w:r>
      <w:r w:rsidR="00916978">
        <w:t xml:space="preserve"> The scene changes to a black and white old photo of a house.  It’s “L” shaped with the long side on the left as in an “L”, but the short side is at the top.  The short side is a three story house with dormer windows and a porch running across the width of the house.  </w:t>
      </w:r>
      <w:r w:rsidR="00851CD6">
        <w:t>Looking at the</w:t>
      </w:r>
      <w:r w:rsidR="00916978">
        <w:t xml:space="preserve"> long side </w:t>
      </w:r>
      <w:r w:rsidR="00851CD6">
        <w:t>we see the end of  this building.  It is also three stories tall and merges with the first house.  The entrance into this building is on the outside portion of the “L” and a portion of a porch is visible.  Tall trees surround the entire structure.  Gates says this is where Priscilla’s life was centered.  It’s the Ball Plantation house.</w:t>
      </w:r>
    </w:p>
    <w:p w14:paraId="2B90C0CE" w14:textId="6B417B98" w:rsidR="00851CD6" w:rsidRDefault="00851CD6" w:rsidP="001A0A74"/>
    <w:p w14:paraId="4A2F717A" w14:textId="75CD6B58" w:rsidR="00851CD6" w:rsidRDefault="00851CD6" w:rsidP="001A0A74">
      <w:r>
        <w:t>The filmmaker took away the plantation house and trees shoot up, and then we are shown the ruined structure of the long side of the “L”.  Ball and Gates walk into the scene as Ball talks about Priscilla and other enslaved children.</w:t>
      </w:r>
    </w:p>
    <w:p w14:paraId="649C092D" w14:textId="5118E714" w:rsidR="007479BF" w:rsidRDefault="007479BF" w:rsidP="001A0A74"/>
    <w:p w14:paraId="4365BB0A" w14:textId="216F3BD2" w:rsidR="007479BF" w:rsidRDefault="007479BF" w:rsidP="001A0A74">
      <w:r>
        <w:t>We are then shown a rice field in the early morning light casting a gold glow on the field.  The camera  then moves quickly through a rice field, stalks hitting the camera.  Soon after he talks about the fields being filled with snake, a snake slithers by through the stalks.</w:t>
      </w:r>
    </w:p>
    <w:p w14:paraId="43569D03" w14:textId="6CD25EFE" w:rsidR="007479BF" w:rsidRDefault="007479BF" w:rsidP="001A0A74"/>
    <w:p w14:paraId="5D932D7C" w14:textId="2A0EC5C5" w:rsidR="007479BF" w:rsidRDefault="007479BF" w:rsidP="001A0A74">
      <w:r>
        <w:t xml:space="preserve">The scene </w:t>
      </w:r>
      <w:r w:rsidR="006D60BD">
        <w:t>shifts</w:t>
      </w:r>
      <w:r>
        <w:t xml:space="preserve"> to a </w:t>
      </w:r>
      <w:r w:rsidR="006D60BD">
        <w:t>photograph</w:t>
      </w:r>
      <w:r>
        <w:t xml:space="preserve"> taken of two enslaved men </w:t>
      </w:r>
      <w:r w:rsidR="006D60BD">
        <w:t xml:space="preserve">are bent over </w:t>
      </w:r>
      <w:r>
        <w:t xml:space="preserve">working in the field with </w:t>
      </w:r>
      <w:r w:rsidR="006D60BD">
        <w:t xml:space="preserve">hand held hoes.  The rice stalks haven’t come up yet.  </w:t>
      </w:r>
    </w:p>
    <w:p w14:paraId="40E000F8" w14:textId="6C9206ED" w:rsidR="006D60BD" w:rsidRDefault="006D60BD" w:rsidP="001A0A74"/>
    <w:p w14:paraId="3920B453" w14:textId="1BF92C36" w:rsidR="006D60BD" w:rsidRDefault="006D60BD" w:rsidP="001A0A74">
      <w:r>
        <w:lastRenderedPageBreak/>
        <w:t>Another photograph, this one has 19 enslaved people, mostly women and girls in long white dresses, come with white caps, standing for the picture on bales of dried rice stalks.  Many have their arms crossed in front of them, glaring at the photographer.</w:t>
      </w:r>
    </w:p>
    <w:p w14:paraId="49712718" w14:textId="13C5D762" w:rsidR="00851CD6" w:rsidRDefault="00851CD6" w:rsidP="001A0A74"/>
    <w:p w14:paraId="27E482A6" w14:textId="29D63784" w:rsidR="006D60BD" w:rsidRDefault="006D60BD" w:rsidP="001A0A74">
      <w:r>
        <w:t xml:space="preserve">Gates sits with Ball at </w:t>
      </w:r>
      <w:r w:rsidR="00385271">
        <w:t>the library of an historical society</w:t>
      </w:r>
      <w:r>
        <w:t xml:space="preserve"> with a full bookshelf in view behind </w:t>
      </w:r>
      <w:r w:rsidR="00385271">
        <w:t>Gates</w:t>
      </w:r>
      <w:r>
        <w:t>.</w:t>
      </w:r>
      <w:r w:rsidR="00385271">
        <w:t xml:space="preserve">  Ball is seated with his back to us while Gates is sitting at the end of the table.  Then the camera pans over the pile of old books on the table, several are open and their pages are yellowed with age, the writing somewhat visible.  When we’re shown Ball talking we can see the rows of books in the library behind him.  Ball shuffles between books and papers.</w:t>
      </w:r>
    </w:p>
    <w:p w14:paraId="1A1C9CCB" w14:textId="56B7E96B" w:rsidR="00385271" w:rsidRDefault="00385271" w:rsidP="001A0A74"/>
    <w:p w14:paraId="68828742" w14:textId="7EA3D320" w:rsidR="00385271" w:rsidRDefault="00385271" w:rsidP="001A0A74">
      <w:r>
        <w:t>The camera morphs into a page the same color as the pages in these books and has “Priscilla” written on it</w:t>
      </w:r>
      <w:r w:rsidR="00462FF1">
        <w:t xml:space="preserve"> and then we see her genealogy.  Priscilla married Jeffrey.  They had a daughter named “Marci” who married Mau.  Their daughter Sally married Peter Robards.  Their daughter, Dinah Robards married  “Unknown”.  Dinah’s child, P. Henry Martin married Anna Cruz.  Their son, P. Henry Martin, Jr. married Jennie Singleton.  Their son Thomas </w:t>
      </w:r>
      <w:proofErr w:type="spellStart"/>
      <w:r w:rsidR="00462FF1">
        <w:t>Poyas</w:t>
      </w:r>
      <w:proofErr w:type="spellEnd"/>
      <w:r w:rsidR="00462FF1">
        <w:t xml:space="preserve"> Martin married Rosalind Duncan.  Their daughter Thomalind Polite.</w:t>
      </w:r>
    </w:p>
    <w:p w14:paraId="6DE7602C" w14:textId="606157F7" w:rsidR="00462FF1" w:rsidRDefault="00462FF1" w:rsidP="001A0A74"/>
    <w:p w14:paraId="117892CC" w14:textId="2DACC300" w:rsidR="00462FF1" w:rsidRDefault="00462FF1" w:rsidP="001A0A74">
      <w:r>
        <w:t xml:space="preserve">Gates asks Thomalind Polite how she is related to Priscilla.  </w:t>
      </w:r>
      <w:r w:rsidR="00816182">
        <w:t>Thomalind is a black woman with shoulder length long hair wearing a blue and green print knit blouse.  Gates is sitting on a porch of a restaurant eating lunch as he interviews Thomalind and her husband is sitting on the porch with them nodding his head as Gates speaks.</w:t>
      </w:r>
    </w:p>
    <w:p w14:paraId="57C1A5F9" w14:textId="3B092C88" w:rsidR="00816182" w:rsidRDefault="00816182" w:rsidP="001A0A74"/>
    <w:p w14:paraId="69FE2689" w14:textId="7C644C06" w:rsidR="00816182" w:rsidRDefault="00816182" w:rsidP="001A0A74">
      <w:r>
        <w:t xml:space="preserve">The scene shifts to a brick three story building with a brick and wood fence around it.  He walks the grass lawn in front of the building.  When he talks about people disappearing in family trees, he disappears and then Historian Vincent Brown, </w:t>
      </w:r>
      <w:r w:rsidR="00EF10CA">
        <w:t xml:space="preserve">a middle-age black man with graying long dreadlocks, a graying moustache and goatee and wearing a light brown jacket with a light printed line on his dress shirt and a lavender tie.  </w:t>
      </w:r>
    </w:p>
    <w:p w14:paraId="2EC58010" w14:textId="69CE9F48" w:rsidR="00EF10CA" w:rsidRDefault="00EF10CA" w:rsidP="001A0A74"/>
    <w:p w14:paraId="36C17336" w14:textId="15325214" w:rsidR="00EF10CA" w:rsidRDefault="00EF10CA" w:rsidP="001A0A74">
      <w:r>
        <w:t>A painting of a late 1700s or early 1800s white man with gray hair pulled back and tied at the neck with a black bow.  He has a high collared velvet printed jacket and a white cravat fancily knotted at his neck.  As the picture dissolves, we then are shown a cart on the left side filled with cotton.  A black woman is holding a large basket of cotton on her head.  A young girl holds her brother’s hand carrying a bucket in the other hand as they follow the woman who is probably her mother.  A man behind them</w:t>
      </w:r>
      <w:r w:rsidR="00F7460C">
        <w:t xml:space="preserve"> dressed in tattered white clothes, is carrying a large basket of cotton on his shoulder.  A man behind him is carrying a rake over his shoulder and has an ax and bucket in his left hand. He’s the only one wearing a hat, a floppy straw hat.</w:t>
      </w:r>
    </w:p>
    <w:p w14:paraId="468383EF" w14:textId="3E694A48" w:rsidR="009A07F9" w:rsidRDefault="009A07F9" w:rsidP="001A0A74"/>
    <w:p w14:paraId="6853798E" w14:textId="48E3A956" w:rsidR="009A07F9" w:rsidRDefault="009A07F9" w:rsidP="001A0A74">
      <w:r>
        <w:t>The next painting</w:t>
      </w:r>
      <w:r w:rsidR="00E21D01">
        <w:t xml:space="preserve">, when Gates says, “Slaves built this country” </w:t>
      </w:r>
      <w:r>
        <w:t xml:space="preserve"> is of enslaved helping to erect a monument in a city center.  The roads are dirt, the base of the monument is in place, they have ropes to pull it up and ladders to get up to secure it.  The enslaved are all in red or blue short pants and no shirts. About 20 colonists in red, blue or yellow</w:t>
      </w:r>
      <w:r w:rsidR="00E21D01">
        <w:t xml:space="preserve"> watching in groups of 4 or 5 as they stand a distance away to watch the monument being erected.</w:t>
      </w:r>
    </w:p>
    <w:p w14:paraId="60E4284C" w14:textId="2BEAE691" w:rsidR="00E21D01" w:rsidRDefault="00E21D01" w:rsidP="001A0A74"/>
    <w:p w14:paraId="6D9C2549" w14:textId="5A155B4A" w:rsidR="00E21D01" w:rsidRDefault="00E21D01" w:rsidP="001A0A74">
      <w:r>
        <w:t xml:space="preserve">Then for just a second, shirtless enslaved men are using two-person cross saws to cut wood while on a beach.  </w:t>
      </w:r>
      <w:r w:rsidR="00535CDC">
        <w:t xml:space="preserve">Then the film quickly moves to a cotton plantation.  The enslaved are working in the cotton fields in the foreground.  Running through the middle of the painting is a road where an overseer is riding a horse to watch the work being done.  On the other side of the road, there is a cart filled with cotton </w:t>
      </w:r>
      <w:r w:rsidR="00535CDC">
        <w:lastRenderedPageBreak/>
        <w:t>right in front of the backside of the plantation house, which has smoke coming out of the chimney.  In the left background, you can see the small quarters for the enslaved and a river boat in the far distance with smoke coming from it smoke stacks.</w:t>
      </w:r>
      <w:r w:rsidR="008F1DA7">
        <w:t xml:space="preserve">  Then the camera pulls back to show the actual foreground on the other side of the cotton field.  An overseer sits on one horse on the left foreground, holding another, and an enslaved person is looking up at him.  A third horse is facing toward the center, the master holds the reins for that horse as he talks to the mistress of the plantation.  It must be some point in the early 1800s, because they are wearing Regency era clothing.</w:t>
      </w:r>
    </w:p>
    <w:p w14:paraId="005BFEE7" w14:textId="644E8F4D" w:rsidR="008F1DA7" w:rsidRDefault="008F1DA7" w:rsidP="001A0A74"/>
    <w:p w14:paraId="34DC5D55" w14:textId="7AD32BBD" w:rsidR="008F1DA7" w:rsidRDefault="008F1DA7" w:rsidP="001A0A74">
      <w:r>
        <w:t>We are quickly shown an en</w:t>
      </w:r>
      <w:r w:rsidR="001B322A">
        <w:t>slaved man with a hoe, working on a road.  White people in Regency clothing stand on the sidewalk above him.  Another rich man races his horse down a nearby street.  And another rich white person walks across the street carry an umbrella over his head.</w:t>
      </w:r>
    </w:p>
    <w:p w14:paraId="063D019B" w14:textId="6D7344A3" w:rsidR="001B322A" w:rsidRDefault="001B322A" w:rsidP="001A0A74"/>
    <w:p w14:paraId="7A1D1D4B" w14:textId="0FDDABC5" w:rsidR="001B322A" w:rsidRDefault="001B322A" w:rsidP="001A0A74">
      <w:r>
        <w:t>The next quick shot is of enslaved hoisting a long block up to help build a bridge.  There are several enslaved working hard in this picture.  As the camera pulls back and we’re shown an enslaved woman with a basket balanced on her head holding the hand of a small child</w:t>
      </w:r>
      <w:r w:rsidR="00065D62">
        <w:t>.  Rich white people can be seen on the top of the steps in the background.</w:t>
      </w:r>
    </w:p>
    <w:p w14:paraId="46135D23" w14:textId="6FE8E6DF" w:rsidR="00065D62" w:rsidRDefault="00065D62" w:rsidP="001A0A74"/>
    <w:p w14:paraId="54EDED13" w14:textId="483D8F72" w:rsidR="00065D62" w:rsidRDefault="00065D62" w:rsidP="001A0A74">
      <w:r>
        <w:t>Next we see what could have been Philadelphia in the early 1800s.  The roads are still made of packed dirt, but three-storied buildings line both sides of a square. People riding horse, riding in a 4-horse drawn carriage, people pulling carts and just walking across the street. A very talk building with a steeple is at the top of the square.  In the distance, you can see other buildings close by all tall buildings, and every building has multiple smokestacks and all of the smokestacks are emitting smoke into the air.</w:t>
      </w:r>
    </w:p>
    <w:p w14:paraId="7CB4E47F" w14:textId="42AEE568" w:rsidR="00065D62" w:rsidRDefault="00065D62" w:rsidP="001A0A74"/>
    <w:p w14:paraId="4AA397A1" w14:textId="4B8A30B5" w:rsidR="00065D62" w:rsidRDefault="00065D62" w:rsidP="001A0A74">
      <w:r>
        <w:t xml:space="preserve">When Gates talks about building a culture, we are shown 6 female enslaved </w:t>
      </w:r>
      <w:r w:rsidR="007E3D86">
        <w:t>wearing house dresses, their heads covered in turbans.  On the right, a man sits with a banjo, another with sticks that he is banging out the beat on the crate he is sitting on.  The man in the center with hand-me-down orange breeches and blue overcoat holds a long stick in both hands, and it looks like he is dancing.</w:t>
      </w:r>
    </w:p>
    <w:p w14:paraId="0F7B6972" w14:textId="0C88FE27" w:rsidR="007E3D86" w:rsidRDefault="007E3D86" w:rsidP="001A0A74"/>
    <w:p w14:paraId="7E8AD96F" w14:textId="45449E42" w:rsidR="007E3D86" w:rsidRDefault="007E3D86" w:rsidP="001A0A74">
      <w:r>
        <w:t>The film comes back to Historian James H. Sweet talking about how masters couldn’t keep down the development of black culture.  Historian Vincent Brown talks about how people assume the enslaved were “ciphers”.</w:t>
      </w:r>
    </w:p>
    <w:p w14:paraId="74781AF9" w14:textId="3EAFA9DC" w:rsidR="007E3D86" w:rsidRDefault="007E3D86" w:rsidP="001A0A74"/>
    <w:p w14:paraId="37B2129D" w14:textId="77777777" w:rsidR="001A0BC4" w:rsidRDefault="007E3D86" w:rsidP="001A0A74">
      <w:r>
        <w:t xml:space="preserve">Next we see an example of creating new forms of culture.  It is a painting of a </w:t>
      </w:r>
      <w:r w:rsidR="001A0BC4">
        <w:t>raucous party of enslaved, several people in the center are dancing furiously, wildly each had a cloth in their hands, The predominant person in the painting is of a man with long feathers place in the front of a band around his head. He has his hands behind his back and he’s dancing. On the left, People are standing watching and drinking from jugs. Musicians and others are seated in front of them.  Children play in the right foreground.  And other people are walking over in the right background.</w:t>
      </w:r>
    </w:p>
    <w:p w14:paraId="7E26E063" w14:textId="77777777" w:rsidR="001A0BC4" w:rsidRDefault="001A0BC4" w:rsidP="001A0A74"/>
    <w:p w14:paraId="741429DF" w14:textId="2D6253CC" w:rsidR="007E3D86" w:rsidRDefault="001A0BC4" w:rsidP="001A0A74">
      <w:r>
        <w:t>The film comes back to Gates walking in a garden.  We can see him through stalks of corn in the foreground</w:t>
      </w:r>
      <w:r w:rsidR="00804A45">
        <w:t>.  He’s walking with a large black man wearing a brown polo shirt and pointing at various features in the garden.  Then the film moves to a food laden table. Baskets of potatoes, plates with rice, platters of meats, bowls of grains.</w:t>
      </w:r>
      <w:r>
        <w:t xml:space="preserve"> </w:t>
      </w:r>
      <w:r w:rsidR="00804A45">
        <w:t xml:space="preserve"> We find out the man walking with him is a food historian, Michael Tweedy.  They are in a small room with a wooden trestle table taking up most of it.  The walls are </w:t>
      </w:r>
      <w:proofErr w:type="spellStart"/>
      <w:r w:rsidR="00804A45">
        <w:t>shiplapped</w:t>
      </w:r>
      <w:proofErr w:type="spellEnd"/>
      <w:r w:rsidR="00804A45">
        <w:t>.  Michael take a wooden bowl/plate all in one and starts serving up portions into/onto it.  Gates takes a bite of fresh tomato and has to pull back to avoid the juice on him.</w:t>
      </w:r>
      <w:r w:rsidR="00FE6F52">
        <w:t xml:space="preserve"> Then Michael gives him the place and Gates digs in.  Michael pick up sweet potatoes that just came out of his garden.  Then we </w:t>
      </w:r>
      <w:r w:rsidR="00FE6F52">
        <w:lastRenderedPageBreak/>
        <w:t>see them walking around more.  It turns out the “corn” I mentioned before was sorghum.  The stalks look the same.</w:t>
      </w:r>
    </w:p>
    <w:p w14:paraId="3035895C" w14:textId="10E35682" w:rsidR="00FE6F52" w:rsidRDefault="00FE6F52" w:rsidP="001A0A74"/>
    <w:p w14:paraId="7C7A62A9" w14:textId="7C851F09" w:rsidR="00FE6F52" w:rsidRDefault="00FE6F52" w:rsidP="001A0A74">
      <w:r>
        <w:t>The scene changes from live film to a painting of enslave women working in the kitchen.  They are stirring food in big, big clay pots over a fire and one woman is dishing something up.</w:t>
      </w:r>
    </w:p>
    <w:p w14:paraId="1A048B17" w14:textId="3B58BDB5" w:rsidR="00F76E58" w:rsidRDefault="00F76E58" w:rsidP="001A0A74"/>
    <w:p w14:paraId="5672A61D" w14:textId="5A131ADC" w:rsidR="00F76E58" w:rsidRDefault="00F76E58" w:rsidP="001A0A74">
      <w:r>
        <w:t>When Gates talks about “ideas about music”, we are shown enslaved people on a porch.  One man dressed in house dress is playing a fiddle.  Two topless women are dancing to his music.  Another is sitting on the porch leaning against the building’s wall.  Lots of smiles on the faces in this painting.</w:t>
      </w:r>
    </w:p>
    <w:p w14:paraId="29FA44F6" w14:textId="01345F72" w:rsidR="00F76E58" w:rsidRDefault="00F76E58" w:rsidP="001A0A74"/>
    <w:p w14:paraId="513E563B" w14:textId="57B9E7C3" w:rsidR="00F76E58" w:rsidRDefault="00F76E58" w:rsidP="001A0A74">
      <w:r>
        <w:t>In the next painting, we see three enslaved people.  Two are sitting on low stools with a hand holding their chins.  The other man is across from them and is gesticulating while talking.</w:t>
      </w:r>
    </w:p>
    <w:p w14:paraId="11FCF6B7" w14:textId="309179E9" w:rsidR="00F76E58" w:rsidRDefault="00F76E58" w:rsidP="001A0A74"/>
    <w:p w14:paraId="57FEB8A9" w14:textId="5CE508A3" w:rsidR="00F76E58" w:rsidRDefault="00F76E58" w:rsidP="001A0A74">
      <w:r>
        <w:t>Historian Annette Gordon-Reed speaks about the enslaved talking about freedom and liberty.  The film then shows an early cloudy morning, the sun mostly hidden behind clouds.</w:t>
      </w:r>
      <w:r w:rsidR="00497229">
        <w:t xml:space="preserve"> Behind some trees in the foreground is a thin wooden cross sticking in the air.  It’s in St. Augustine, Florida.  We see old city brick walls from outside the walls and canon jutting out at points along the wall.  At a connecting corner, the brick juts out more and a watch tower is at the point of connection.  Funnily, a flock of pigeons had been sitting on the dome of the watch tower, and as we see it up close from a different angle, you can hear the flapping of wings and most of the flock flits away. Some intrepid pigeons sit confidently on the very top.  The film pulls back, and we can see Gates looking up.  The walks are 3 times his height.</w:t>
      </w:r>
    </w:p>
    <w:p w14:paraId="59893A11" w14:textId="00858AC0" w:rsidR="00497229" w:rsidRDefault="00497229" w:rsidP="001A0A74"/>
    <w:p w14:paraId="1E28A2CC" w14:textId="51990C77" w:rsidR="00497229" w:rsidRDefault="00497229" w:rsidP="001A0A74">
      <w:r>
        <w:t>Next we’re shown a painting of fighting war ships</w:t>
      </w:r>
      <w:r w:rsidR="001B2E70">
        <w:t>, the ship on the left side seems to be faring better.  Smoke billows outside the aft starboard side.  Big white sails are blowing in the wind.  The ship on the right side has been hit by canon fire and is heavily on fire, with dark smoke wafting up from the bow.</w:t>
      </w:r>
    </w:p>
    <w:p w14:paraId="758318F3" w14:textId="66EDEBDB" w:rsidR="00B60821" w:rsidRDefault="00B60821" w:rsidP="00B60821">
      <w:r>
        <w:t xml:space="preserve"> </w:t>
      </w:r>
    </w:p>
    <w:p w14:paraId="385AF6CA" w14:textId="731F155D" w:rsidR="000276FA" w:rsidRDefault="003E0D58">
      <w:r>
        <w:t>The next picture about the fight between the Spanish and English shows a tableau of a town in the background with fenced in pastures outside the town and going toward the foreground with a road in between pastures on each side.  The British military is on the road and are in several tight groupings of men in red jackets and white breeches. They appear to be ready to enter the town.  The pastures closest to the town and on each side of the road have the Spanish forces  firing their guns and smoke covering the pastures.  Further down the road, between building and toward the background, a bomb has exploded from a canon and there is a huge fire.  Behind all of this action is a line of trees and then hills that are partly obscured by smoke.</w:t>
      </w:r>
    </w:p>
    <w:p w14:paraId="0A838DFE" w14:textId="73EB10D4" w:rsidR="002F74A0" w:rsidRDefault="002F74A0"/>
    <w:p w14:paraId="1BF180C4" w14:textId="499D4D4F" w:rsidR="002F74A0" w:rsidRDefault="002F74A0">
      <w:r>
        <w:t>The painting changes to another military scene.  In this one, military tents are pitched in the upper left corner made of white canvas.  In the foreground, there are soldiers in red and blue (not British colors), people are coming to the area on horse and in covered carts.  Some horses are resting and eating grass, some men are relaxing against gear on the ground.</w:t>
      </w:r>
      <w:r w:rsidR="008B50D9">
        <w:t xml:space="preserve">  Other men are gathered talking. As the camera pans across the painting and talks about fugitive slaves, it changes to a picture of a former enslaved person in a Spanish uniform carrying a musket.  He has a navy blue coat over a red military buttoned vest.  White buckled straps crisscross his chest. He has a red cravat tied at his neck and a blue shako with a metal crest in the front and a red feather curled at the back of the shako.</w:t>
      </w:r>
    </w:p>
    <w:p w14:paraId="32ABAC3D" w14:textId="7EFB6025" w:rsidR="008B50D9" w:rsidRDefault="008B50D9"/>
    <w:p w14:paraId="0CA4704B" w14:textId="743BBB91" w:rsidR="008B50D9" w:rsidRDefault="008B50D9">
      <w:r>
        <w:t xml:space="preserve">As Gates talks about the enslaved making it across the St. Mary’s river, the camera is focused on a </w:t>
      </w:r>
      <w:r w:rsidR="00DE7E43">
        <w:t>the bank of a river and looking across it to the land on the other side.</w:t>
      </w:r>
    </w:p>
    <w:p w14:paraId="329794D3" w14:textId="7C3532E6" w:rsidR="00DE7E43" w:rsidRDefault="00DE7E43"/>
    <w:p w14:paraId="1FEE9000" w14:textId="649423E2" w:rsidR="00DE7E43" w:rsidRDefault="00DE7E43">
      <w:r>
        <w:lastRenderedPageBreak/>
        <w:t>Then we see Gates and a woman walking down steps by a tall broken down brick wall.  Three palm tree are grouped in the center of the scene and toward the background.  Historian Jane Landers is the woman was shown in the distance.  She’s got long curly red hair.  She’s wearing a citron sleeveless polo shirt and black pants.  They walk through the remains of building or part of a fort.</w:t>
      </w:r>
    </w:p>
    <w:p w14:paraId="223182A6" w14:textId="606DE335" w:rsidR="00DE7E43" w:rsidRDefault="00DE7E43"/>
    <w:p w14:paraId="72B25E57" w14:textId="4A4E6848" w:rsidR="00DE7E43" w:rsidRDefault="00DE7E43">
      <w:r>
        <w:t xml:space="preserve">When she talks about enslaved making it to St. Augustine, we are shown a </w:t>
      </w:r>
      <w:r w:rsidR="00C45232">
        <w:t>painting of a young man’s head and shoulders.  What is interesting about him is that he has a raised tattoo on his face.  One line goes down the center of his face from his scalp to his chin.  Then another goes from ear to ear up and over his forehead.  Another goes ear to ear, but under his eyes.</w:t>
      </w:r>
    </w:p>
    <w:p w14:paraId="3D0364E1" w14:textId="4641D398" w:rsidR="00C45232" w:rsidRDefault="00C45232"/>
    <w:p w14:paraId="43C03F8B" w14:textId="77777777" w:rsidR="00150CD7" w:rsidRDefault="00C45232">
      <w:r>
        <w:t>Next we’re shown another headshot of a young woman.  She has on a dress with puffed sleeves at the shoulder and a ruffled edge that runs along the wide neck of the dress leaving her neck and about 3 inches of her chest visible.  She has a red ribboned choker with a white line going through it.</w:t>
      </w:r>
      <w:r w:rsidR="00150CD7">
        <w:t xml:space="preserve">  She’s wearing small red dropped earrings and her hair is piled up in a bun on top of her head with a ribbon around the base tied in a bow in front.  She also has tattoos. She has 5 stretched “S” like tattoos on her forehead. On each side of her face from about two inches above her eyebrows and close to her hair line and going down to the just under her cheek bone are horizontal hash marks.  Starting under the outer part of her eyes and ending in the same place are about for more horizontal hash marks.</w:t>
      </w:r>
    </w:p>
    <w:p w14:paraId="18B5355F" w14:textId="77777777" w:rsidR="00150CD7" w:rsidRDefault="00150CD7"/>
    <w:p w14:paraId="665F4F79" w14:textId="3F5D9544" w:rsidR="00C45232" w:rsidRDefault="00150CD7">
      <w:r>
        <w:t>Then more of these headshot fly by.  A</w:t>
      </w:r>
      <w:r w:rsidR="00357687">
        <w:t xml:space="preserve"> shirtless man with large dangling earrings and a necklace with a cross hanging from it.  A woman dress like the woman above with multiple beaded necklaces.  Her hair is done in ringlets.  Then we see more and more people similar to these.  Some with tattoos, some with shirts, some not, some with hats or head coverings, some not.  Many with tattooed faces and some not.  Basically it’s paintings of former enslaved people who look healthy and well cared for, dressed nicely and in the style of the day.</w:t>
      </w:r>
    </w:p>
    <w:p w14:paraId="043432BD" w14:textId="618B38C0" w:rsidR="00357687" w:rsidRDefault="00357687"/>
    <w:p w14:paraId="350D1184" w14:textId="5BACE6F5" w:rsidR="00357687" w:rsidRDefault="00357687">
      <w:r>
        <w:t xml:space="preserve">We are next shown a map drawing of 1760’s Fort </w:t>
      </w:r>
      <w:proofErr w:type="spellStart"/>
      <w:r>
        <w:t>Mose</w:t>
      </w:r>
      <w:proofErr w:type="spellEnd"/>
      <w:r>
        <w:t>. It shows the walls of the fort going from the water and back toward fields then across</w:t>
      </w:r>
      <w:r w:rsidR="0044617E">
        <w:t xml:space="preserve"> to the other side of a similar wall coming from the water.  Six buildings are interspersed inside the fort.  Fields are outside and around the fort.</w:t>
      </w:r>
    </w:p>
    <w:p w14:paraId="1325383F" w14:textId="15EB8A4D" w:rsidR="0044617E" w:rsidRDefault="0044617E"/>
    <w:p w14:paraId="08257568" w14:textId="4BC75C99" w:rsidR="0044617E" w:rsidRDefault="0044617E">
      <w:r>
        <w:t xml:space="preserve">We then see the film where Fort </w:t>
      </w:r>
      <w:proofErr w:type="spellStart"/>
      <w:r>
        <w:t>Mose</w:t>
      </w:r>
      <w:proofErr w:type="spellEnd"/>
      <w:r>
        <w:t xml:space="preserve"> would have been.  Now it’s tall open grass fields and trees with water birds, egrets,  flying about.   Then we see a flock of  pin tailed ducks swimming in water as he talks about Ft. </w:t>
      </w:r>
      <w:proofErr w:type="spellStart"/>
      <w:r>
        <w:t>Mose</w:t>
      </w:r>
      <w:proofErr w:type="spellEnd"/>
      <w:r>
        <w:t xml:space="preserve"> sinking into the swamp.  We then are shown a marshy area with trees in the background.  As the camera pans over the marsh, it then switches to peering at a bridge through the trees, and Gates is walking across a bridge in the background.</w:t>
      </w:r>
      <w:r w:rsidR="00FD2039">
        <w:t xml:space="preserve">  Then the camera follows Gates as he walks across this bridge.  Then the camera looks ahead to the other side of the bridge where Gates is walking toward and over the side where marshy land is on this side as well.</w:t>
      </w:r>
    </w:p>
    <w:p w14:paraId="3A38366B" w14:textId="198C82BC" w:rsidR="00FD2039" w:rsidRDefault="00FD2039"/>
    <w:p w14:paraId="3E80344C" w14:textId="547559A1" w:rsidR="00FD2039" w:rsidRDefault="00FD2039">
      <w:r>
        <w:t>When Gates talks about executing enslaved people to stop the flow to St. Augustine, we are shown and ink drawing of two enslaved men hanging from crossbars high off the ground.</w:t>
      </w:r>
    </w:p>
    <w:p w14:paraId="34FC4E0E" w14:textId="4E4B3D63" w:rsidR="00FD2039" w:rsidRDefault="00FD2039"/>
    <w:p w14:paraId="377ED1B0" w14:textId="38DB68DB" w:rsidR="00FD2039" w:rsidRDefault="00FD2039">
      <w:r>
        <w:t xml:space="preserve">The screen goes black and the white lettering says, “1739”.  The camera shows another river, birds flying and trees coming right up to the banks.  This is the </w:t>
      </w:r>
      <w:proofErr w:type="spellStart"/>
      <w:r>
        <w:t>Stono</w:t>
      </w:r>
      <w:proofErr w:type="spellEnd"/>
      <w:r>
        <w:t xml:space="preserve"> River near Charleston, South Carolina.</w:t>
      </w:r>
      <w:r w:rsidR="00AF1608">
        <w:t xml:space="preserve">  Gates walks across to the end of a dock.  He turns around and walks back as he talks about a slave revolt.  </w:t>
      </w:r>
    </w:p>
    <w:p w14:paraId="5452671C" w14:textId="784A76EF" w:rsidR="00AF1608" w:rsidRDefault="00AF1608"/>
    <w:p w14:paraId="5BC19FE4" w14:textId="6CBD6FFE" w:rsidR="00AF1608" w:rsidRDefault="00AF1608">
      <w:r>
        <w:lastRenderedPageBreak/>
        <w:t xml:space="preserve">A stone house with thatched roof, two windows on each side of the door and one window on each end is the image of the general store that used to be there superimposed over the current field that is there now. </w:t>
      </w:r>
    </w:p>
    <w:p w14:paraId="3A7E4282" w14:textId="18CA49F9" w:rsidR="00AF1608" w:rsidRDefault="00AF1608"/>
    <w:p w14:paraId="238499A5" w14:textId="2875FDBF" w:rsidR="00AF1608" w:rsidRDefault="00AF1608">
      <w:r>
        <w:t>As he talks about the theft at the general store, we are shown Gates down by the river, a highway rises about him to cross the river. Homes and shops are on the other side of the river.</w:t>
      </w:r>
    </w:p>
    <w:p w14:paraId="5194405B" w14:textId="3F75D733" w:rsidR="00AF1608" w:rsidRDefault="00AF1608"/>
    <w:p w14:paraId="26CD87D6" w14:textId="2FA38434" w:rsidR="00AF1608" w:rsidRDefault="00AF1608">
      <w:r>
        <w:t>We are then shown a reenactment of that revolt.  It looks like night time and people are on the other side of the river carrying torches to show the way.</w:t>
      </w:r>
      <w:r w:rsidR="00E15F82">
        <w:t xml:space="preserve">  We see the men superimposed over another building and holding their torches high to burn down the building.  The men through their torches into a burning building.</w:t>
      </w:r>
    </w:p>
    <w:p w14:paraId="2F138BEB" w14:textId="1BEB85B9" w:rsidR="00E15F82" w:rsidRDefault="00E15F82"/>
    <w:p w14:paraId="3575CB65" w14:textId="33EAF0BA" w:rsidR="00E15F82" w:rsidRDefault="00E15F82">
      <w:r>
        <w:t>The scene changes as he describes these men from the Congo.  We are shown a map of the coastline of South Carolina and it looks like fires popping up on the map on the route the men took.  Historian Bernard Powers talks about the road they took into Georgia.  He is an older bald black man with a full beard and moustache.  He’s wearing a striped dress shirt with top button undone.</w:t>
      </w:r>
    </w:p>
    <w:p w14:paraId="5721D7E0" w14:textId="48639114" w:rsidR="00E15F82" w:rsidRDefault="00E15F82"/>
    <w:p w14:paraId="2EC18AE7" w14:textId="661A73CF" w:rsidR="00E15F82" w:rsidRDefault="00E15F82">
      <w:r>
        <w:t>We then see the men who were marching to Florida.  They are wearing clothes they’ve stole</w:t>
      </w:r>
      <w:r w:rsidR="00D37EC8">
        <w:t xml:space="preserve">n.  Some are just wearing cloth over their privates, but one man has an expensive coat on without pants.  Others have different types of fine coats, one has epaulets on his shoulders.  Many are wearing top hats.  They are carrying walking sticks, muskets, hoes.  One man near the front has a drum tied to his waste, and he’s beating out a marching </w:t>
      </w:r>
      <w:proofErr w:type="spellStart"/>
      <w:r w:rsidR="00D37EC8">
        <w:t>tatoo</w:t>
      </w:r>
      <w:proofErr w:type="spellEnd"/>
      <w:r w:rsidR="00D37EC8">
        <w:t>.</w:t>
      </w:r>
    </w:p>
    <w:p w14:paraId="1FD9A870" w14:textId="7C1F9B2A" w:rsidR="00D37EC8" w:rsidRDefault="00D37EC8"/>
    <w:p w14:paraId="0921C76B" w14:textId="71F19ABD" w:rsidR="00D37EC8" w:rsidRDefault="00D37EC8">
      <w:r>
        <w:t>Then the film comes back on as the camera moves quickly past moss laden trees.  As Gates talks about the number of men they gathered, the camera moves along a path in among trees.  This morphs to show the actual area and how it looks today.  It is a 3-laned highway.  Gas stations are in the background as cars whiz by.</w:t>
      </w:r>
    </w:p>
    <w:p w14:paraId="5CCA2E4F" w14:textId="535F6B08" w:rsidR="00493405" w:rsidRDefault="00493405"/>
    <w:p w14:paraId="0E9A060C" w14:textId="29C30128" w:rsidR="00493405" w:rsidRDefault="00493405">
      <w:r>
        <w:t xml:space="preserve">Gates walks through a forest area when he talks about how they didn’t make it.  Bernard Powers is walking with Gates along a grassy area near the highway.   </w:t>
      </w:r>
    </w:p>
    <w:p w14:paraId="39102543" w14:textId="3B724AFD" w:rsidR="00493405" w:rsidRDefault="00493405"/>
    <w:p w14:paraId="2AB3A8F9" w14:textId="1A48719B" w:rsidR="00493405" w:rsidRDefault="00493405">
      <w:r>
        <w:t>The camera seems like it’s taking us along for a ride on that highway at dusk.  Telephone lines run along the side of the highway.</w:t>
      </w:r>
    </w:p>
    <w:p w14:paraId="683B0892" w14:textId="3BC4AAE5" w:rsidR="00493405" w:rsidRDefault="00493405"/>
    <w:p w14:paraId="02DCF594" w14:textId="6913F8C5" w:rsidR="00493405" w:rsidRDefault="00493405">
      <w:r>
        <w:t>When Gates says none of them would except their fates, we see a charcoal drawing of a rebellion.  It’s inside a house and enslaved in just white breeches are inside the master’s house as he sits down for a meal.</w:t>
      </w:r>
      <w:r w:rsidR="006F7BFA">
        <w:t xml:space="preserve">  All the enslaved carry sword or knives that they are holding up in the air. One has the master down on the ground and is about to strike him.  Another just behind has used a sword and sliced the throat of another person at the table.</w:t>
      </w:r>
    </w:p>
    <w:p w14:paraId="3E3B857E" w14:textId="0C7D0A25" w:rsidR="006F7BFA" w:rsidRDefault="006F7BFA"/>
    <w:p w14:paraId="33FAD8FA" w14:textId="25C54E73" w:rsidR="006F7BFA" w:rsidRDefault="006F7BFA">
      <w:r>
        <w:t>Another charcoal drawing is outside a building with arched windows.  These enslaved men are shirtless and wearing something skirt-like.  The three we are shown each has a club or sword and about to hit, stab, bash the white person they have down on the ground.  The most prominent one is a man with a sword holding a white man up by the hair and about to use his sword on him.</w:t>
      </w:r>
    </w:p>
    <w:p w14:paraId="1D5F5178" w14:textId="6CC52B34" w:rsidR="006F7BFA" w:rsidRDefault="006F7BFA"/>
    <w:p w14:paraId="63175616" w14:textId="25CC854C" w:rsidR="006F7BFA" w:rsidRDefault="006F7BFA">
      <w:r>
        <w:lastRenderedPageBreak/>
        <w:t>The next revolt painting is in color.  All the enslaved are in yellow clothing</w:t>
      </w:r>
      <w:r w:rsidR="000F2B21">
        <w:t>.  All the white men are naked.  One enslaved man uses a saw to cut across the white man’s neck. Others are using axes to hack people.  One has his ax buried in the head of a white man. Others on the periphery are standing keeping guard.</w:t>
      </w:r>
    </w:p>
    <w:p w14:paraId="32227C2B" w14:textId="70024301" w:rsidR="000F2B21" w:rsidRDefault="000F2B21"/>
    <w:p w14:paraId="21D15ED9" w14:textId="11E815DF" w:rsidR="000F2B21" w:rsidRDefault="000F2B21">
      <w:r>
        <w:t>For a brief second, we’re shown a map and puff of smoking popping up in all the various areas where revolts happened.  Then it moves to another painting.  In this one, the master is on the left wearing a white shirt, he has a long brown moustache and his gray stringing hair flows to his shoulder.  He is fight off an enslaved woman who has some kitchen implement up to strike him over the head. She’s wearing a white dress with an orange shawl.  Her hair is pulled by a band.</w:t>
      </w:r>
    </w:p>
    <w:p w14:paraId="0F9BB7B3" w14:textId="63E2FD88" w:rsidR="0026399A" w:rsidRDefault="0026399A"/>
    <w:p w14:paraId="16252A64" w14:textId="2E52A90B" w:rsidR="0026399A" w:rsidRDefault="0026399A">
      <w:r>
        <w:t xml:space="preserve">When Gates says “in Jamaica” we see a pen and ink drawing of an enslaved man about to shoot a white man.  “in Virginia,” we are shown slaves outside the master’s house using a log to break down the door. They are mostly shirtless and have swords hanging from their waists.  “in Barbados and Georgia” we’re shown another pen and ink drawing of several enslaved looking on wide-eyed as another strangles a white man.  “even in New York City” we are shown buildings that run from the bottom left go across to the upper right. Every building has flames coming out of windows.  Some black men are running down the street with something they’ve stolen and another comes out of a building with something he’s stolen.  </w:t>
      </w:r>
      <w:r w:rsidR="0005088F">
        <w:t>White people have poor into the street aghast at what has happened.  Some military men have cornered one of the enslaved and are beating on him.</w:t>
      </w:r>
    </w:p>
    <w:p w14:paraId="342BC5BE" w14:textId="0E4DCD16" w:rsidR="0005088F" w:rsidRDefault="0005088F"/>
    <w:p w14:paraId="59C18E45" w14:textId="4753A1E9" w:rsidR="0005088F" w:rsidRDefault="0005088F">
      <w:r>
        <w:t>Then we are shown a painting of an enslaved woman with cloth around her waist but topless and she is hanging by her hands, head thrown back in despair and whip mark all over her body.  The next picture shows an enslave person with a rope around his waist and a cloth over his privates.  His hands are tied behind him.  He has be hung from a meat hook that is pierce through his chest.  His head hangs down and his eyes open in death.</w:t>
      </w:r>
    </w:p>
    <w:p w14:paraId="6E7743E1" w14:textId="7073FF94" w:rsidR="0005088F" w:rsidRDefault="0005088F"/>
    <w:p w14:paraId="2D20BFE3" w14:textId="6006D3C9" w:rsidR="0005088F" w:rsidRDefault="0005088F">
      <w:r>
        <w:t>Next we see a white family with a baby and a toddler boy.  The mother is on her knees pleading for the enslaved who took her baby away.  The toddler is looking away, not clear what he’s looking at.</w:t>
      </w:r>
      <w:r w:rsidR="00B50F9D">
        <w:t xml:space="preserve">  The father is on one knee as several enslaved men attack him with large knives.</w:t>
      </w:r>
    </w:p>
    <w:p w14:paraId="00F7C27B" w14:textId="3BEC90D9" w:rsidR="00B50F9D" w:rsidRDefault="00B50F9D"/>
    <w:p w14:paraId="7D7D9618" w14:textId="451C5D90" w:rsidR="00B50F9D" w:rsidRDefault="00B50F9D">
      <w:r>
        <w:t>The scene moves to a painting of an enslaved man and his wife and child all on a horse and racing through the dusky night.  His wife looks behind and her dress hangs blowing over the horse’s haunches, its tail flying out behind him.</w:t>
      </w:r>
    </w:p>
    <w:p w14:paraId="6C3E2ADC" w14:textId="27FF3A0D" w:rsidR="00B50F9D" w:rsidRDefault="00B50F9D"/>
    <w:p w14:paraId="0562CF94" w14:textId="2946A2C3" w:rsidR="00B50F9D" w:rsidRDefault="00B50F9D">
      <w:r>
        <w:t>A dark screen with white letters saying, “1776”.  We then see the iconic painting of an old man in the center beating a drum while a man on one side is piping a fife and on the drummer’s right side a boy is looking up to him</w:t>
      </w:r>
      <w:r w:rsidR="00E77DE9">
        <w:t>, beating another drum</w:t>
      </w:r>
      <w:r>
        <w:t>.  The scene behind is smoky and an American flag is barely visible through the smoke.</w:t>
      </w:r>
    </w:p>
    <w:p w14:paraId="15DEDB99" w14:textId="219B3E5F" w:rsidR="00E77DE9" w:rsidRDefault="00E77DE9"/>
    <w:p w14:paraId="5BB4886B" w14:textId="3D169462" w:rsidR="00E77DE9" w:rsidRDefault="00E77DE9">
      <w:r>
        <w:t>Next we see a painting of the signers of the Declaration of Independence.  Jefferson and Franklin stand next to each other.  Other white wigged men sit around watching them.  Next we see the Boston Massacre. British soldiers lined up along the building on the right side. Patriots trying to flee on the left and bottom of the painting, but in the center is the first person killed.  A black man.  Crispus Attucks, a sailor and the first American killed in the Revolution.</w:t>
      </w:r>
    </w:p>
    <w:p w14:paraId="26473817" w14:textId="153F7E95" w:rsidR="00E77DE9" w:rsidRDefault="00E77DE9"/>
    <w:p w14:paraId="3FE7E4C2" w14:textId="4CB56742" w:rsidR="00E77DE9" w:rsidRDefault="00E77DE9">
      <w:r>
        <w:lastRenderedPageBreak/>
        <w:t>Next we see Washington on his white horse that is up on its hind legs as Washington</w:t>
      </w:r>
      <w:r w:rsidR="008C7FA3">
        <w:t>, dressed in khaki colored breeches and a blue coat with a tricorn hat, is holding up a banner. Men are barely visible in this early morning painting.</w:t>
      </w:r>
    </w:p>
    <w:p w14:paraId="66472870" w14:textId="52E74C3E" w:rsidR="008C7FA3" w:rsidRDefault="008C7FA3"/>
    <w:p w14:paraId="0E64D486" w14:textId="07593352" w:rsidR="008C7FA3" w:rsidRDefault="008C7FA3">
      <w:r>
        <w:t>The film goes to Mt. Vernon.  And Gates is sitting in one of the many rocking chairs on a veranda.  We then see paintings of Washington and his enslaved workers.  One is of a younger Washington and the young enslaved man behind him is wearing an Indian-like turban with a feather coming from the peak.</w:t>
      </w:r>
    </w:p>
    <w:p w14:paraId="04127F8C" w14:textId="7DF62176" w:rsidR="008C7FA3" w:rsidRDefault="008C7FA3">
      <w:r>
        <w:t>Another is of Washington the plantation man talking to his overseer.</w:t>
      </w:r>
      <w:r w:rsidR="008767B2">
        <w:t xml:space="preserve">  Enslaved behind him are working in the field.  As the picture expands, we can see an enslaved woman down on her knees giving some of the black men water.  Others of the enslaved are baling hay.  Two white children play in the lower left.</w:t>
      </w:r>
    </w:p>
    <w:p w14:paraId="666EB25D" w14:textId="02FA078F" w:rsidR="008767B2" w:rsidRDefault="008767B2">
      <w:r>
        <w:t>We are then shown a painting of Washington the General  with maps on a table, Martha Washington across from him and two children looking on.  Behind Martha and barely visible is one of his house slaves.  We see what the actual stables look like where one of the enslaved worked.   It’s a low ceilinged building, with saddles at the end of each stall.  Tools for mucking out the stalls hang on the wall.</w:t>
      </w:r>
    </w:p>
    <w:p w14:paraId="4D00B424" w14:textId="14EB86FA" w:rsidR="008767B2" w:rsidRDefault="008767B2">
      <w:r>
        <w:t xml:space="preserve">Another painting of George the colonist ridding on his horse, talking to a </w:t>
      </w:r>
      <w:r w:rsidR="00225582">
        <w:t xml:space="preserve">black </w:t>
      </w:r>
      <w:r>
        <w:t xml:space="preserve">man in </w:t>
      </w:r>
      <w:r w:rsidR="00225582">
        <w:t>yellowish military style of clothing.  Martha is on the porch watching and his two children sitting on the steps of the porch playing.  In the background on the left, there is an enslaved person you can barely see.</w:t>
      </w:r>
    </w:p>
    <w:p w14:paraId="2AA5E27D" w14:textId="38EE9BB2" w:rsidR="00225582" w:rsidRDefault="00225582"/>
    <w:p w14:paraId="34D7BDAD" w14:textId="26EE2E8E" w:rsidR="00225582" w:rsidRDefault="00225582">
      <w:r>
        <w:t xml:space="preserve">Now we are shown Gates walking looking where hay is stashed.  Then Historian Christopher Brown speaks. Then we see a painting of British soldiers in uniform and in between in a white suit, with two shoulder belts, a bayoneted musket and a </w:t>
      </w:r>
      <w:r w:rsidR="00646BED">
        <w:t>shako with two huge feather plumes on each side of his shako.</w:t>
      </w:r>
    </w:p>
    <w:p w14:paraId="1A7CBCC1" w14:textId="3E61F04F" w:rsidR="00646BED" w:rsidRDefault="00646BED"/>
    <w:p w14:paraId="4E4CE961" w14:textId="2692879D" w:rsidR="00646BED" w:rsidRDefault="00646BED">
      <w:r>
        <w:t>The next is a battle scene with many, many British soldiers.  Colonists families are fleeing on the right side.  Two soldiers in the center are holding a dead person.  A black soldier is taking aim on something in the distance.  Flags and banners fly above the melee in the painting.</w:t>
      </w:r>
    </w:p>
    <w:p w14:paraId="5E696248" w14:textId="0BEC529B" w:rsidR="00646BED" w:rsidRDefault="00646BED"/>
    <w:p w14:paraId="0429ADBF" w14:textId="6120EF32" w:rsidR="00646BED" w:rsidRDefault="00646BED">
      <w:r>
        <w:t>We briefly see another black man in a British military uniform.</w:t>
      </w:r>
    </w:p>
    <w:p w14:paraId="478541DB" w14:textId="5E3C4F97" w:rsidR="00646BED" w:rsidRDefault="00646BED"/>
    <w:p w14:paraId="4AC63650" w14:textId="1EB44AB7" w:rsidR="00646BED" w:rsidRDefault="00646BED">
      <w:r>
        <w:t>Next we see another battle.  The British are on the right of the scene and many are dead.   Patriot officers are in the back issuing commands. The American flag is flying.</w:t>
      </w:r>
    </w:p>
    <w:p w14:paraId="05A2FF56" w14:textId="592A4A33" w:rsidR="002736CD" w:rsidRDefault="002736CD"/>
    <w:p w14:paraId="466D7D10" w14:textId="6E3E495B" w:rsidR="002736CD" w:rsidRDefault="002736CD">
      <w:r>
        <w:t>A very dark painting shows a black person with small pox laying on the ground.  Historian Annette Gordon-Reed speaks.  As Gates says “Harry Washington was one of the lucky few” we are shown a ship sailing on the sea.  We’re briefly shown a point of land by the water, and then the scene changes and we get closer to a building on the point. It’s a two-story old building on the point, seagulls flying around.</w:t>
      </w:r>
    </w:p>
    <w:p w14:paraId="669117B3" w14:textId="674720BE" w:rsidR="002736CD" w:rsidRDefault="002736CD"/>
    <w:p w14:paraId="2EBFF663" w14:textId="4B150F0B" w:rsidR="002736CD" w:rsidRDefault="002736CD">
      <w:r>
        <w:t>Next we’re shown a painting of a settlement in Sierra Leone.  Black people around walking the street in front of houses.</w:t>
      </w:r>
      <w:r w:rsidR="008D758C">
        <w:t xml:space="preserve">  A dog runs out toward the road.  People are sitting on their porches.  Trees and mountains are in the background.  Then Gates is walking on a beach.  As he talks we see sea water splashing over big rocks on shore.</w:t>
      </w:r>
    </w:p>
    <w:p w14:paraId="01EF062C" w14:textId="49CC6C0C" w:rsidR="008D758C" w:rsidRDefault="008D758C"/>
    <w:p w14:paraId="4259ECB1" w14:textId="023464B2" w:rsidR="008D758C" w:rsidRDefault="008D758C">
      <w:r>
        <w:t>There is another painting.  In this one we are shown four British sailors.  Three are grouped together talking.  The four is sitting and talking to a civilian next to him.  Behind them is a sea inlet and a sailing ship.  On the other side is the fort at Sierra Leone.</w:t>
      </w:r>
    </w:p>
    <w:p w14:paraId="2F07C0E1" w14:textId="577F44C4" w:rsidR="008D758C" w:rsidRDefault="008D758C"/>
    <w:p w14:paraId="487DF98E" w14:textId="54CBAA43" w:rsidR="008D758C" w:rsidRDefault="008D758C">
      <w:r>
        <w:lastRenderedPageBreak/>
        <w:t>The scene changes showing us sunrise and small boats on a beach.</w:t>
      </w:r>
      <w:r w:rsidR="00294C32">
        <w:t xml:space="preserve"> And then we see Gates standing on the dry part of the muddy beach and looking outward.</w:t>
      </w:r>
    </w:p>
    <w:p w14:paraId="244FB71D" w14:textId="2130A728" w:rsidR="00294C32" w:rsidRDefault="00294C32"/>
    <w:p w14:paraId="62897847" w14:textId="09B0C05D" w:rsidR="00294C32" w:rsidRDefault="00294C32">
      <w:r>
        <w:t xml:space="preserve">Next we see a drawing in process of the Capitol Building.  And then we’re looking at the actual Capitol Building.  Gates is walking the lawn in front of the Capitol by the steps.  There are people walking up the steps and sitting on the steps.  Gates then climbs the steps using his cane as he goes.  He stops midway and looks up at the dome. The camera pans up to the </w:t>
      </w:r>
      <w:r w:rsidR="00F534B0">
        <w:t>to the statue of Freedom on top of the Capitol.  Gates mistakenly says it’s a Native American at the top.  (NOTE: I looked this up and it’s a woman with a helmet with stars around the brim.</w:t>
      </w:r>
      <w:r w:rsidR="003F00FB">
        <w:t xml:space="preserve"> An eagle’s head rises from the top of the helmet and eagle feathers cascade behind.)</w:t>
      </w:r>
    </w:p>
    <w:p w14:paraId="5CD055C6" w14:textId="3F776A4A" w:rsidR="003F00FB" w:rsidRDefault="003F00FB"/>
    <w:p w14:paraId="4A4040F2" w14:textId="5CECCF00" w:rsidR="003F00FB" w:rsidRPr="003F00FB" w:rsidRDefault="003F00FB" w:rsidP="003F00FB">
      <w:r>
        <w:t xml:space="preserve">The screen goes black and white letters say “1791”.  The film start back showing a map and rotating it highlight a Caribbean Island of </w:t>
      </w:r>
      <w:r w:rsidRPr="003F00FB">
        <w:t>Saint-Domingue</w:t>
      </w:r>
      <w:r>
        <w:t>. Then we leave the map and the camera soars over water toward the island.  A painting comes up and it is of a field that looks like a big waffle. Workers are toiling in these fields.  A windmill is off to the left side</w:t>
      </w:r>
      <w:r w:rsidR="008F614C">
        <w:t xml:space="preserve"> and palm trees are just behind the field. In the background we’re shown a road that goes up a forested mountain and to a fortress on top of the mountain.</w:t>
      </w:r>
    </w:p>
    <w:p w14:paraId="63357F28" w14:textId="1D81202B" w:rsidR="003F00FB" w:rsidRDefault="003F00FB"/>
    <w:p w14:paraId="7DBBCCA9" w14:textId="64AACD20" w:rsidR="006A4A57" w:rsidRDefault="006A4A57">
      <w:r>
        <w:t>A new painting is shown where a buyer has one leg propped up and his left elbow on his knee.  He has a full beard and no moustache.  He’s wearing a flat crowned hat with a wide brim and carries a walking stick in his right hand.  In front of him is a topless woman on her knees looking fearful.  She and all the other enslaved people in the picture are topless and wearing lengths of white cloth to cover themselves.  A slave trader is pushing her shoulder down using his hand and with the other, he’s using a small stick to point out features.  A young boy, who looks like a cabin boy from the boat, stands beside him watching.</w:t>
      </w:r>
      <w:r w:rsidR="00586CD7">
        <w:t xml:space="preserve"> On the right side of the painting a group of enslaved people sit waiting.  A woman hold a baby in her lap, and a man sits beside her.  They are watching what is happening to their companion.</w:t>
      </w:r>
    </w:p>
    <w:p w14:paraId="078C413D" w14:textId="2AAF67E6" w:rsidR="00586CD7" w:rsidRDefault="00586CD7"/>
    <w:p w14:paraId="2631B8E0" w14:textId="7B14BDC0" w:rsidR="00586CD7" w:rsidRDefault="00586CD7">
      <w:r>
        <w:t>Another painting of enslaved people working in the field.  A black overseer points to one of the men on his hands and knees in the field, like he’s telling him something.  Men and women are lined up using hoes to get the field started.  Sticks are put into the ground at intervals to show where the boxed areas of the field will be. In the background are mountains coming down to the see.  Tropical trees are in the background as well.</w:t>
      </w:r>
    </w:p>
    <w:p w14:paraId="65C06164" w14:textId="206526CD" w:rsidR="0023022C" w:rsidRDefault="0023022C"/>
    <w:p w14:paraId="638E4868" w14:textId="4D494667" w:rsidR="0023022C" w:rsidRDefault="0023022C">
      <w:r>
        <w:t>When Gates talks about the collapse of this center of slavery, Saint-Domingue, a painting appears where ships are at harbor in the foreground, and all across the middle part of the painting big plumes of fire and smoke rise up.  Then the painting changes to another one.  White colonists are running in fear as enslaved people run after them with sticks and clubs to beat them.  Fires are glowing and smoking in the background.  Buildings appear on fire, every edifice seems on fire.  When Gates says, “They rose up against their hated masters,” we are shown a painting</w:t>
      </w:r>
      <w:r w:rsidR="006E15E8">
        <w:t xml:space="preserve"> of enslaved people swarming over the area.  Some have gotten on military clothing they probably stole, and many are carrying guns and sword.  The prominent man in the foreground has his sword hanging down in his right hand.  In his left, he is holding up the head of a white man.  A vicious looking dog stands by his left side.</w:t>
      </w:r>
    </w:p>
    <w:p w14:paraId="0F1EC19A" w14:textId="29F5DECE" w:rsidR="006E15E8" w:rsidRDefault="006E15E8"/>
    <w:p w14:paraId="58713E9B" w14:textId="3DCD8FD7" w:rsidR="006E15E8" w:rsidRDefault="006E15E8">
      <w:r>
        <w:t>A chalk painting of enslaved men hanging military men, their hands tied behind their backs as the enslave pull the rope to life his body off the ground.  In the background, enslaved people are using ladders to get a rope over another crossbar to get ready to hang someone else, another military man with his tricorn hat still on his head as he’s being pulled up.</w:t>
      </w:r>
      <w:r w:rsidR="00486CA0">
        <w:t xml:space="preserve"> </w:t>
      </w:r>
    </w:p>
    <w:p w14:paraId="1213FFC7" w14:textId="3837CF36" w:rsidR="00486CA0" w:rsidRDefault="00486CA0">
      <w:r>
        <w:lastRenderedPageBreak/>
        <w:t xml:space="preserve">In a new painting we see European fighters coming up a sandy beach toward enslaved defenders.  The painting changes to the bust of a man (not identified) and the painting of a black man in formal clothing of the late </w:t>
      </w:r>
      <w:r w:rsidR="00BB0D3D">
        <w:t>18</w:t>
      </w:r>
      <w:r w:rsidR="00BB0D3D" w:rsidRPr="00BB0D3D">
        <w:rPr>
          <w:vertAlign w:val="superscript"/>
        </w:rPr>
        <w:t>th</w:t>
      </w:r>
      <w:r w:rsidR="00BB0D3D">
        <w:t xml:space="preserve"> century, a wide white cravat tied around his neck.  It is Jean Jacques Dessalines, the first president of Haiti.  We </w:t>
      </w:r>
      <w:r w:rsidR="00950574">
        <w:t>are then shown a sepia ink painting of the cabinet of leaders of Haiti.  On the left, sitting at the end of a table, a man brings the quill to his mouth.  He is writing things down.  Another man leans over him. Sitting facing us on the left is a man leaning on his arm watching what is happening. The man seated at the center of the table is in military garb and he is pointing finger as if to stress an idea.  At the other end of the table is a man in military garb but with a garish hat on his head</w:t>
      </w:r>
      <w:r w:rsidR="00A8698F">
        <w:t>.  It’s a top hat with a huge ostrich-like plum sticking up in front.  Two other men stand off to the side on the right watching what is happening.</w:t>
      </w:r>
      <w:r w:rsidR="00950574">
        <w:t xml:space="preserve"> </w:t>
      </w:r>
    </w:p>
    <w:p w14:paraId="7432F6E7" w14:textId="62370064" w:rsidR="00A8698F" w:rsidRDefault="00A8698F"/>
    <w:p w14:paraId="7316DB8F" w14:textId="688047A1" w:rsidR="00A8698F" w:rsidRDefault="00A8698F">
      <w:r>
        <w:t>Vincent Brown walks with Gates down a street in Haiti, people walk past them. As Brown talks about “word spreading around on ships” we are shown an ink drawing of a big ship about to leave harbor, a boat pulls alongside with more passengers.  In the background you can see mobs of people walking by the docks on the opposite side from the ship.</w:t>
      </w:r>
    </w:p>
    <w:p w14:paraId="1C48CBEC" w14:textId="2FC3EDCF" w:rsidR="00A8698F" w:rsidRDefault="00A8698F"/>
    <w:p w14:paraId="0A86E635" w14:textId="4F493BFE" w:rsidR="00A8698F" w:rsidRDefault="00A8698F">
      <w:r>
        <w:t>We are shown a picture from a slave cabin on a plantation.</w:t>
      </w:r>
      <w:r w:rsidR="006B578D">
        <w:t xml:space="preserve">  A man and woman sit in the doorway, another woman is on either side of the doorway.  Off to the left an older man sits in a chair.  Every person except the older man has either a baby or toddler with them.  Then we are shown another picture from the 1800s of enslaved working in a cotton field.  This looks like one family, mother, father and 8 children of varying ages.  The next picture is of a huge group of enslave men, women, and children standing in a group outside of two large wooden buildings.</w:t>
      </w:r>
    </w:p>
    <w:p w14:paraId="3CB61673" w14:textId="478F6E2B" w:rsidR="00FD2039" w:rsidRDefault="00FD2039"/>
    <w:p w14:paraId="64823ADD" w14:textId="0E2206C2" w:rsidR="006B578D" w:rsidRDefault="006B578D">
      <w:r>
        <w:t>Next we’re shown the playbills from a play called “Haiti”</w:t>
      </w:r>
      <w:r w:rsidR="00CF0C59">
        <w:t xml:space="preserve"> and “with the New York Cast”  A picture of a man dressed in African garb is above the writing in the playbill.  Then we’re shown the picture of a painting in a gilded frame. The painting is of a black man in a European military uniform and fancy tricorn hat holding a map.</w:t>
      </w:r>
    </w:p>
    <w:p w14:paraId="6CC1E476" w14:textId="4A69EEB5" w:rsidR="00FD2039" w:rsidRDefault="00FD2039"/>
    <w:p w14:paraId="5CF7725D" w14:textId="16D3AF27" w:rsidR="00CF0C59" w:rsidRDefault="00CF0C59">
      <w:r>
        <w:t>The next painting is of a group of black people all in fancy “going out” clothes of the 1800s.  One woman is carrying a parasol.  The women in the group have trendy feather hats on</w:t>
      </w:r>
      <w:r w:rsidR="00CD2343">
        <w:t>, the men have tall top hats on.</w:t>
      </w:r>
    </w:p>
    <w:p w14:paraId="51F33652" w14:textId="7A77C8BE" w:rsidR="00CD2343" w:rsidRDefault="00CD2343"/>
    <w:p w14:paraId="605D22DF" w14:textId="44C914F4" w:rsidR="00CD2343" w:rsidRDefault="00CD2343">
      <w:r>
        <w:t xml:space="preserve">The screen goes black and white letters say, “2013”.  It’s a </w:t>
      </w:r>
      <w:proofErr w:type="spellStart"/>
      <w:r>
        <w:t>Mardis</w:t>
      </w:r>
      <w:proofErr w:type="spellEnd"/>
      <w:r>
        <w:t xml:space="preserve"> Gras parade in New Orleans. People walk on the sides along with those in the parade.  Several people are wearing skeleton costumes, some also on stilts. Other men walk by beating on drums with their hands.  Another is playing a tambourine.  People on the sidewalk raise their hands saluting them. One of the guys in a skeleton costume goes to the door of a house to wake the people up.  Gates is parading with them (in his usual suit coat and t-shirt).</w:t>
      </w:r>
      <w:r w:rsidR="00D62D37">
        <w:t xml:space="preserve"> People around them and on the sidewalk start to dance to the rhythm of the drums.</w:t>
      </w:r>
    </w:p>
    <w:p w14:paraId="7135A4D0" w14:textId="3200A70A" w:rsidR="00D62D37" w:rsidRDefault="00D62D37"/>
    <w:p w14:paraId="5E14FEA0" w14:textId="23DAB502" w:rsidR="00D62D37" w:rsidRDefault="00D62D37">
      <w:r>
        <w:t>Gates says that the Mississippi runs about a mile away.  There is a tourist paddle boat tied up at the dock. As Gates walks over toward the dock, it’s very, very foggy.</w:t>
      </w:r>
    </w:p>
    <w:p w14:paraId="185EE64B" w14:textId="0BB5998D" w:rsidR="00D62D37" w:rsidRDefault="00D62D37"/>
    <w:p w14:paraId="50D06294" w14:textId="400457EA" w:rsidR="00D62D37" w:rsidRDefault="00D62D37">
      <w:r>
        <w:t>--End</w:t>
      </w:r>
    </w:p>
    <w:p w14:paraId="517CA437" w14:textId="77777777" w:rsidR="000276FA" w:rsidRPr="00265225" w:rsidRDefault="000276FA"/>
    <w:sectPr w:rsidR="000276FA" w:rsidRPr="00265225" w:rsidSect="00515A3A">
      <w:footerReference w:type="even" r:id="rId6"/>
      <w:footerReference w:type="default" r:id="rId7"/>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B2F9B" w14:textId="77777777" w:rsidR="00750F06" w:rsidRDefault="00750F06" w:rsidP="00A27223">
      <w:r>
        <w:separator/>
      </w:r>
    </w:p>
  </w:endnote>
  <w:endnote w:type="continuationSeparator" w:id="0">
    <w:p w14:paraId="7200EA8A" w14:textId="77777777" w:rsidR="00750F06" w:rsidRDefault="00750F06" w:rsidP="00A27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8656752"/>
      <w:docPartObj>
        <w:docPartGallery w:val="Page Numbers (Bottom of Page)"/>
        <w:docPartUnique/>
      </w:docPartObj>
    </w:sdtPr>
    <w:sdtContent>
      <w:p w14:paraId="02159339" w14:textId="53FE6A33" w:rsidR="00A27223" w:rsidRDefault="00A27223" w:rsidP="003815B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73AF36" w14:textId="77777777" w:rsidR="00A27223" w:rsidRDefault="00A27223" w:rsidP="00A272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05110732"/>
      <w:docPartObj>
        <w:docPartGallery w:val="Page Numbers (Bottom of Page)"/>
        <w:docPartUnique/>
      </w:docPartObj>
    </w:sdtPr>
    <w:sdtContent>
      <w:p w14:paraId="57067E23" w14:textId="467BF529" w:rsidR="00A27223" w:rsidRDefault="00A27223" w:rsidP="003815B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3D1145A" w14:textId="77777777" w:rsidR="00A27223" w:rsidRDefault="00A27223" w:rsidP="00A2722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F9A8B" w14:textId="77777777" w:rsidR="00750F06" w:rsidRDefault="00750F06" w:rsidP="00A27223">
      <w:r>
        <w:separator/>
      </w:r>
    </w:p>
  </w:footnote>
  <w:footnote w:type="continuationSeparator" w:id="0">
    <w:p w14:paraId="2B890BC1" w14:textId="77777777" w:rsidR="00750F06" w:rsidRDefault="00750F06" w:rsidP="00A272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66D"/>
    <w:rsid w:val="000002B7"/>
    <w:rsid w:val="000276FA"/>
    <w:rsid w:val="0005088F"/>
    <w:rsid w:val="00065D62"/>
    <w:rsid w:val="00094A3E"/>
    <w:rsid w:val="00097824"/>
    <w:rsid w:val="000A6AE1"/>
    <w:rsid w:val="000C2453"/>
    <w:rsid w:val="000D239C"/>
    <w:rsid w:val="000F2B21"/>
    <w:rsid w:val="000F666D"/>
    <w:rsid w:val="00150CD7"/>
    <w:rsid w:val="001A0A74"/>
    <w:rsid w:val="001A0BC4"/>
    <w:rsid w:val="001A3324"/>
    <w:rsid w:val="001B2E70"/>
    <w:rsid w:val="001B322A"/>
    <w:rsid w:val="001F1DE6"/>
    <w:rsid w:val="00206BAE"/>
    <w:rsid w:val="00225582"/>
    <w:rsid w:val="0023022C"/>
    <w:rsid w:val="0024456E"/>
    <w:rsid w:val="0026399A"/>
    <w:rsid w:val="00265225"/>
    <w:rsid w:val="002736CD"/>
    <w:rsid w:val="002814BB"/>
    <w:rsid w:val="00294C32"/>
    <w:rsid w:val="002F74A0"/>
    <w:rsid w:val="00357687"/>
    <w:rsid w:val="00385271"/>
    <w:rsid w:val="003D29AA"/>
    <w:rsid w:val="003E0D58"/>
    <w:rsid w:val="003F00FB"/>
    <w:rsid w:val="00401B25"/>
    <w:rsid w:val="00401D35"/>
    <w:rsid w:val="0044617E"/>
    <w:rsid w:val="00462FF1"/>
    <w:rsid w:val="00486CA0"/>
    <w:rsid w:val="00493405"/>
    <w:rsid w:val="00497229"/>
    <w:rsid w:val="00502114"/>
    <w:rsid w:val="00515A3A"/>
    <w:rsid w:val="00517114"/>
    <w:rsid w:val="00535457"/>
    <w:rsid w:val="00535CDC"/>
    <w:rsid w:val="00536447"/>
    <w:rsid w:val="00586CD7"/>
    <w:rsid w:val="00597B65"/>
    <w:rsid w:val="00614DE0"/>
    <w:rsid w:val="00646BED"/>
    <w:rsid w:val="00690117"/>
    <w:rsid w:val="006A4A57"/>
    <w:rsid w:val="006B578D"/>
    <w:rsid w:val="006C06A5"/>
    <w:rsid w:val="006C23FB"/>
    <w:rsid w:val="006D60BD"/>
    <w:rsid w:val="006E15E8"/>
    <w:rsid w:val="006E3609"/>
    <w:rsid w:val="006E784B"/>
    <w:rsid w:val="006F7BFA"/>
    <w:rsid w:val="007479BF"/>
    <w:rsid w:val="0075083A"/>
    <w:rsid w:val="00750F06"/>
    <w:rsid w:val="00793718"/>
    <w:rsid w:val="007D4AF0"/>
    <w:rsid w:val="007E3D86"/>
    <w:rsid w:val="00804A45"/>
    <w:rsid w:val="00816182"/>
    <w:rsid w:val="00816E5A"/>
    <w:rsid w:val="00836C29"/>
    <w:rsid w:val="008452E6"/>
    <w:rsid w:val="00851CD6"/>
    <w:rsid w:val="00853E7B"/>
    <w:rsid w:val="00857745"/>
    <w:rsid w:val="008767B2"/>
    <w:rsid w:val="008A128E"/>
    <w:rsid w:val="008B50D9"/>
    <w:rsid w:val="008C126B"/>
    <w:rsid w:val="008C7FA3"/>
    <w:rsid w:val="008D758C"/>
    <w:rsid w:val="008E6F75"/>
    <w:rsid w:val="008F1DA7"/>
    <w:rsid w:val="008F614C"/>
    <w:rsid w:val="00916978"/>
    <w:rsid w:val="00947D72"/>
    <w:rsid w:val="00950574"/>
    <w:rsid w:val="00975F58"/>
    <w:rsid w:val="00983FB8"/>
    <w:rsid w:val="009A07F9"/>
    <w:rsid w:val="009A7657"/>
    <w:rsid w:val="009D0AA7"/>
    <w:rsid w:val="009E46AB"/>
    <w:rsid w:val="009E6B98"/>
    <w:rsid w:val="00A1175F"/>
    <w:rsid w:val="00A142C1"/>
    <w:rsid w:val="00A27223"/>
    <w:rsid w:val="00A501EC"/>
    <w:rsid w:val="00A637A6"/>
    <w:rsid w:val="00A8698F"/>
    <w:rsid w:val="00AE6879"/>
    <w:rsid w:val="00AF1608"/>
    <w:rsid w:val="00AF44EE"/>
    <w:rsid w:val="00AF60C4"/>
    <w:rsid w:val="00B06D1C"/>
    <w:rsid w:val="00B22777"/>
    <w:rsid w:val="00B41A3B"/>
    <w:rsid w:val="00B50F9D"/>
    <w:rsid w:val="00B540D9"/>
    <w:rsid w:val="00B60821"/>
    <w:rsid w:val="00B96395"/>
    <w:rsid w:val="00BA4472"/>
    <w:rsid w:val="00BB0D3D"/>
    <w:rsid w:val="00C160B4"/>
    <w:rsid w:val="00C45232"/>
    <w:rsid w:val="00CB101C"/>
    <w:rsid w:val="00CD2343"/>
    <w:rsid w:val="00CF0C59"/>
    <w:rsid w:val="00D360DF"/>
    <w:rsid w:val="00D37EC8"/>
    <w:rsid w:val="00D62D37"/>
    <w:rsid w:val="00DA7947"/>
    <w:rsid w:val="00DE7E43"/>
    <w:rsid w:val="00DF5FE7"/>
    <w:rsid w:val="00E04D8C"/>
    <w:rsid w:val="00E15F82"/>
    <w:rsid w:val="00E21D01"/>
    <w:rsid w:val="00E77DE9"/>
    <w:rsid w:val="00EB2D4D"/>
    <w:rsid w:val="00EE6515"/>
    <w:rsid w:val="00EF10CA"/>
    <w:rsid w:val="00F534B0"/>
    <w:rsid w:val="00F7460C"/>
    <w:rsid w:val="00F76E58"/>
    <w:rsid w:val="00F848C3"/>
    <w:rsid w:val="00FD0409"/>
    <w:rsid w:val="00FD2039"/>
    <w:rsid w:val="00FE6F52"/>
    <w:rsid w:val="00FE7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066701"/>
  <w15:chartTrackingRefBased/>
  <w15:docId w15:val="{B8DAC2F5-B742-214A-ABF0-B91B0F85A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0F666D"/>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0F666D"/>
    <w:rPr>
      <w:rFonts w:asciiTheme="majorHAnsi" w:eastAsiaTheme="majorEastAsia" w:hAnsiTheme="majorHAnsi" w:cstheme="majorBidi"/>
      <w:color w:val="1F4D78" w:themeColor="accent1" w:themeShade="7F"/>
    </w:rPr>
  </w:style>
  <w:style w:type="paragraph" w:styleId="Footer">
    <w:name w:val="footer"/>
    <w:basedOn w:val="Normal"/>
    <w:link w:val="FooterChar"/>
    <w:uiPriority w:val="99"/>
    <w:unhideWhenUsed/>
    <w:rsid w:val="00A27223"/>
    <w:pPr>
      <w:tabs>
        <w:tab w:val="center" w:pos="4680"/>
        <w:tab w:val="right" w:pos="9360"/>
      </w:tabs>
    </w:pPr>
  </w:style>
  <w:style w:type="character" w:customStyle="1" w:styleId="FooterChar">
    <w:name w:val="Footer Char"/>
    <w:basedOn w:val="DefaultParagraphFont"/>
    <w:link w:val="Footer"/>
    <w:uiPriority w:val="99"/>
    <w:rsid w:val="00A27223"/>
  </w:style>
  <w:style w:type="character" w:styleId="PageNumber">
    <w:name w:val="page number"/>
    <w:basedOn w:val="DefaultParagraphFont"/>
    <w:uiPriority w:val="99"/>
    <w:semiHidden/>
    <w:unhideWhenUsed/>
    <w:rsid w:val="00A27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351330">
      <w:bodyDiv w:val="1"/>
      <w:marLeft w:val="0"/>
      <w:marRight w:val="0"/>
      <w:marTop w:val="0"/>
      <w:marBottom w:val="0"/>
      <w:divBdr>
        <w:top w:val="none" w:sz="0" w:space="0" w:color="auto"/>
        <w:left w:val="none" w:sz="0" w:space="0" w:color="auto"/>
        <w:bottom w:val="none" w:sz="0" w:space="0" w:color="auto"/>
        <w:right w:val="none" w:sz="0" w:space="0" w:color="auto"/>
      </w:divBdr>
    </w:div>
    <w:div w:id="307130759">
      <w:bodyDiv w:val="1"/>
      <w:marLeft w:val="0"/>
      <w:marRight w:val="0"/>
      <w:marTop w:val="0"/>
      <w:marBottom w:val="0"/>
      <w:divBdr>
        <w:top w:val="none" w:sz="0" w:space="0" w:color="auto"/>
        <w:left w:val="none" w:sz="0" w:space="0" w:color="auto"/>
        <w:bottom w:val="none" w:sz="0" w:space="0" w:color="auto"/>
        <w:right w:val="none" w:sz="0" w:space="0" w:color="auto"/>
      </w:divBdr>
      <w:divsChild>
        <w:div w:id="177232662">
          <w:marLeft w:val="0"/>
          <w:marRight w:val="0"/>
          <w:marTop w:val="0"/>
          <w:marBottom w:val="0"/>
          <w:divBdr>
            <w:top w:val="none" w:sz="0" w:space="0" w:color="auto"/>
            <w:left w:val="none" w:sz="0" w:space="0" w:color="auto"/>
            <w:bottom w:val="none" w:sz="0" w:space="0" w:color="auto"/>
            <w:right w:val="none" w:sz="0" w:space="0" w:color="auto"/>
          </w:divBdr>
        </w:div>
        <w:div w:id="29301916">
          <w:marLeft w:val="0"/>
          <w:marRight w:val="0"/>
          <w:marTop w:val="0"/>
          <w:marBottom w:val="0"/>
          <w:divBdr>
            <w:top w:val="none" w:sz="0" w:space="0" w:color="auto"/>
            <w:left w:val="none" w:sz="0" w:space="0" w:color="auto"/>
            <w:bottom w:val="none" w:sz="0" w:space="0" w:color="auto"/>
            <w:right w:val="none" w:sz="0" w:space="0" w:color="auto"/>
          </w:divBdr>
          <w:divsChild>
            <w:div w:id="519201028">
              <w:marLeft w:val="0"/>
              <w:marRight w:val="0"/>
              <w:marTop w:val="0"/>
              <w:marBottom w:val="0"/>
              <w:divBdr>
                <w:top w:val="none" w:sz="0" w:space="0" w:color="auto"/>
                <w:left w:val="none" w:sz="0" w:space="0" w:color="auto"/>
                <w:bottom w:val="none" w:sz="0" w:space="0" w:color="auto"/>
                <w:right w:val="none" w:sz="0" w:space="0" w:color="auto"/>
              </w:divBdr>
              <w:divsChild>
                <w:div w:id="213826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051684">
      <w:bodyDiv w:val="1"/>
      <w:marLeft w:val="0"/>
      <w:marRight w:val="0"/>
      <w:marTop w:val="0"/>
      <w:marBottom w:val="0"/>
      <w:divBdr>
        <w:top w:val="none" w:sz="0" w:space="0" w:color="auto"/>
        <w:left w:val="none" w:sz="0" w:space="0" w:color="auto"/>
        <w:bottom w:val="none" w:sz="0" w:space="0" w:color="auto"/>
        <w:right w:val="none" w:sz="0" w:space="0" w:color="auto"/>
      </w:divBdr>
    </w:div>
    <w:div w:id="421877683">
      <w:bodyDiv w:val="1"/>
      <w:marLeft w:val="0"/>
      <w:marRight w:val="0"/>
      <w:marTop w:val="0"/>
      <w:marBottom w:val="0"/>
      <w:divBdr>
        <w:top w:val="none" w:sz="0" w:space="0" w:color="auto"/>
        <w:left w:val="none" w:sz="0" w:space="0" w:color="auto"/>
        <w:bottom w:val="none" w:sz="0" w:space="0" w:color="auto"/>
        <w:right w:val="none" w:sz="0" w:space="0" w:color="auto"/>
      </w:divBdr>
    </w:div>
    <w:div w:id="564030143">
      <w:bodyDiv w:val="1"/>
      <w:marLeft w:val="0"/>
      <w:marRight w:val="0"/>
      <w:marTop w:val="0"/>
      <w:marBottom w:val="0"/>
      <w:divBdr>
        <w:top w:val="none" w:sz="0" w:space="0" w:color="auto"/>
        <w:left w:val="none" w:sz="0" w:space="0" w:color="auto"/>
        <w:bottom w:val="none" w:sz="0" w:space="0" w:color="auto"/>
        <w:right w:val="none" w:sz="0" w:space="0" w:color="auto"/>
      </w:divBdr>
      <w:divsChild>
        <w:div w:id="1678993710">
          <w:marLeft w:val="0"/>
          <w:marRight w:val="0"/>
          <w:marTop w:val="0"/>
          <w:marBottom w:val="0"/>
          <w:divBdr>
            <w:top w:val="none" w:sz="0" w:space="0" w:color="auto"/>
            <w:left w:val="none" w:sz="0" w:space="0" w:color="auto"/>
            <w:bottom w:val="none" w:sz="0" w:space="0" w:color="auto"/>
            <w:right w:val="none" w:sz="0" w:space="0" w:color="auto"/>
          </w:divBdr>
        </w:div>
        <w:div w:id="823426091">
          <w:marLeft w:val="0"/>
          <w:marRight w:val="0"/>
          <w:marTop w:val="0"/>
          <w:marBottom w:val="0"/>
          <w:divBdr>
            <w:top w:val="none" w:sz="0" w:space="0" w:color="auto"/>
            <w:left w:val="none" w:sz="0" w:space="0" w:color="auto"/>
            <w:bottom w:val="none" w:sz="0" w:space="0" w:color="auto"/>
            <w:right w:val="none" w:sz="0" w:space="0" w:color="auto"/>
          </w:divBdr>
          <w:divsChild>
            <w:div w:id="130096648">
              <w:marLeft w:val="0"/>
              <w:marRight w:val="0"/>
              <w:marTop w:val="0"/>
              <w:marBottom w:val="0"/>
              <w:divBdr>
                <w:top w:val="none" w:sz="0" w:space="0" w:color="auto"/>
                <w:left w:val="none" w:sz="0" w:space="0" w:color="auto"/>
                <w:bottom w:val="none" w:sz="0" w:space="0" w:color="auto"/>
                <w:right w:val="none" w:sz="0" w:space="0" w:color="auto"/>
              </w:divBdr>
              <w:divsChild>
                <w:div w:id="90473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879004">
      <w:bodyDiv w:val="1"/>
      <w:marLeft w:val="0"/>
      <w:marRight w:val="0"/>
      <w:marTop w:val="0"/>
      <w:marBottom w:val="0"/>
      <w:divBdr>
        <w:top w:val="none" w:sz="0" w:space="0" w:color="auto"/>
        <w:left w:val="none" w:sz="0" w:space="0" w:color="auto"/>
        <w:bottom w:val="none" w:sz="0" w:space="0" w:color="auto"/>
        <w:right w:val="none" w:sz="0" w:space="0" w:color="auto"/>
      </w:divBdr>
    </w:div>
    <w:div w:id="19797266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auriewilliams/Library/Group%20Containers/UBF8T346G9.Office/User%20Content.localized/Templates.localized/My%20.7%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My .7 Blank.dotx</Template>
  <TotalTime>497</TotalTime>
  <Pages>18</Pages>
  <Words>9604</Words>
  <Characters>54748</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Williams</dc:creator>
  <cp:keywords/>
  <dc:description/>
  <cp:lastModifiedBy>Laurie Williams</cp:lastModifiedBy>
  <cp:revision>12</cp:revision>
  <dcterms:created xsi:type="dcterms:W3CDTF">2022-04-30T16:26:00Z</dcterms:created>
  <dcterms:modified xsi:type="dcterms:W3CDTF">2022-05-10T03:34:00Z</dcterms:modified>
</cp:coreProperties>
</file>