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71578" w14:textId="1822F509" w:rsidR="007851C2" w:rsidRPr="007851C2" w:rsidRDefault="007851C2" w:rsidP="007851C2">
      <w:pPr>
        <w:pStyle w:val="Heading3"/>
        <w:spacing w:before="0" w:beforeAutospacing="0" w:after="150" w:afterAutospacing="0" w:line="288" w:lineRule="atLeast"/>
        <w:rPr>
          <w:rFonts w:asciiTheme="minorHAnsi" w:hAnsiTheme="minorHAnsi" w:cstheme="minorHAnsi"/>
          <w:color w:val="404040"/>
        </w:rPr>
      </w:pPr>
      <w:r w:rsidRPr="007851C2">
        <w:rPr>
          <w:rFonts w:asciiTheme="minorHAnsi" w:hAnsiTheme="minorHAnsi" w:cstheme="minorHAnsi"/>
        </w:rPr>
        <w:t xml:space="preserve">Text for </w:t>
      </w:r>
      <w:r w:rsidRPr="007851C2">
        <w:rPr>
          <w:rFonts w:asciiTheme="minorHAnsi" w:hAnsiTheme="minorHAnsi" w:cstheme="minorHAnsi"/>
          <w:color w:val="404040"/>
        </w:rPr>
        <w:t>Latino Americans, Episode 1: Foreigners in Their Own Land (53 minutes)</w:t>
      </w:r>
      <w:r>
        <w:rPr>
          <w:rFonts w:asciiTheme="minorHAnsi" w:hAnsiTheme="minorHAnsi" w:cstheme="minorHAnsi"/>
          <w:color w:val="404040"/>
        </w:rPr>
        <w:t>’</w:t>
      </w:r>
    </w:p>
    <w:p w14:paraId="3DCBCCEA" w14:textId="1498A5E3" w:rsidR="004D0DB9" w:rsidRPr="007851C2" w:rsidRDefault="007851C2" w:rsidP="007851C2">
      <w:pPr>
        <w:pStyle w:val="ListParagraph"/>
        <w:numPr>
          <w:ilvl w:val="0"/>
          <w:numId w:val="1"/>
        </w:numPr>
        <w:rPr>
          <w:b/>
          <w:bCs/>
        </w:rPr>
      </w:pPr>
      <w:r>
        <w:t xml:space="preserve">This video begins with a film of what it might have looked like during the Texas Revolution.  A man who is dressed in a light brown jacket and shirt with a red cravat sloppily tied at his neck.  His hair is mussed and face dirty.  It is Juan Seguin, a survivor of the Alamo. Then the film shows us what it might have looked like inside the Alamo in 1836.  </w:t>
      </w:r>
    </w:p>
    <w:p w14:paraId="3F20BDC5" w14:textId="1B3A665C" w:rsidR="007851C2" w:rsidRPr="00804800" w:rsidRDefault="007851C2" w:rsidP="007851C2">
      <w:pPr>
        <w:pStyle w:val="ListParagraph"/>
        <w:numPr>
          <w:ilvl w:val="0"/>
          <w:numId w:val="1"/>
        </w:numPr>
        <w:rPr>
          <w:b/>
          <w:bCs/>
        </w:rPr>
      </w:pPr>
      <w:r>
        <w:t xml:space="preserve">Next we are shown a painting of Seguin.  He is in a blue, high collared military jacket with golden </w:t>
      </w:r>
      <w:r w:rsidR="00804800">
        <w:t>appliques</w:t>
      </w:r>
      <w:r>
        <w:t xml:space="preserve"> sewn </w:t>
      </w:r>
      <w:r w:rsidR="00804800">
        <w:t>all over the jacket.  He has golden epaulettes on his shoulders. He has short black hair and looks like an 30-ish year-old Mexican American man.</w:t>
      </w:r>
    </w:p>
    <w:p w14:paraId="2A759D7B" w14:textId="093F312A" w:rsidR="00804800" w:rsidRPr="00726982" w:rsidRDefault="00804800" w:rsidP="007851C2">
      <w:pPr>
        <w:pStyle w:val="ListParagraph"/>
        <w:numPr>
          <w:ilvl w:val="0"/>
          <w:numId w:val="1"/>
        </w:numPr>
        <w:rPr>
          <w:b/>
          <w:bCs/>
        </w:rPr>
      </w:pPr>
      <w:r>
        <w:t>When the narrator says, “His story will be buried along with the ashes of his fallen comrades</w:t>
      </w:r>
      <w:r w:rsidR="00726982">
        <w:t>” we are shown fallen bodies on the ground and smoke wafting in the air.</w:t>
      </w:r>
    </w:p>
    <w:p w14:paraId="584DD373" w14:textId="06924D23" w:rsidR="00726982" w:rsidRPr="00726982" w:rsidRDefault="00726982" w:rsidP="007851C2">
      <w:pPr>
        <w:pStyle w:val="ListParagraph"/>
        <w:numPr>
          <w:ilvl w:val="0"/>
          <w:numId w:val="1"/>
        </w:numPr>
        <w:rPr>
          <w:b/>
          <w:bCs/>
        </w:rPr>
      </w:pPr>
      <w:r>
        <w:t>A speaker (no name shown), a Latino, talks about Seguin and we are shown a single rider coming toward us on a path that could be filmed in Hill Country.</w:t>
      </w:r>
    </w:p>
    <w:p w14:paraId="35A5FE73" w14:textId="3E8C4B4F" w:rsidR="00726982" w:rsidRPr="00CB509C" w:rsidRDefault="00726982" w:rsidP="007851C2">
      <w:pPr>
        <w:pStyle w:val="ListParagraph"/>
        <w:numPr>
          <w:ilvl w:val="0"/>
          <w:numId w:val="1"/>
        </w:numPr>
        <w:rPr>
          <w:b/>
          <w:bCs/>
        </w:rPr>
      </w:pPr>
      <w:r>
        <w:t>The next film image is of a young woman holding a rosary in her hands as she is praying. She is a Latina in typical dress of Mexican American women of the 1800s</w:t>
      </w:r>
      <w:r w:rsidR="00CB509C">
        <w:t xml:space="preserve">.  </w:t>
      </w:r>
    </w:p>
    <w:p w14:paraId="2731FA08" w14:textId="49B06122" w:rsidR="00CB509C" w:rsidRPr="007141FD" w:rsidRDefault="00CB509C" w:rsidP="007851C2">
      <w:pPr>
        <w:pStyle w:val="ListParagraph"/>
        <w:numPr>
          <w:ilvl w:val="0"/>
          <w:numId w:val="1"/>
        </w:numPr>
        <w:rPr>
          <w:b/>
          <w:bCs/>
        </w:rPr>
      </w:pPr>
      <w:r>
        <w:t xml:space="preserve">We see a black and white photo of Mariano Viejo a slightly overweight middle aged Latino man with muttonchops and a receding hair. Then we see a film of a younger Viejo locked up in jail. As he looks through the bars the scene changes and we see a wanted sign: “Wanted: Las </w:t>
      </w:r>
      <w:proofErr w:type="spellStart"/>
      <w:r>
        <w:t>Gorras</w:t>
      </w:r>
      <w:proofErr w:type="spellEnd"/>
      <w:r>
        <w:t xml:space="preserve"> </w:t>
      </w:r>
      <w:proofErr w:type="spellStart"/>
      <w:r>
        <w:t>Blancas</w:t>
      </w:r>
      <w:proofErr w:type="spellEnd"/>
      <w:r>
        <w:t>”.</w:t>
      </w:r>
      <w:r w:rsidR="007C3FFC">
        <w:t xml:space="preserve">  The video switches to showing</w:t>
      </w:r>
      <w:r w:rsidR="00776702">
        <w:t xml:space="preserve"> a photo of</w:t>
      </w:r>
      <w:r w:rsidR="007C3FFC">
        <w:t xml:space="preserve"> members of Las </w:t>
      </w:r>
      <w:proofErr w:type="spellStart"/>
      <w:r w:rsidR="007C3FFC">
        <w:t>Gorras</w:t>
      </w:r>
      <w:proofErr w:type="spellEnd"/>
      <w:r w:rsidR="007C3FFC">
        <w:t xml:space="preserve"> </w:t>
      </w:r>
      <w:proofErr w:type="spellStart"/>
      <w:r w:rsidR="007C3FFC">
        <w:t>Blancas</w:t>
      </w:r>
      <w:proofErr w:type="spellEnd"/>
      <w:r w:rsidR="007C3FFC">
        <w:t xml:space="preserve"> of New Mexico, 3 Latino men</w:t>
      </w:r>
      <w:r w:rsidR="00776702">
        <w:t xml:space="preserve"> in typical peasant clothes of </w:t>
      </w:r>
      <w:r w:rsidR="007141FD">
        <w:t xml:space="preserve">the time.  When the narrator describes what Las </w:t>
      </w:r>
      <w:proofErr w:type="spellStart"/>
      <w:r w:rsidR="007141FD">
        <w:t>Gorras</w:t>
      </w:r>
      <w:proofErr w:type="spellEnd"/>
      <w:r w:rsidR="007141FD">
        <w:t xml:space="preserve"> </w:t>
      </w:r>
      <w:proofErr w:type="spellStart"/>
      <w:r w:rsidR="007141FD">
        <w:t>Blancas</w:t>
      </w:r>
      <w:proofErr w:type="spellEnd"/>
      <w:r w:rsidR="007141FD">
        <w:t xml:space="preserve"> did, the film shows what is talked about.</w:t>
      </w:r>
    </w:p>
    <w:p w14:paraId="0E8B2E38" w14:textId="4EB32BCD" w:rsidR="007141FD" w:rsidRPr="007141FD" w:rsidRDefault="007141FD" w:rsidP="007851C2">
      <w:pPr>
        <w:pStyle w:val="ListParagraph"/>
        <w:numPr>
          <w:ilvl w:val="0"/>
          <w:numId w:val="1"/>
        </w:numPr>
        <w:rPr>
          <w:b/>
          <w:bCs/>
        </w:rPr>
      </w:pPr>
      <w:r>
        <w:t>A speaker wearing a white fedora talks about what has been learned about this resistance.</w:t>
      </w:r>
    </w:p>
    <w:p w14:paraId="18E1C090" w14:textId="4CCD7838" w:rsidR="007141FD" w:rsidRPr="007141FD" w:rsidRDefault="007141FD" w:rsidP="007851C2">
      <w:pPr>
        <w:pStyle w:val="ListParagraph"/>
        <w:numPr>
          <w:ilvl w:val="0"/>
          <w:numId w:val="1"/>
        </w:numPr>
        <w:rPr>
          <w:b/>
          <w:bCs/>
        </w:rPr>
      </w:pPr>
      <w:r>
        <w:t>A speaker (</w:t>
      </w:r>
      <w:r>
        <w:t xml:space="preserve">same one with </w:t>
      </w:r>
      <w:r>
        <w:t>no name shown</w:t>
      </w:r>
      <w:r>
        <w:t xml:space="preserve"> above</w:t>
      </w:r>
      <w:r>
        <w:t>)</w:t>
      </w:r>
      <w:r>
        <w:t xml:space="preserve"> speaks.</w:t>
      </w:r>
    </w:p>
    <w:p w14:paraId="0189CE2B" w14:textId="44FB959C" w:rsidR="007141FD" w:rsidRPr="007141FD" w:rsidRDefault="007141FD" w:rsidP="007851C2">
      <w:pPr>
        <w:pStyle w:val="ListParagraph"/>
        <w:numPr>
          <w:ilvl w:val="0"/>
          <w:numId w:val="1"/>
        </w:numPr>
        <w:rPr>
          <w:b/>
          <w:bCs/>
        </w:rPr>
      </w:pPr>
      <w:r>
        <w:t>In silhouette, we are shown a man looking at a fire burning, his fist clenched and then it relaxes.</w:t>
      </w:r>
    </w:p>
    <w:p w14:paraId="02A748B5" w14:textId="059A1C2A" w:rsidR="007141FD" w:rsidRPr="002958BB" w:rsidRDefault="007141FD" w:rsidP="007851C2">
      <w:pPr>
        <w:pStyle w:val="ListParagraph"/>
        <w:numPr>
          <w:ilvl w:val="0"/>
          <w:numId w:val="1"/>
        </w:numPr>
        <w:rPr>
          <w:b/>
          <w:bCs/>
        </w:rPr>
      </w:pPr>
      <w:r>
        <w:t xml:space="preserve">The film officially begins here, we are shown the inside of a mission church: light adobe walls </w:t>
      </w:r>
      <w:r w:rsidR="002958BB">
        <w:t xml:space="preserve">in a long narrow room </w:t>
      </w:r>
      <w:r>
        <w:t>with windows, placed on the walls for candles, stations of the cross on either side of the room, tiled floors wooden benches for pews</w:t>
      </w:r>
      <w:r w:rsidR="002958BB">
        <w:t>, the altar is at the end of the room.  On the screen it says, “Episode One: Foreigners in Their Own Land”</w:t>
      </w:r>
    </w:p>
    <w:p w14:paraId="043730BB" w14:textId="6604CE45" w:rsidR="002958BB" w:rsidRPr="002958BB" w:rsidRDefault="002958BB" w:rsidP="007851C2">
      <w:pPr>
        <w:pStyle w:val="ListParagraph"/>
        <w:numPr>
          <w:ilvl w:val="0"/>
          <w:numId w:val="1"/>
        </w:numPr>
        <w:rPr>
          <w:b/>
          <w:bCs/>
        </w:rPr>
      </w:pPr>
      <w:r>
        <w:t>A girl walks up the side aisle, her hair in pigtails, she’s wearing a long brown skirt, white blouse, and a blue shawl.  She is placing candles in the candle holders on the altar.  She speaks in Spanish (I’m going to focus on what she is saying here, not what we’re seeing her do):</w:t>
      </w:r>
    </w:p>
    <w:p w14:paraId="616A2D44" w14:textId="0C0FD2F3" w:rsidR="002958BB" w:rsidRDefault="002958BB" w:rsidP="002958BB">
      <w:pPr>
        <w:ind w:left="2160"/>
      </w:pPr>
      <w:r w:rsidRPr="002958BB">
        <w:t>“I was seven years old</w:t>
      </w:r>
      <w:r>
        <w:t xml:space="preserve"> when the government sent me and other children north to California.”</w:t>
      </w:r>
    </w:p>
    <w:p w14:paraId="561C5EB0" w14:textId="11E2D895" w:rsidR="002958BB" w:rsidRDefault="002958BB" w:rsidP="002958BB">
      <w:pPr>
        <w:pStyle w:val="ListParagraph"/>
        <w:numPr>
          <w:ilvl w:val="0"/>
          <w:numId w:val="2"/>
        </w:numPr>
      </w:pPr>
      <w:proofErr w:type="spellStart"/>
      <w:r>
        <w:t>Apolina</w:t>
      </w:r>
      <w:r w:rsidR="007D095C">
        <w:t>r</w:t>
      </w:r>
      <w:r w:rsidR="00FD2375">
        <w:t>ia</w:t>
      </w:r>
      <w:proofErr w:type="spellEnd"/>
      <w:r w:rsidR="00FD2375">
        <w:t xml:space="preserve"> </w:t>
      </w:r>
      <w:proofErr w:type="spellStart"/>
      <w:r w:rsidR="00FD2375">
        <w:t>Lorenza</w:t>
      </w:r>
      <w:r w:rsidR="00F31D1C">
        <w:t>na</w:t>
      </w:r>
      <w:proofErr w:type="spellEnd"/>
      <w:r w:rsidR="00FD2375">
        <w:t xml:space="preserve"> is the young orphan girl</w:t>
      </w:r>
      <w:r w:rsidR="00F31D1C">
        <w:t xml:space="preserve">, </w:t>
      </w:r>
      <w:proofErr w:type="spellStart"/>
      <w:r w:rsidR="00F31D1C">
        <w:t>Lorenzana</w:t>
      </w:r>
      <w:proofErr w:type="spellEnd"/>
      <w:r w:rsidR="00F31D1C">
        <w:t xml:space="preserve"> was the name of the bishop and was given to all those in the orphanage</w:t>
      </w:r>
      <w:r w:rsidR="00C15B2A">
        <w:t>.  She continues placing candles on the altar, and then we see her praying at where votive candles are lit.</w:t>
      </w:r>
    </w:p>
    <w:p w14:paraId="100CF569" w14:textId="2DE1228E" w:rsidR="00C15B2A" w:rsidRDefault="00C15B2A" w:rsidP="00C15B2A">
      <w:pPr>
        <w:ind w:left="2160"/>
      </w:pPr>
      <w:r>
        <w:t>“When we got to the capitol at Monterey, the government gave us away like puppies to the local residents.</w:t>
      </w:r>
    </w:p>
    <w:p w14:paraId="30F76CD1" w14:textId="6A1293F3" w:rsidR="00C15B2A" w:rsidRDefault="00C15B2A" w:rsidP="00C15B2A">
      <w:pPr>
        <w:pStyle w:val="ListParagraph"/>
        <w:numPr>
          <w:ilvl w:val="0"/>
          <w:numId w:val="2"/>
        </w:numPr>
      </w:pPr>
      <w:r>
        <w:t xml:space="preserve">We are then shown </w:t>
      </w:r>
      <w:r w:rsidR="00D27A9D">
        <w:t xml:space="preserve">an old mission church that has lost </w:t>
      </w:r>
      <w:proofErr w:type="spellStart"/>
      <w:r w:rsidR="00D27A9D">
        <w:t>it’s</w:t>
      </w:r>
      <w:proofErr w:type="spellEnd"/>
      <w:r w:rsidR="00D27A9D">
        <w:t xml:space="preserve"> roof and many of its walls, the camera moves through the remains of the structure.  You can see bricks peeking out under adobe. It then focuses above a door where it says “RESUGARM” which means </w:t>
      </w:r>
      <w:r w:rsidR="00D27A9D">
        <w:rPr>
          <w:i/>
          <w:iCs/>
        </w:rPr>
        <w:t>I Will Rise</w:t>
      </w:r>
      <w:r w:rsidR="00D27A9D">
        <w:t>.</w:t>
      </w:r>
    </w:p>
    <w:p w14:paraId="65C2BF7F" w14:textId="5F818AC6" w:rsidR="00D27A9D" w:rsidRDefault="00D27A9D" w:rsidP="00C15B2A">
      <w:pPr>
        <w:pStyle w:val="ListParagraph"/>
        <w:numPr>
          <w:ilvl w:val="0"/>
          <w:numId w:val="2"/>
        </w:numPr>
      </w:pPr>
      <w:r>
        <w:t>We then hear from historian Vicki Ruiz, a middle-aged Latina with short brown hair.</w:t>
      </w:r>
    </w:p>
    <w:p w14:paraId="33AF9560" w14:textId="3A1B943E" w:rsidR="00D27A9D" w:rsidRDefault="00D27A9D" w:rsidP="00C15B2A">
      <w:pPr>
        <w:pStyle w:val="ListParagraph"/>
        <w:numPr>
          <w:ilvl w:val="0"/>
          <w:numId w:val="2"/>
        </w:numPr>
      </w:pPr>
      <w:r>
        <w:t xml:space="preserve">We then see a painting of St. Augustin.  It was built by the port in Florida, turrets on each end of the high walls around the community inside.  Outside the walls, </w:t>
      </w:r>
      <w:r w:rsidR="00DF28E9">
        <w:t>workers are sowing seed. Ship’s masts can be seen in the foreground.</w:t>
      </w:r>
    </w:p>
    <w:p w14:paraId="298A4F93" w14:textId="176D93C3" w:rsidR="00DF28E9" w:rsidRDefault="00DF28E9" w:rsidP="00C15B2A">
      <w:pPr>
        <w:pStyle w:val="ListParagraph"/>
        <w:numPr>
          <w:ilvl w:val="0"/>
          <w:numId w:val="2"/>
        </w:numPr>
      </w:pPr>
      <w:r>
        <w:t>Next we’re shown a similar painting, but this one is of Jamestown, Virginia.  In this painting, the community is also on the port, soldiers in 17</w:t>
      </w:r>
      <w:r w:rsidRPr="00DF28E9">
        <w:rPr>
          <w:vertAlign w:val="superscript"/>
        </w:rPr>
        <w:t>th</w:t>
      </w:r>
      <w:r>
        <w:t xml:space="preserve"> century armor are in the foreground.  Others </w:t>
      </w:r>
      <w:r>
        <w:lastRenderedPageBreak/>
        <w:t>without armor are building the forted community.  At this moment the community is living in tents centered in the area that will be fortified.</w:t>
      </w:r>
    </w:p>
    <w:p w14:paraId="61CA5989" w14:textId="7E1048C0" w:rsidR="00DF28E9" w:rsidRDefault="00DF28E9" w:rsidP="00C15B2A">
      <w:pPr>
        <w:pStyle w:val="ListParagraph"/>
        <w:numPr>
          <w:ilvl w:val="0"/>
          <w:numId w:val="2"/>
        </w:numPr>
      </w:pPr>
      <w:r>
        <w:t>A darkened morning sky is shown.  Then we see a missionary wading through what is supposed to be the Rio Grande.</w:t>
      </w:r>
    </w:p>
    <w:p w14:paraId="51C3D96C" w14:textId="6BB290E0" w:rsidR="00DF28E9" w:rsidRDefault="00DF28E9" w:rsidP="00C15B2A">
      <w:pPr>
        <w:pStyle w:val="ListParagraph"/>
        <w:numPr>
          <w:ilvl w:val="0"/>
          <w:numId w:val="2"/>
        </w:numPr>
      </w:pPr>
      <w:r>
        <w:t>Next, we’re shown an map that focuses on North America</w:t>
      </w:r>
      <w:r w:rsidR="006E0EF7">
        <w:t xml:space="preserve">. As the focus remains, we see a darkened color seep into the map indicating the regions Spain took over, specifically the south and western part of Texas and into New Mexico towards Santa Fe.  Then on the east coast from just above Florida (which is controlled by the Spanish), British regions are shown in a dark orange that range up to Nova Scotia, but one part is lilac…New Amsterdam, controlled by the Dutch and basically part of what is now Pennsylvania and New York.  Then seeping in from Louisiana and Mississippi.  The area in Green </w:t>
      </w:r>
      <w:r w:rsidR="004073C5">
        <w:t>goes east taking in what is Tennessee, part of Kentucky and Ohio and up into the northern reaches of Canada.  It goes west to the Rocky Mountains and takes up most of the central part of the what would become the US.  Britain has lands in the far, far north above the French territory. In dark brown along the coastline of Alaska and down near Washington state was the Russian territory.</w:t>
      </w:r>
    </w:p>
    <w:p w14:paraId="3C6CD06B" w14:textId="4731A143" w:rsidR="004073C5" w:rsidRDefault="004073C5" w:rsidP="00C15B2A">
      <w:pPr>
        <w:pStyle w:val="ListParagraph"/>
        <w:numPr>
          <w:ilvl w:val="0"/>
          <w:numId w:val="2"/>
        </w:numPr>
      </w:pPr>
      <w:r>
        <w:t>Ray Suárez, a journalist and author speaks.  He is a middle-aged</w:t>
      </w:r>
      <w:r w:rsidR="00B00BD8">
        <w:t xml:space="preserve"> with thinning salt and pepper hair.  He has a close cut salt and pepper beard and moustache.  </w:t>
      </w:r>
    </w:p>
    <w:p w14:paraId="56047290" w14:textId="4C5EA978" w:rsidR="00B00BD8" w:rsidRDefault="00B00BD8" w:rsidP="00C15B2A">
      <w:pPr>
        <w:pStyle w:val="ListParagraph"/>
        <w:numPr>
          <w:ilvl w:val="0"/>
          <w:numId w:val="2"/>
        </w:numPr>
      </w:pPr>
      <w:r>
        <w:t>We are shown a black and white and shades of brown painting of Native Americans, Mestizo Mexicans, altar boys in white robes and one is carrying a cross, a priest in a cowled robe, women are carrying</w:t>
      </w:r>
      <w:r w:rsidR="00B65102">
        <w:t xml:space="preserve"> an altar cloth that rises high above them as the process through mountainous regions.</w:t>
      </w:r>
    </w:p>
    <w:p w14:paraId="4D255ED5" w14:textId="77777777" w:rsidR="00B65102" w:rsidRDefault="00B65102" w:rsidP="00C15B2A">
      <w:pPr>
        <w:pStyle w:val="ListParagraph"/>
        <w:numPr>
          <w:ilvl w:val="0"/>
          <w:numId w:val="2"/>
        </w:numPr>
      </w:pPr>
      <w:r>
        <w:t>Then we are shown something that looks like the Grand Canyon in early morning.</w:t>
      </w:r>
    </w:p>
    <w:p w14:paraId="2C0BA54B" w14:textId="77777777" w:rsidR="007D095C" w:rsidRDefault="00B65102" w:rsidP="00C15B2A">
      <w:pPr>
        <w:pStyle w:val="ListParagraph"/>
        <w:numPr>
          <w:ilvl w:val="0"/>
          <w:numId w:val="2"/>
        </w:numPr>
      </w:pPr>
      <w:r>
        <w:t>Author Juan González speaks.  He is a middle aged Latino with gray hair and a thin moustache.  He wears rectangular wire glasses</w:t>
      </w:r>
    </w:p>
    <w:p w14:paraId="7B6A0045" w14:textId="0A36A83C" w:rsidR="007D095C" w:rsidRDefault="007D095C" w:rsidP="00C15B2A">
      <w:pPr>
        <w:pStyle w:val="ListParagraph"/>
        <w:numPr>
          <w:ilvl w:val="0"/>
          <w:numId w:val="2"/>
        </w:numPr>
      </w:pPr>
      <w:r>
        <w:t xml:space="preserve">We are then shown a sketch of a mission that has been established. It looks a lot like the one described above in San Diego. And it is.  That’s where </w:t>
      </w:r>
      <w:proofErr w:type="spellStart"/>
      <w:r>
        <w:t>Apolinar</w:t>
      </w:r>
      <w:r w:rsidR="00F31D1C">
        <w:t>i</w:t>
      </w:r>
      <w:r>
        <w:t>a</w:t>
      </w:r>
      <w:proofErr w:type="spellEnd"/>
      <w:r>
        <w:t xml:space="preserve"> was sent and we see her at night time, sitting by a fire working on embroidery.</w:t>
      </w:r>
    </w:p>
    <w:p w14:paraId="62999316" w14:textId="0A20EDB3" w:rsidR="007D095C" w:rsidRDefault="007D095C" w:rsidP="007D095C">
      <w:pPr>
        <w:ind w:left="2160"/>
      </w:pPr>
      <w:r>
        <w:t>“When I was a young woman I taught myself how to write. I copied letters from books onto any paper I could find”</w:t>
      </w:r>
    </w:p>
    <w:p w14:paraId="2C4B9A1C" w14:textId="2D1816CF" w:rsidR="007D095C" w:rsidRDefault="007D095C" w:rsidP="007D095C">
      <w:pPr>
        <w:pStyle w:val="ListParagraph"/>
        <w:numPr>
          <w:ilvl w:val="0"/>
          <w:numId w:val="3"/>
        </w:numPr>
      </w:pPr>
      <w:r>
        <w:t xml:space="preserve">We see her writing on bits of paper, then we see her as an older woman and she is talking to </w:t>
      </w:r>
      <w:r w:rsidR="001D7534">
        <w:t xml:space="preserve">a man, </w:t>
      </w:r>
      <w:r w:rsidR="00F31D1C">
        <w:t>Thomas Savage</w:t>
      </w:r>
      <w:r w:rsidR="00164244">
        <w:t>, we see him writing as she speaks.</w:t>
      </w:r>
    </w:p>
    <w:p w14:paraId="66984D9D" w14:textId="2DD2EE9F" w:rsidR="00B65102" w:rsidRDefault="00B65102" w:rsidP="00C15B2A">
      <w:pPr>
        <w:pStyle w:val="ListParagraph"/>
        <w:numPr>
          <w:ilvl w:val="0"/>
          <w:numId w:val="2"/>
        </w:numPr>
      </w:pPr>
      <w:r>
        <w:t xml:space="preserve"> </w:t>
      </w:r>
      <w:r w:rsidR="00164244">
        <w:t>Next we are shown a map of the Spanish territory with mission listed with a church icon all the way up the coast.</w:t>
      </w:r>
    </w:p>
    <w:p w14:paraId="10190269" w14:textId="22277A79" w:rsidR="00164244" w:rsidRDefault="00164244" w:rsidP="00C15B2A">
      <w:pPr>
        <w:pStyle w:val="ListParagraph"/>
        <w:numPr>
          <w:ilvl w:val="0"/>
          <w:numId w:val="2"/>
        </w:numPr>
      </w:pPr>
      <w:r>
        <w:t>Juan González speaks again. Then we see a painting of mission life. The mission rises in the background.  Groups of people come and go along the road walks and on horseback.</w:t>
      </w:r>
    </w:p>
    <w:p w14:paraId="5F92301F" w14:textId="7EDF2A0D" w:rsidR="00164244" w:rsidRDefault="00164244" w:rsidP="00C15B2A">
      <w:pPr>
        <w:pStyle w:val="ListParagraph"/>
        <w:numPr>
          <w:ilvl w:val="0"/>
          <w:numId w:val="2"/>
        </w:numPr>
      </w:pPr>
      <w:r>
        <w:t>Another panting is show of a priest with tonsured hair and around him are Native Americans dressed like savages</w:t>
      </w:r>
      <w:r w:rsidR="00F40441">
        <w:t>, some barely dressed and all in rotting cloth.</w:t>
      </w:r>
    </w:p>
    <w:p w14:paraId="525D3C1E" w14:textId="6870A218" w:rsidR="00F40441" w:rsidRDefault="00F40441" w:rsidP="00C15B2A">
      <w:pPr>
        <w:pStyle w:val="ListParagraph"/>
        <w:numPr>
          <w:ilvl w:val="0"/>
          <w:numId w:val="2"/>
        </w:numPr>
      </w:pPr>
      <w:r>
        <w:t>The next speaker is Rose Marie Beebe, a professor of Spanish literature.  She has long brown hair and bangs.</w:t>
      </w:r>
    </w:p>
    <w:p w14:paraId="440766A2" w14:textId="446348EF" w:rsidR="00F40441" w:rsidRDefault="00F40441" w:rsidP="00C15B2A">
      <w:pPr>
        <w:pStyle w:val="ListParagraph"/>
        <w:numPr>
          <w:ilvl w:val="0"/>
          <w:numId w:val="2"/>
        </w:numPr>
      </w:pPr>
      <w:r>
        <w:t xml:space="preserve">Another painting is show.  Poor looking Native Americans </w:t>
      </w:r>
      <w:r w:rsidR="0064391A">
        <w:t>are overseen by friars as they work in the fields, work to build the mission, work to make logs, work to clean the fields.  Once again, they are painted to look like savages.</w:t>
      </w:r>
    </w:p>
    <w:p w14:paraId="2FF1D630" w14:textId="599E0952" w:rsidR="0064391A" w:rsidRDefault="0064391A" w:rsidP="00C15B2A">
      <w:pPr>
        <w:pStyle w:val="ListParagraph"/>
        <w:numPr>
          <w:ilvl w:val="0"/>
          <w:numId w:val="2"/>
        </w:numPr>
      </w:pPr>
      <w:r>
        <w:t>Next we are shown the intricate paint work down above a door then we see a statue of Christ like he’s speaking to the 10,000.</w:t>
      </w:r>
    </w:p>
    <w:p w14:paraId="1ED861F6" w14:textId="08A3C572" w:rsidR="0064391A" w:rsidRDefault="0064391A" w:rsidP="00C15B2A">
      <w:pPr>
        <w:pStyle w:val="ListParagraph"/>
        <w:numPr>
          <w:ilvl w:val="0"/>
          <w:numId w:val="2"/>
        </w:numPr>
      </w:pPr>
      <w:r>
        <w:t xml:space="preserve">Vicki Ruiz speaks.  We see another painting with priests and altar boys, parishioners Spanish, Mestizo, Native American gathered around outside the door where the altar party is standing, </w:t>
      </w:r>
      <w:r>
        <w:lastRenderedPageBreak/>
        <w:t>then the film moves to a portion of the painting where a large group of women are standing.</w:t>
      </w:r>
      <w:r w:rsidR="004C745F">
        <w:t xml:space="preserve"> Many have their heads covered with shawls.</w:t>
      </w:r>
    </w:p>
    <w:p w14:paraId="0DDA6150" w14:textId="1ABF4018" w:rsidR="004C745F" w:rsidRDefault="004C745F" w:rsidP="00C15B2A">
      <w:pPr>
        <w:pStyle w:val="ListParagraph"/>
        <w:numPr>
          <w:ilvl w:val="0"/>
          <w:numId w:val="2"/>
        </w:numPr>
      </w:pPr>
      <w:r>
        <w:t xml:space="preserve">Then we see </w:t>
      </w:r>
      <w:proofErr w:type="spellStart"/>
      <w:r>
        <w:t>Apolinaria</w:t>
      </w:r>
      <w:proofErr w:type="spellEnd"/>
      <w:r>
        <w:t xml:space="preserve"> </w:t>
      </w:r>
      <w:proofErr w:type="spellStart"/>
      <w:r>
        <w:t>embroiding</w:t>
      </w:r>
      <w:proofErr w:type="spellEnd"/>
      <w:r>
        <w:t xml:space="preserve"> again.</w:t>
      </w:r>
    </w:p>
    <w:p w14:paraId="360A9A48" w14:textId="32A48695" w:rsidR="004C745F" w:rsidRDefault="004C745F" w:rsidP="004C745F">
      <w:pPr>
        <w:ind w:left="2160"/>
      </w:pPr>
      <w:r>
        <w:t>“I supported myself working with my hands. I embroidered sashes, vests.  I looked after the church garments. Not just making them but having them washed…by Indian laundresses, of which I had a few.”</w:t>
      </w:r>
    </w:p>
    <w:p w14:paraId="6CCBBEF8" w14:textId="77F1BC74" w:rsidR="004C745F" w:rsidRDefault="004C745F" w:rsidP="004C745F">
      <w:pPr>
        <w:pStyle w:val="ListParagraph"/>
        <w:numPr>
          <w:ilvl w:val="0"/>
          <w:numId w:val="4"/>
        </w:numPr>
      </w:pPr>
      <w:r>
        <w:t xml:space="preserve">We are shown </w:t>
      </w:r>
      <w:proofErr w:type="spellStart"/>
      <w:r>
        <w:t>Apolinaria</w:t>
      </w:r>
      <w:proofErr w:type="spellEnd"/>
      <w:r>
        <w:t xml:space="preserve"> speaking to Thomas Savage again:</w:t>
      </w:r>
    </w:p>
    <w:p w14:paraId="0FD7B863" w14:textId="1202FF46" w:rsidR="004C745F" w:rsidRDefault="004C745F" w:rsidP="004C745F">
      <w:pPr>
        <w:ind w:left="2160"/>
      </w:pPr>
      <w:r>
        <w:t>“Indians who did not meet the obligations were punished.”</w:t>
      </w:r>
    </w:p>
    <w:p w14:paraId="1807D721" w14:textId="46748F27" w:rsidR="004C745F" w:rsidRDefault="00AD1E45" w:rsidP="004C745F">
      <w:pPr>
        <w:pStyle w:val="ListParagraph"/>
        <w:numPr>
          <w:ilvl w:val="0"/>
          <w:numId w:val="4"/>
        </w:numPr>
      </w:pPr>
      <w:r>
        <w:t>We then see a painting with Spanish soldiers and friars, one holding a cross really high and a rosary hanging from that hand.  The Native Americans are either bending over with their heads on the ground or in different positions of subservience and all looking fearful.</w:t>
      </w:r>
    </w:p>
    <w:p w14:paraId="00A4B5CC" w14:textId="713E5776" w:rsidR="00AD1E45" w:rsidRDefault="00AD1E45" w:rsidP="004C745F">
      <w:pPr>
        <w:pStyle w:val="ListParagraph"/>
        <w:numPr>
          <w:ilvl w:val="0"/>
          <w:numId w:val="4"/>
        </w:numPr>
      </w:pPr>
      <w:r>
        <w:t xml:space="preserve">Historian Stephen </w:t>
      </w:r>
      <w:proofErr w:type="spellStart"/>
      <w:r>
        <w:t>Pi</w:t>
      </w:r>
      <w:r w:rsidR="00A973B6">
        <w:t>t</w:t>
      </w:r>
      <w:r>
        <w:t>ti</w:t>
      </w:r>
      <w:proofErr w:type="spellEnd"/>
      <w:r>
        <w:t xml:space="preserve"> speaks.  He’s a </w:t>
      </w:r>
      <w:r w:rsidR="00A973B6">
        <w:t>middle aged young looking Latino to teaches at Yale.  He has short brown hair.  As he speaks, we see a door in the wall of what looks like a mission.  Then we see a drawing of friars in cowled robes and tonsured hair, they are speaking with Native Americans who look like they are from the coast.  The men wear skirts made of leaves or feathers, the boys wear loincloths.  One of the three adult males holds an infant in his arms and the friar is blessing him or baptizing him.</w:t>
      </w:r>
    </w:p>
    <w:p w14:paraId="7FAE322A" w14:textId="29616D8F" w:rsidR="00522808" w:rsidRDefault="00522808" w:rsidP="004C745F">
      <w:pPr>
        <w:pStyle w:val="ListParagraph"/>
        <w:numPr>
          <w:ilvl w:val="0"/>
          <w:numId w:val="4"/>
        </w:numPr>
      </w:pPr>
      <w:r>
        <w:t>In another drawing, a Spanish man in a soldiers uniform and holding a sword in one hand is grabbing a Native American by the scruff of the neck as he walks outside the fortified walls.  He looks scared. Other Spaniards stand around watching what is happening.</w:t>
      </w:r>
    </w:p>
    <w:p w14:paraId="40943139" w14:textId="481EA774" w:rsidR="00522808" w:rsidRDefault="00522808" w:rsidP="00522808">
      <w:pPr>
        <w:ind w:left="2160"/>
      </w:pPr>
      <w:r>
        <w:t>“Punishments included being locked in a cell or being locked in stocks.”</w:t>
      </w:r>
    </w:p>
    <w:p w14:paraId="49DAC8F2" w14:textId="77777777" w:rsidR="00522808" w:rsidRDefault="00522808" w:rsidP="00522808">
      <w:pPr>
        <w:pStyle w:val="ListParagraph"/>
        <w:numPr>
          <w:ilvl w:val="0"/>
          <w:numId w:val="4"/>
        </w:numPr>
      </w:pPr>
      <w:r>
        <w:t xml:space="preserve">We are shown </w:t>
      </w:r>
      <w:proofErr w:type="spellStart"/>
      <w:r>
        <w:t>Apolinaria</w:t>
      </w:r>
      <w:proofErr w:type="spellEnd"/>
      <w:r>
        <w:t xml:space="preserve"> speaking to Thomas Savage again:</w:t>
      </w:r>
    </w:p>
    <w:p w14:paraId="5B0AD6AE" w14:textId="077DECD4" w:rsidR="00522808" w:rsidRDefault="00522808" w:rsidP="00522808">
      <w:pPr>
        <w:ind w:left="2160"/>
      </w:pPr>
      <w:r>
        <w:t>“If the offense was serious they were whipped.  Rarely did the whipping exceed twenty-five.”</w:t>
      </w:r>
    </w:p>
    <w:p w14:paraId="04F34667" w14:textId="22E8D1CB" w:rsidR="00522808" w:rsidRDefault="00522808" w:rsidP="00522808">
      <w:pPr>
        <w:pStyle w:val="ListParagraph"/>
        <w:numPr>
          <w:ilvl w:val="0"/>
          <w:numId w:val="4"/>
        </w:numPr>
      </w:pPr>
      <w:r>
        <w:t>We then hear bells and see an inner walkway in the courtyard of a mission.</w:t>
      </w:r>
      <w:r w:rsidR="00F3454B">
        <w:t xml:space="preserve"> As the narrator talks about news from Mexico, we are show different shots of this brick and adobe mission with Spanish tiles.</w:t>
      </w:r>
    </w:p>
    <w:p w14:paraId="58C51729" w14:textId="0D47A79A" w:rsidR="00F3454B" w:rsidRDefault="00F3454B" w:rsidP="00522808">
      <w:pPr>
        <w:pStyle w:val="ListParagraph"/>
        <w:numPr>
          <w:ilvl w:val="0"/>
          <w:numId w:val="4"/>
        </w:numPr>
      </w:pPr>
      <w:r>
        <w:t xml:space="preserve">Stephen </w:t>
      </w:r>
      <w:proofErr w:type="spellStart"/>
      <w:r>
        <w:t>Pitti</w:t>
      </w:r>
      <w:proofErr w:type="spellEnd"/>
      <w:r>
        <w:t xml:space="preserve"> speaks again.  Then we see a cross in the foreground in silhouette, the background is colorful, but blurred. Then we are shown an extravagant gold painted reredos or large altarpiece behind the altar with figures in each of the </w:t>
      </w:r>
      <w:r w:rsidR="00E124C0">
        <w:t>small insets.  The film focuses in on some of these figures of saints.  Then we see a statue of Mary praying, she has rosary beads that hang down from her wrists.</w:t>
      </w:r>
    </w:p>
    <w:p w14:paraId="10F583BC" w14:textId="6293A791" w:rsidR="00E124C0" w:rsidRDefault="00E124C0" w:rsidP="00522808">
      <w:pPr>
        <w:pStyle w:val="ListParagraph"/>
        <w:numPr>
          <w:ilvl w:val="0"/>
          <w:numId w:val="4"/>
        </w:numPr>
      </w:pPr>
      <w:r>
        <w:t>The mission we’re shown, now from the outside, has palm trees planted in areas around it.</w:t>
      </w:r>
    </w:p>
    <w:p w14:paraId="55905757" w14:textId="4536752B" w:rsidR="00D9190B" w:rsidRDefault="00D9190B" w:rsidP="00522808">
      <w:pPr>
        <w:pStyle w:val="ListParagraph"/>
        <w:numPr>
          <w:ilvl w:val="0"/>
          <w:numId w:val="4"/>
        </w:numPr>
      </w:pPr>
      <w:r>
        <w:t>Next we are a painting of Californios: On the left is an older man with a flat-crowned hat, an Indian blanket shawl around his shoulders, a long coat and pants.  They look to be in a courtyard of an old mission that hasn’t been kept up.  Another man leans against a pillar.  He’s wearing high waisted brown leather pants, a white shirt and bow tie, and a brown leather coat.  He’s also wearing a hat.  Next to him is a young girl with a large hat pushed back, a smocked dress, black leggings and ankle boots.</w:t>
      </w:r>
    </w:p>
    <w:p w14:paraId="5539C138" w14:textId="27BF47BE" w:rsidR="00D9190B" w:rsidRDefault="00D9190B" w:rsidP="00522808">
      <w:pPr>
        <w:pStyle w:val="ListParagraph"/>
        <w:numPr>
          <w:ilvl w:val="0"/>
          <w:numId w:val="4"/>
        </w:numPr>
      </w:pPr>
      <w:r>
        <w:t>Rose Marie Beebe speaks.</w:t>
      </w:r>
      <w:r w:rsidR="00886EB2">
        <w:t xml:space="preserve">  And then we’re shown a picture from the 1800s.  A peasant man is standing in a corralled area, a woman is sitting on the ground beside him.  A mission can be seen in the background.  They must be two Native Americans working on a rancho.</w:t>
      </w:r>
    </w:p>
    <w:p w14:paraId="70300150" w14:textId="2FE0B759" w:rsidR="00886EB2" w:rsidRDefault="00886EB2" w:rsidP="00522808">
      <w:pPr>
        <w:pStyle w:val="ListParagraph"/>
        <w:numPr>
          <w:ilvl w:val="0"/>
          <w:numId w:val="4"/>
        </w:numPr>
      </w:pPr>
      <w:r>
        <w:t>Then we’re shown two friars on a big porch of a mission.</w:t>
      </w:r>
    </w:p>
    <w:p w14:paraId="7384AADA" w14:textId="1E1E177E" w:rsidR="00886EB2" w:rsidRDefault="00886EB2" w:rsidP="00886EB2">
      <w:pPr>
        <w:pStyle w:val="ListParagraph"/>
        <w:numPr>
          <w:ilvl w:val="0"/>
          <w:numId w:val="4"/>
        </w:numPr>
      </w:pPr>
      <w:r>
        <w:t xml:space="preserve">We are shown </w:t>
      </w:r>
      <w:r>
        <w:t xml:space="preserve">an older </w:t>
      </w:r>
      <w:proofErr w:type="spellStart"/>
      <w:r>
        <w:t>Apolinaria</w:t>
      </w:r>
      <w:proofErr w:type="spellEnd"/>
      <w:r>
        <w:t xml:space="preserve"> hiking up her skirt as she walks across a wooded area</w:t>
      </w:r>
    </w:p>
    <w:p w14:paraId="5AE69EBB" w14:textId="48212D4D" w:rsidR="00886EB2" w:rsidRDefault="00886EB2" w:rsidP="00886EB2">
      <w:pPr>
        <w:ind w:left="2160"/>
      </w:pPr>
      <w:r>
        <w:t>“</w:t>
      </w:r>
      <w:r>
        <w:t>Whenever I acquired land, I had it blessed in honor of a saint.”</w:t>
      </w:r>
    </w:p>
    <w:p w14:paraId="4750DE7E" w14:textId="77777777" w:rsidR="00886EB2" w:rsidRDefault="00886EB2" w:rsidP="00886EB2">
      <w:pPr>
        <w:pStyle w:val="ListParagraph"/>
        <w:numPr>
          <w:ilvl w:val="0"/>
          <w:numId w:val="4"/>
        </w:numPr>
      </w:pPr>
      <w:r>
        <w:t xml:space="preserve">We are shown </w:t>
      </w:r>
      <w:proofErr w:type="spellStart"/>
      <w:r>
        <w:t>Apolinaria</w:t>
      </w:r>
      <w:proofErr w:type="spellEnd"/>
      <w:r>
        <w:t xml:space="preserve"> speaking to Thomas Savage again:</w:t>
      </w:r>
    </w:p>
    <w:p w14:paraId="047456AD" w14:textId="13B3471E" w:rsidR="00886EB2" w:rsidRDefault="00886EB2" w:rsidP="00886EB2">
      <w:pPr>
        <w:ind w:left="2160"/>
      </w:pPr>
      <w:r>
        <w:t>“</w:t>
      </w:r>
      <w:r>
        <w:t>I always had faith in the power of the saints</w:t>
      </w:r>
      <w:r>
        <w:t>.”</w:t>
      </w:r>
    </w:p>
    <w:p w14:paraId="32DA21DE" w14:textId="6B6E6DD9" w:rsidR="00433009" w:rsidRDefault="00433009" w:rsidP="00433009">
      <w:pPr>
        <w:pStyle w:val="ListParagraph"/>
        <w:numPr>
          <w:ilvl w:val="0"/>
          <w:numId w:val="4"/>
        </w:numPr>
      </w:pPr>
      <w:r>
        <w:lastRenderedPageBreak/>
        <w:t>While the narrator talks about people moving west, we are shown a blurry view of wheat blowing in the wind.  Then we’re shown the silhouette of a man and woman riding in a horse-drawn open wagon.  It’s early in the morning.</w:t>
      </w:r>
    </w:p>
    <w:p w14:paraId="0679157F" w14:textId="509BA415" w:rsidR="00433009" w:rsidRDefault="00433009" w:rsidP="00433009">
      <w:pPr>
        <w:pStyle w:val="ListParagraph"/>
        <w:numPr>
          <w:ilvl w:val="0"/>
          <w:numId w:val="4"/>
        </w:numPr>
      </w:pPr>
      <w:r>
        <w:t xml:space="preserve">Historian Gary </w:t>
      </w:r>
      <w:proofErr w:type="spellStart"/>
      <w:r>
        <w:t>Gerstle</w:t>
      </w:r>
      <w:proofErr w:type="spellEnd"/>
      <w:r>
        <w:t xml:space="preserve"> speaks.  He’s got long gray hair that is thinning in the front.  He’s wearing wire-rimmed glasses.  Like most of the men, he’s in a suit, but unlike most of our speakers, he’s wearing a tie.</w:t>
      </w:r>
    </w:p>
    <w:p w14:paraId="7DF29DF4" w14:textId="251C4F7B" w:rsidR="00433009" w:rsidRDefault="00433009" w:rsidP="00433009">
      <w:pPr>
        <w:pStyle w:val="ListParagraph"/>
        <w:numPr>
          <w:ilvl w:val="0"/>
          <w:numId w:val="4"/>
        </w:numPr>
      </w:pPr>
      <w:r>
        <w:t xml:space="preserve">We are again shown a map that has territories colored by </w:t>
      </w:r>
      <w:r w:rsidR="004F5E56">
        <w:t>which country owns what. Much of what had be colored as French territory is now white and then the brown color marking the US territory moves toward the Mississippi River and stops at the Florida border. North it is south of Michigan and Wisconsin at this time.</w:t>
      </w:r>
    </w:p>
    <w:p w14:paraId="4A21EABD" w14:textId="615E9FC5" w:rsidR="004F5E56" w:rsidRDefault="004F5E56" w:rsidP="00433009">
      <w:pPr>
        <w:pStyle w:val="ListParagraph"/>
        <w:numPr>
          <w:ilvl w:val="0"/>
          <w:numId w:val="4"/>
        </w:numPr>
      </w:pPr>
      <w:r>
        <w:t>We see the man and woman in the wagon at sunrise.</w:t>
      </w:r>
    </w:p>
    <w:p w14:paraId="0624433A" w14:textId="42218FD9" w:rsidR="004F5E56" w:rsidRDefault="004F5E56" w:rsidP="00433009">
      <w:pPr>
        <w:pStyle w:val="ListParagraph"/>
        <w:numPr>
          <w:ilvl w:val="0"/>
          <w:numId w:val="4"/>
        </w:numPr>
      </w:pPr>
      <w:r>
        <w:t>Juan González speaks.  Then we are shown Native Americans on horseback.  Four of the 6 men have feathered headdresses that stand incredibly high or hang down past the horse’s belly.</w:t>
      </w:r>
    </w:p>
    <w:p w14:paraId="1C9861DC" w14:textId="5803FB64" w:rsidR="00F263B3" w:rsidRDefault="00F263B3" w:rsidP="00433009">
      <w:pPr>
        <w:pStyle w:val="ListParagraph"/>
        <w:numPr>
          <w:ilvl w:val="0"/>
          <w:numId w:val="4"/>
        </w:numPr>
      </w:pPr>
      <w:r>
        <w:t>The</w:t>
      </w:r>
      <w:r>
        <w:t xml:space="preserve"> </w:t>
      </w:r>
      <w:r>
        <w:t>“</w:t>
      </w:r>
      <w:r>
        <w:t>speaker (no name shown</w:t>
      </w:r>
      <w:r>
        <w:t xml:space="preserve">)” turns out to be Professor David </w:t>
      </w:r>
      <w:proofErr w:type="spellStart"/>
      <w:r>
        <w:t>Montejano</w:t>
      </w:r>
      <w:proofErr w:type="spellEnd"/>
      <w:r>
        <w:t>, a professor of Ethnic Studies.</w:t>
      </w:r>
    </w:p>
    <w:p w14:paraId="2BD01A13" w14:textId="6380BC88" w:rsidR="00F263B3" w:rsidRDefault="00F263B3" w:rsidP="00433009">
      <w:pPr>
        <w:pStyle w:val="ListParagraph"/>
        <w:numPr>
          <w:ilvl w:val="0"/>
          <w:numId w:val="4"/>
        </w:numPr>
      </w:pPr>
      <w:r>
        <w:t>Next</w:t>
      </w:r>
      <w:r w:rsidR="004B2A4B">
        <w:t xml:space="preserve">, </w:t>
      </w:r>
      <w:r>
        <w:t xml:space="preserve">the camera scans down a document with a list of Americans coming to </w:t>
      </w:r>
      <w:proofErr w:type="spellStart"/>
      <w:r>
        <w:t>Tejas</w:t>
      </w:r>
      <w:proofErr w:type="spellEnd"/>
      <w:r>
        <w:t>.</w:t>
      </w:r>
    </w:p>
    <w:p w14:paraId="59CFA748" w14:textId="32552622" w:rsidR="00F263B3" w:rsidRDefault="00F263B3" w:rsidP="00433009">
      <w:pPr>
        <w:pStyle w:val="ListParagraph"/>
        <w:numPr>
          <w:ilvl w:val="0"/>
          <w:numId w:val="4"/>
        </w:numPr>
      </w:pPr>
      <w:r>
        <w:t>Then we’re shown a painting of Stephen F. Austin, a young Austin leaning against a tree with his hound dog at his feet.  He has a rifle propped up by his left hand.  He has short, very, very curly hair. Funnily, he has a hand inside his jacket, like Napoleon like to be painted</w:t>
      </w:r>
      <w:r w:rsidR="00C33C9F">
        <w:t>.</w:t>
      </w:r>
    </w:p>
    <w:p w14:paraId="63C58728" w14:textId="4646E0EE" w:rsidR="00C33C9F" w:rsidRDefault="00C33C9F" w:rsidP="00C33C9F">
      <w:pPr>
        <w:pStyle w:val="ListParagraph"/>
        <w:numPr>
          <w:ilvl w:val="0"/>
          <w:numId w:val="4"/>
        </w:numPr>
      </w:pPr>
      <w:r>
        <w:t xml:space="preserve">The next speaker is Historian Jesús de la Teja. He is wearing a green guayabera shirt. His graying hair is parted to the side and his thick eyebrows are dark brown. </w:t>
      </w:r>
    </w:p>
    <w:p w14:paraId="282FF529" w14:textId="523289B4" w:rsidR="00C33C9F" w:rsidRDefault="00C33C9F" w:rsidP="00C33C9F">
      <w:pPr>
        <w:pStyle w:val="ListParagraph"/>
        <w:numPr>
          <w:ilvl w:val="0"/>
          <w:numId w:val="4"/>
        </w:numPr>
      </w:pPr>
      <w:r>
        <w:t>Now we’re shown a painting of American colonists from the early 1800s meeting with Mexican representatives, two are Mestizos, the main representative is in Spanish-styled dress clothes, a dark brown color. He is shaking hands with one of the colonists who has his hat in his hand.</w:t>
      </w:r>
    </w:p>
    <w:p w14:paraId="77D9AD22" w14:textId="6C48A011" w:rsidR="00C33C9F" w:rsidRDefault="00C33C9F" w:rsidP="00C33C9F">
      <w:pPr>
        <w:pStyle w:val="ListParagraph"/>
        <w:numPr>
          <w:ilvl w:val="0"/>
          <w:numId w:val="4"/>
        </w:numPr>
      </w:pPr>
      <w:r>
        <w:t xml:space="preserve">Gary </w:t>
      </w:r>
      <w:proofErr w:type="spellStart"/>
      <w:r>
        <w:t>Gerstle</w:t>
      </w:r>
      <w:proofErr w:type="spellEnd"/>
      <w:r>
        <w:t xml:space="preserve"> speaks</w:t>
      </w:r>
      <w:r>
        <w:t xml:space="preserve"> and we are shown a photo of enslaved people working cotton fields</w:t>
      </w:r>
      <w:r w:rsidR="00134B39">
        <w:t xml:space="preserve">, a white overseer rides a horse past the workers.  The film goes back to look at the list of colonist names again as </w:t>
      </w:r>
      <w:proofErr w:type="spellStart"/>
      <w:r w:rsidR="00134B39">
        <w:t>Gerstle</w:t>
      </w:r>
      <w:proofErr w:type="spellEnd"/>
      <w:r w:rsidR="00134B39">
        <w:t xml:space="preserve"> talks about “Anglo-Saxon superiority”.</w:t>
      </w:r>
    </w:p>
    <w:p w14:paraId="32C5060E" w14:textId="351AA2AC" w:rsidR="00134B39" w:rsidRPr="00726982" w:rsidRDefault="00134B39" w:rsidP="00134B39">
      <w:pPr>
        <w:pStyle w:val="ListParagraph"/>
        <w:numPr>
          <w:ilvl w:val="0"/>
          <w:numId w:val="1"/>
        </w:numPr>
        <w:rPr>
          <w:b/>
          <w:bCs/>
        </w:rPr>
      </w:pPr>
      <w:r>
        <w:t>R</w:t>
      </w:r>
      <w:r>
        <w:t>ay Suárez</w:t>
      </w:r>
      <w:r>
        <w:t xml:space="preserve"> speaks and we are once again shown </w:t>
      </w:r>
      <w:r>
        <w:t>a single rider coming toward us on a path that could be filmed in Hill Country</w:t>
      </w:r>
      <w:r>
        <w:t xml:space="preserve"> and see the same painting of Juan Seguin from the intro to the film. </w:t>
      </w:r>
    </w:p>
    <w:p w14:paraId="0FAC3297" w14:textId="4FCC9CF3" w:rsidR="00134B39" w:rsidRDefault="00134B39" w:rsidP="00C33C9F">
      <w:pPr>
        <w:pStyle w:val="ListParagraph"/>
        <w:numPr>
          <w:ilvl w:val="0"/>
          <w:numId w:val="4"/>
        </w:numPr>
      </w:pPr>
      <w:r>
        <w:t>P</w:t>
      </w:r>
      <w:r>
        <w:t xml:space="preserve">rofessor David </w:t>
      </w:r>
      <w:proofErr w:type="spellStart"/>
      <w:r>
        <w:t>Montejano</w:t>
      </w:r>
      <w:proofErr w:type="spellEnd"/>
      <w:r>
        <w:t xml:space="preserve"> speaks</w:t>
      </w:r>
      <w:r w:rsidR="004B2A4B">
        <w:t>.  Then we’re shown that the horse rider is Latino and wearing a typical ranch owner style suit of the early 1800s.</w:t>
      </w:r>
    </w:p>
    <w:p w14:paraId="77ADE673" w14:textId="17DF9D9B" w:rsidR="004B2A4B" w:rsidRDefault="004B2A4B" w:rsidP="00C33C9F">
      <w:pPr>
        <w:pStyle w:val="ListParagraph"/>
        <w:numPr>
          <w:ilvl w:val="0"/>
          <w:numId w:val="4"/>
        </w:numPr>
      </w:pPr>
      <w:r>
        <w:t xml:space="preserve">Then as they talk about Seguin’s father leading Austin, we are shown an open prairie at night time. </w:t>
      </w:r>
    </w:p>
    <w:p w14:paraId="78ADEF37" w14:textId="34428024" w:rsidR="004B2A4B" w:rsidRDefault="004B2A4B" w:rsidP="00C33C9F">
      <w:pPr>
        <w:pStyle w:val="ListParagraph"/>
        <w:numPr>
          <w:ilvl w:val="0"/>
          <w:numId w:val="4"/>
        </w:numPr>
      </w:pPr>
      <w:r>
        <w:t>Historian Jesús de la Teja</w:t>
      </w:r>
      <w:r>
        <w:t xml:space="preserve"> speaks.  We are shown an old photo of a small enclosed wagon with baggage tied onto the back. Then, as de la Teja continues to speak, we are shown a photo of American colonists dress in cowboy clothes, riding horses.</w:t>
      </w:r>
      <w:r w:rsidR="00F61909">
        <w:t xml:space="preserve"> Each has a dark fedora type hat, a suit coat and pants.  The picture is taken in front of a lattice fencing.</w:t>
      </w:r>
    </w:p>
    <w:p w14:paraId="191CFA41" w14:textId="77777777" w:rsidR="00193C3E" w:rsidRDefault="00F61909" w:rsidP="00193C3E">
      <w:pPr>
        <w:pStyle w:val="ListParagraph"/>
        <w:numPr>
          <w:ilvl w:val="0"/>
          <w:numId w:val="4"/>
        </w:numPr>
      </w:pPr>
      <w:r>
        <w:t xml:space="preserve">Then the film shows two older American colonists sitting in front of a drapery hung window.  The woman looks to be in her 70s and is wearing a bonnet.  The man might be her son or male relative who is wearing an ill-fitting coat and holding a tin cup. The next picture is of an older white man seated with his rifle pointing up and held by his right hand, he’s got a belting of ammo strapped to his body. </w:t>
      </w:r>
    </w:p>
    <w:p w14:paraId="337FE634" w14:textId="5728B8D7" w:rsidR="00193C3E" w:rsidRPr="00193C3E" w:rsidRDefault="00F61909" w:rsidP="00193C3E">
      <w:pPr>
        <w:pStyle w:val="ListParagraph"/>
        <w:numPr>
          <w:ilvl w:val="0"/>
          <w:numId w:val="4"/>
        </w:numPr>
        <w:rPr>
          <w:rFonts w:cstheme="minorHAnsi"/>
        </w:rPr>
      </w:pPr>
      <w:r>
        <w:t>We are shown a framed photo of the new president of Mexi</w:t>
      </w:r>
      <w:r w:rsidR="00193C3E">
        <w:t>co, Antonio López de Santa An</w:t>
      </w:r>
      <w:r w:rsidR="006E433B">
        <w:t>n</w:t>
      </w:r>
      <w:r w:rsidR="00193C3E">
        <w:t>a. In this photo, he’s probably in his late 30s or early 40s.  He has receding dark hair and is wearing a suit common for the day.</w:t>
      </w:r>
    </w:p>
    <w:p w14:paraId="437BFFF5" w14:textId="1335DBD6" w:rsidR="00193C3E" w:rsidRPr="00193C3E" w:rsidRDefault="00193C3E" w:rsidP="00193C3E">
      <w:pPr>
        <w:pStyle w:val="ListParagraph"/>
        <w:numPr>
          <w:ilvl w:val="0"/>
          <w:numId w:val="4"/>
        </w:numPr>
        <w:rPr>
          <w:rFonts w:cstheme="minorHAnsi"/>
        </w:rPr>
      </w:pPr>
      <w:r>
        <w:lastRenderedPageBreak/>
        <w:t xml:space="preserve">The film shows us an old newspaper article calling “FREEMEN of TEXAS To Arms! To Arms!” </w:t>
      </w:r>
    </w:p>
    <w:p w14:paraId="5B7F8A18" w14:textId="5047E7EC" w:rsidR="00F61909" w:rsidRDefault="00193C3E" w:rsidP="00C33C9F">
      <w:pPr>
        <w:pStyle w:val="ListParagraph"/>
        <w:numPr>
          <w:ilvl w:val="0"/>
          <w:numId w:val="4"/>
        </w:numPr>
      </w:pPr>
      <w:r>
        <w:t>The painting we’re show of Santa An</w:t>
      </w:r>
      <w:r w:rsidR="006E433B">
        <w:t>n</w:t>
      </w:r>
      <w:r w:rsidR="00DD3A18">
        <w:t>a is shown young and viral, looking across his shoulder and pointing his left hand the other direction.  He’s in a high collar general’s uniform and he has a full head of hair Napoleon style haircut.</w:t>
      </w:r>
    </w:p>
    <w:p w14:paraId="2F31BA8C" w14:textId="64F3BD9F" w:rsidR="00DD3A18" w:rsidRDefault="00DD3A18" w:rsidP="00C33C9F">
      <w:pPr>
        <w:pStyle w:val="ListParagraph"/>
        <w:numPr>
          <w:ilvl w:val="0"/>
          <w:numId w:val="4"/>
        </w:numPr>
      </w:pPr>
      <w:r>
        <w:t xml:space="preserve">Professor David </w:t>
      </w:r>
      <w:proofErr w:type="spellStart"/>
      <w:r>
        <w:t>Montejano</w:t>
      </w:r>
      <w:proofErr w:type="spellEnd"/>
      <w:r>
        <w:t xml:space="preserve"> speaks.  </w:t>
      </w:r>
      <w:r>
        <w:t>We then see what looks to be a photo of the time taken from a high point so that you can see the Alamo Mission and troops gathering in background. Then painted renderings of the heroes of the Alamo slowly show up on the screen.  On the left, Davy Crockett in his Kentucky woodsman clothes, hunting dogs by him, wearing leather breeches and jacket and carrying a rifle that is as tall as he is.</w:t>
      </w:r>
      <w:r w:rsidR="006E433B">
        <w:t xml:space="preserve"> Jim Bowie comes up on the right of the screen dressed in a black jacket and high white collared shirt.  He has muttonchops and a widow’s peak . His arms are crossed in front of him. In the center, William Travis in a military uniform, his hair in a Regency hairstyle</w:t>
      </w:r>
      <w:r w:rsidR="0017732F">
        <w:t>.</w:t>
      </w:r>
    </w:p>
    <w:p w14:paraId="75BE5A6B" w14:textId="520365D0" w:rsidR="0017732F" w:rsidRDefault="0017732F" w:rsidP="00C33C9F">
      <w:pPr>
        <w:pStyle w:val="ListParagraph"/>
        <w:numPr>
          <w:ilvl w:val="0"/>
          <w:numId w:val="4"/>
        </w:numPr>
      </w:pPr>
      <w:r>
        <w:t>The camera then pans across the walls of the Alamo in San Antonio as the names of Tejanos with Bowie and the Texans.  The film then shows a live action take what it would have been like being bombarded by canon fire and strong winds.  Then we see the rider from earlier racing across what looked like Hill Country.  It’s a reenactment of Seguin being sent behind enemy lines</w:t>
      </w:r>
      <w:r w:rsidR="00403897">
        <w:t xml:space="preserve"> to get reinforcements. We are then shown men racing around loading guns, pointing guns and then we are shown several guns all pointing the same way and then Alamo fighters taking aim at Mexicans. The next view is after Santa Anna’s men have entered the mission and men’s bodies are strewn everywhere. </w:t>
      </w:r>
    </w:p>
    <w:p w14:paraId="6765CE14" w14:textId="4439364D" w:rsidR="00403897" w:rsidRDefault="00403897" w:rsidP="00C33C9F">
      <w:pPr>
        <w:pStyle w:val="ListParagraph"/>
        <w:numPr>
          <w:ilvl w:val="0"/>
          <w:numId w:val="4"/>
        </w:numPr>
      </w:pPr>
      <w:r>
        <w:t>We see Seguin riding and then stopping at a high point to look out.  The camera goes back to the smoky aftermath of the battle.</w:t>
      </w:r>
    </w:p>
    <w:p w14:paraId="61E4EF61" w14:textId="02876CC5" w:rsidR="00403897" w:rsidRDefault="00403897" w:rsidP="00C33C9F">
      <w:pPr>
        <w:pStyle w:val="ListParagraph"/>
        <w:numPr>
          <w:ilvl w:val="0"/>
          <w:numId w:val="4"/>
        </w:numPr>
      </w:pPr>
      <w:r>
        <w:t>Next a painting is shown of the Texans and Tejanos</w:t>
      </w:r>
      <w:r w:rsidR="00555F93">
        <w:t xml:space="preserve"> campsite men on horses raise their swords, then </w:t>
      </w:r>
      <w:proofErr w:type="spellStart"/>
      <w:r w:rsidR="00555F93">
        <w:t>the</w:t>
      </w:r>
      <w:proofErr w:type="spellEnd"/>
      <w:r w:rsidR="00555F93">
        <w:t xml:space="preserve"> camera focuses quickly on different parts of the painting, ending on a Latino man with his sword held high. Other paintings of the battle quickly pass by, showing next confrontations at the Battle of San Jacinto…Mexicans in white uniforms, the Texan/Tejanos in blue, some on horses, some on foot, some shooting pistols, others swinging swords</w:t>
      </w:r>
      <w:r w:rsidR="00980608">
        <w:t>.  Then we’re shown the famous painting of Santa Anna’s surrender, he’s lying down by a tree, the Anglo and Tejano fighters gather to face the representative of the Mexican military and government.</w:t>
      </w:r>
    </w:p>
    <w:p w14:paraId="20646649" w14:textId="3A5BBB02" w:rsidR="00980608" w:rsidRDefault="00980608" w:rsidP="00C33C9F">
      <w:pPr>
        <w:pStyle w:val="ListParagraph"/>
        <w:numPr>
          <w:ilvl w:val="0"/>
          <w:numId w:val="4"/>
        </w:numPr>
      </w:pPr>
      <w:r>
        <w:t xml:space="preserve">The painting of Juan Seguin from early shows up again.  </w:t>
      </w:r>
    </w:p>
    <w:p w14:paraId="6C21FE30" w14:textId="7526826C" w:rsidR="00980608" w:rsidRDefault="00980608" w:rsidP="00C33C9F">
      <w:pPr>
        <w:pStyle w:val="ListParagraph"/>
        <w:numPr>
          <w:ilvl w:val="0"/>
          <w:numId w:val="4"/>
        </w:numPr>
      </w:pPr>
      <w:r>
        <w:t>Prof</w:t>
      </w:r>
      <w:r>
        <w:t xml:space="preserve">essor David </w:t>
      </w:r>
      <w:proofErr w:type="spellStart"/>
      <w:r>
        <w:t>Montejano</w:t>
      </w:r>
      <w:proofErr w:type="spellEnd"/>
      <w:r>
        <w:t xml:space="preserve"> speaks.  </w:t>
      </w:r>
      <w:r>
        <w:t>As he’s talking the film shows smoky aftermath of battle.</w:t>
      </w:r>
    </w:p>
    <w:p w14:paraId="61666251" w14:textId="1DA145CD" w:rsidR="00971B38" w:rsidRDefault="00971B38" w:rsidP="00C33C9F">
      <w:pPr>
        <w:pStyle w:val="ListParagraph"/>
        <w:numPr>
          <w:ilvl w:val="0"/>
          <w:numId w:val="4"/>
        </w:numPr>
      </w:pPr>
      <w:r>
        <w:t xml:space="preserve">Historian María Cristina García speaks.  She is a Latina with red-brown hair that comes straight down to her shoulders.  She has bangs and frameless glasses.  As she talks we are shown men scurrying in the dark.  </w:t>
      </w:r>
    </w:p>
    <w:p w14:paraId="4EFF8F3B" w14:textId="0CD99280" w:rsidR="00971B38" w:rsidRDefault="00971B38" w:rsidP="00C33C9F">
      <w:pPr>
        <w:pStyle w:val="ListParagraph"/>
        <w:numPr>
          <w:ilvl w:val="0"/>
          <w:numId w:val="4"/>
        </w:numPr>
      </w:pPr>
      <w:r>
        <w:t xml:space="preserve">We are then shown photos a Tejanos in charro outfits. Both men have full beards and moustaches.  </w:t>
      </w:r>
      <w:r>
        <w:t xml:space="preserve">Professor David </w:t>
      </w:r>
      <w:proofErr w:type="spellStart"/>
      <w:r>
        <w:t>Montejano</w:t>
      </w:r>
      <w:proofErr w:type="spellEnd"/>
      <w:r>
        <w:t xml:space="preserve"> speaks</w:t>
      </w:r>
      <w:r>
        <w:t>, and we see the painting of Juan Seguin again.</w:t>
      </w:r>
    </w:p>
    <w:p w14:paraId="11D5FCFD" w14:textId="086112FD" w:rsidR="00971B38" w:rsidRDefault="00971B38" w:rsidP="00C33C9F">
      <w:pPr>
        <w:pStyle w:val="ListParagraph"/>
        <w:numPr>
          <w:ilvl w:val="0"/>
          <w:numId w:val="4"/>
        </w:numPr>
      </w:pPr>
      <w:r>
        <w:t>A photo of white settlers is shown they are either on horseback or standing by a horse.</w:t>
      </w:r>
    </w:p>
    <w:p w14:paraId="0F222E95" w14:textId="64F591C3" w:rsidR="00971B38" w:rsidRDefault="00971B38" w:rsidP="00C33C9F">
      <w:pPr>
        <w:pStyle w:val="ListParagraph"/>
        <w:numPr>
          <w:ilvl w:val="0"/>
          <w:numId w:val="4"/>
        </w:numPr>
      </w:pPr>
      <w:r>
        <w:t xml:space="preserve">Historian Jesús de la Teja speaks.  </w:t>
      </w:r>
      <w:r w:rsidR="00472CF3">
        <w:t>Once again men scurry in the dark.  Next a blurry view of 2 men holding torches high, one throws his torch.</w:t>
      </w:r>
    </w:p>
    <w:p w14:paraId="3BE5E179" w14:textId="6F477CA1" w:rsidR="00472CF3" w:rsidRDefault="00472CF3" w:rsidP="00C33C9F">
      <w:pPr>
        <w:pStyle w:val="ListParagraph"/>
        <w:numPr>
          <w:ilvl w:val="0"/>
          <w:numId w:val="4"/>
        </w:numPr>
      </w:pPr>
      <w:r>
        <w:t xml:space="preserve">Professor David </w:t>
      </w:r>
      <w:proofErr w:type="spellStart"/>
      <w:r>
        <w:t>Montejano</w:t>
      </w:r>
      <w:proofErr w:type="spellEnd"/>
      <w:r>
        <w:t xml:space="preserve"> speaks</w:t>
      </w:r>
      <w:r>
        <w:t xml:space="preserve"> and we are shown the silhouette of a man standing looking at fires burning.  It’s the man from earlier whose closed fist slowly opens. </w:t>
      </w:r>
    </w:p>
    <w:p w14:paraId="24851E4E" w14:textId="070D8143" w:rsidR="008439E4" w:rsidRDefault="008439E4" w:rsidP="00C33C9F">
      <w:pPr>
        <w:pStyle w:val="ListParagraph"/>
        <w:numPr>
          <w:ilvl w:val="0"/>
          <w:numId w:val="4"/>
        </w:numPr>
      </w:pPr>
      <w:r>
        <w:t>The film moves to an aerial shot of a bird flying in the sky and coming down to land.  When the narrator talks about how “secularization of the land changed the landscape” we are shown wood fenced coral areas that morphs into a fence enclosed deck of a house. Then we see someone in boots walking across a wood floor, Mariano Guadalupe Vallejo.</w:t>
      </w:r>
    </w:p>
    <w:p w14:paraId="3BD3CC49" w14:textId="72D3604D" w:rsidR="00886EB2" w:rsidRDefault="00952EC5" w:rsidP="00952EC5">
      <w:pPr>
        <w:pStyle w:val="ListParagraph"/>
        <w:numPr>
          <w:ilvl w:val="0"/>
          <w:numId w:val="4"/>
        </w:numPr>
      </w:pPr>
      <w:r>
        <w:lastRenderedPageBreak/>
        <w:t xml:space="preserve">Historian Stephen </w:t>
      </w:r>
      <w:proofErr w:type="spellStart"/>
      <w:r>
        <w:t>Pitti</w:t>
      </w:r>
      <w:proofErr w:type="spellEnd"/>
      <w:r>
        <w:t xml:space="preserve"> speaks</w:t>
      </w:r>
      <w:r>
        <w:t xml:space="preserve"> and we see a photo of Vallejo.  He is a heavy man.  He’s seen from shoulders up.  His hair is very curly and his muttonchops sweep toward his mouth, looking like a “J”.  He has a pleasant smile on his face.  He is wearing a white shirt under his jacket that is seen above the cravat at his neck and the collar come high up under his chin. </w:t>
      </w:r>
    </w:p>
    <w:p w14:paraId="32224C81" w14:textId="1183341F" w:rsidR="00952EC5" w:rsidRDefault="00952EC5" w:rsidP="00952EC5">
      <w:pPr>
        <w:pStyle w:val="ListParagraph"/>
        <w:numPr>
          <w:ilvl w:val="0"/>
          <w:numId w:val="4"/>
        </w:numPr>
      </w:pPr>
      <w:proofErr w:type="spellStart"/>
      <w:r>
        <w:t>Pitti</w:t>
      </w:r>
      <w:proofErr w:type="spellEnd"/>
      <w:r>
        <w:t xml:space="preserve"> speaks again</w:t>
      </w:r>
      <w:r>
        <w:t xml:space="preserve"> and the film shows what it would have looked like at his Monterey home with a grape arbor over an outdoor table</w:t>
      </w:r>
      <w:r w:rsidR="00422B5B">
        <w:t xml:space="preserve">, benches run along the sides of the arbor. He stops and pours a cup of wine from a clay vase.  </w:t>
      </w:r>
    </w:p>
    <w:p w14:paraId="71734DD2" w14:textId="3F293CD4" w:rsidR="00422B5B" w:rsidRDefault="00422B5B" w:rsidP="00952EC5">
      <w:pPr>
        <w:pStyle w:val="ListParagraph"/>
        <w:numPr>
          <w:ilvl w:val="0"/>
          <w:numId w:val="4"/>
        </w:numPr>
      </w:pPr>
      <w:r>
        <w:t>We then are shown the hills in like the area where today’s Carmel Valley is.  The huge structure they show is a two story long building on one side and then it goes around to form a “U”.  Wrap around porches span the first floor and 2</w:t>
      </w:r>
      <w:r w:rsidRPr="00422B5B">
        <w:rPr>
          <w:vertAlign w:val="superscript"/>
        </w:rPr>
        <w:t>nd</w:t>
      </w:r>
      <w:r>
        <w:t xml:space="preserve"> floor.</w:t>
      </w:r>
    </w:p>
    <w:p w14:paraId="30237ED2" w14:textId="4AF4D1E2" w:rsidR="00422B5B" w:rsidRDefault="00FD7B9A" w:rsidP="00952EC5">
      <w:pPr>
        <w:pStyle w:val="ListParagraph"/>
        <w:numPr>
          <w:ilvl w:val="0"/>
          <w:numId w:val="4"/>
        </w:numPr>
      </w:pPr>
      <w:r>
        <w:t>≈</w:t>
      </w:r>
      <w:r w:rsidR="00422B5B">
        <w:t xml:space="preserve"> and then we are hear Mexican music and see a photo of people at a dance.  The men are all wearing the vaquero short jackets with lots of embroidery and embroidery up the sides of this pants</w:t>
      </w:r>
      <w:r w:rsidR="00C30C44">
        <w:t>.  Women are in fancy skirts and dresses, some have bolero vests with embroidery along the edges.</w:t>
      </w:r>
    </w:p>
    <w:p w14:paraId="23546F71" w14:textId="45C5F83D" w:rsidR="00C30C44" w:rsidRDefault="00C30C44" w:rsidP="00952EC5">
      <w:pPr>
        <w:pStyle w:val="ListParagraph"/>
        <w:numPr>
          <w:ilvl w:val="0"/>
          <w:numId w:val="4"/>
        </w:numPr>
      </w:pPr>
      <w:r>
        <w:t>Vicki Ruiz</w:t>
      </w:r>
      <w:r>
        <w:t xml:space="preserve"> speaks about how they flaunted money.  We see the picture of the dancing again, and then we see more of the picture where musicians, mostly violinists, are playing. </w:t>
      </w:r>
    </w:p>
    <w:p w14:paraId="56D11F5D" w14:textId="651A9610" w:rsidR="00C30C44" w:rsidRDefault="00C30C44" w:rsidP="00952EC5">
      <w:pPr>
        <w:pStyle w:val="ListParagraph"/>
        <w:numPr>
          <w:ilvl w:val="0"/>
          <w:numId w:val="4"/>
        </w:numPr>
      </w:pPr>
      <w:r>
        <w:t>Then we are shown a wild time at horse races.  A woman sits across a man’s lap as he makes his horse raise up on his back legs.  Big wild smiles on everyone’s faces.  As the camera pulls back from the picture you can see a huge crowd of people dancing and carousing and having a wild time.</w:t>
      </w:r>
    </w:p>
    <w:p w14:paraId="47FBC67E" w14:textId="00B035AA" w:rsidR="009C51EB" w:rsidRDefault="009C51EB" w:rsidP="00952EC5">
      <w:pPr>
        <w:pStyle w:val="ListParagraph"/>
        <w:numPr>
          <w:ilvl w:val="0"/>
          <w:numId w:val="4"/>
        </w:numPr>
      </w:pPr>
      <w:r>
        <w:t>The next painting is of the vaqueros at work.  They’re on their horses, even work clothes are elaborately embroidered.  Hats have high flat crowns and the brims all have decorations. Cattle in the background are kicking up dust. Vaqueros on either side also have whips to move the cattle.</w:t>
      </w:r>
    </w:p>
    <w:p w14:paraId="03076DA3" w14:textId="303E0AE7" w:rsidR="009C51EB" w:rsidRDefault="009C51EB" w:rsidP="00952EC5">
      <w:pPr>
        <w:pStyle w:val="ListParagraph"/>
        <w:numPr>
          <w:ilvl w:val="0"/>
          <w:numId w:val="4"/>
        </w:numPr>
      </w:pPr>
      <w:r>
        <w:t>Another picture of entertainment.  The public sits and lays on the ground as riders hang on precariously from their horses to swoop down to pick up an item.  Other riders are coming up behind him.</w:t>
      </w:r>
    </w:p>
    <w:p w14:paraId="57351BB4" w14:textId="345CE1BC" w:rsidR="009C51EB" w:rsidRDefault="009C51EB" w:rsidP="00952EC5">
      <w:pPr>
        <w:pStyle w:val="ListParagraph"/>
        <w:numPr>
          <w:ilvl w:val="0"/>
          <w:numId w:val="4"/>
        </w:numPr>
      </w:pPr>
      <w:proofErr w:type="spellStart"/>
      <w:r>
        <w:t>Pi</w:t>
      </w:r>
      <w:r>
        <w:t>tti</w:t>
      </w:r>
      <w:proofErr w:type="spellEnd"/>
      <w:r>
        <w:t xml:space="preserve"> speaks again</w:t>
      </w:r>
      <w:r w:rsidR="00B41183">
        <w:t xml:space="preserve"> and we see the family of Pio Pico, the governor of California.  He stands with his wife and their two daughters are on each side.  They are wearing clothes made of quality material in the Californio style.  Lots of embroidery on the women’s clothes.  Governor Pico has a plaid vest on under his suit jacket.</w:t>
      </w:r>
    </w:p>
    <w:p w14:paraId="4CBE1E38" w14:textId="757BE644" w:rsidR="00F13D83" w:rsidRDefault="00B41183" w:rsidP="00F13D83">
      <w:pPr>
        <w:pStyle w:val="ListParagraph"/>
        <w:numPr>
          <w:ilvl w:val="0"/>
          <w:numId w:val="4"/>
        </w:numPr>
      </w:pPr>
      <w:r>
        <w:t xml:space="preserve">Then we are shown the vast powerful families of Californios.  The picture of the Ramirez family has </w:t>
      </w:r>
      <w:r w:rsidR="00F13D83">
        <w:t>17 adult children and  three grandchildren of the patriarchs sitting in the center of the picture. A picture of (name hard to distinguish): 5 long bearded stand behind 5 stern looking women and two younger ladies sit on the ground.  The Lugo family picture:</w:t>
      </w:r>
      <w:r w:rsidR="007A3A37">
        <w:t xml:space="preserve"> The picture is taken in front of a staircase.  All 5 men wear hats.  The man on the left is dressed in a vaquero style with a short jacket and a Western tie at his neck. He has a moustache. Then there is a woman in a heavy long-sleeve brocade dress. Behind her and leaning on a post is another man in a long jacket and striped shirt.  He has a long beard. Next to her is a dour looking woman scowling at the camera.  The 3</w:t>
      </w:r>
      <w:r w:rsidR="007A3A37" w:rsidRPr="007A3A37">
        <w:rPr>
          <w:vertAlign w:val="superscript"/>
        </w:rPr>
        <w:t>rd</w:t>
      </w:r>
      <w:r w:rsidR="007A3A37">
        <w:t xml:space="preserve"> man stands arms akimbo, his jacket is button, and he </w:t>
      </w:r>
      <w:r w:rsidR="00B675E4">
        <w:t>has a sash wrapped twice at his waist.  He also has a beard and moustache.  Next to him is another dour woman. Two smiling women stand next to her.  They both have on very nicely decorated dresses. Next to them is the 4</w:t>
      </w:r>
      <w:r w:rsidR="00B675E4" w:rsidRPr="00B675E4">
        <w:rPr>
          <w:vertAlign w:val="superscript"/>
        </w:rPr>
        <w:t>th</w:t>
      </w:r>
      <w:r w:rsidR="00B675E4">
        <w:t xml:space="preserve"> man. He has a long beard and moustache as well.  His short jacket is more military styled. The sash at his waist is tied into a bow.  Then there are 7 people seated in chairs. Two young boys of about 8-10 one scowling the other smiling.  Next to them is a little girl with her thumb in her mouth.  Beside her it looks like “grandma”.  She’s the most dour of the dour. Beside </w:t>
      </w:r>
      <w:r w:rsidR="00B675E4">
        <w:lastRenderedPageBreak/>
        <w:t>her are two more young boys</w:t>
      </w:r>
      <w:r w:rsidR="00485C04">
        <w:t>, one who scowls at the camera, the other looks like he’s giving us the evil eye.  Finally, the 5</w:t>
      </w:r>
      <w:r w:rsidR="00485C04" w:rsidRPr="00485C04">
        <w:rPr>
          <w:vertAlign w:val="superscript"/>
        </w:rPr>
        <w:t>th</w:t>
      </w:r>
      <w:r w:rsidR="00485C04">
        <w:t xml:space="preserve"> man sits besides those boys.  He’s got on a more European style suit coat, and like all but one man, he’s got a beard and moustache.</w:t>
      </w:r>
    </w:p>
    <w:p w14:paraId="2D3DBDC8" w14:textId="1453595B" w:rsidR="00485C04" w:rsidRDefault="00485C04" w:rsidP="00F13D83">
      <w:pPr>
        <w:pStyle w:val="ListParagraph"/>
        <w:numPr>
          <w:ilvl w:val="0"/>
          <w:numId w:val="4"/>
        </w:numPr>
      </w:pPr>
      <w:r>
        <w:t>Rose Marie Beebe speaks again.  We are shown what a street in Monterrey might have looked like.  People on horses, people walking on covered walkways.  The hills rise up behind them.</w:t>
      </w:r>
    </w:p>
    <w:p w14:paraId="5C97A17E" w14:textId="1FA2C783" w:rsidR="00485C04" w:rsidRDefault="00485C04" w:rsidP="00F13D83">
      <w:pPr>
        <w:pStyle w:val="ListParagraph"/>
        <w:numPr>
          <w:ilvl w:val="0"/>
          <w:numId w:val="4"/>
        </w:numPr>
      </w:pPr>
      <w:r>
        <w:t>Another picture of a family gathering is shown.  The women sit and stand around as a man in a charro hat plays guitar.  They are in front of a house and a huge prickly pear cactus is seen on the right side of the picture.</w:t>
      </w:r>
    </w:p>
    <w:p w14:paraId="42CCAE9A" w14:textId="0BA32FA0" w:rsidR="00485C04" w:rsidRDefault="00646E6A" w:rsidP="00F13D83">
      <w:pPr>
        <w:pStyle w:val="ListParagraph"/>
        <w:numPr>
          <w:ilvl w:val="0"/>
          <w:numId w:val="4"/>
        </w:numPr>
      </w:pPr>
      <w:r>
        <w:t>Historian George Sánchez is a curly gray haired man with wire-rimmed glasses and salt and pepper moustache.  He’s wearing a houndstooth jacket, white shirt and tie.</w:t>
      </w:r>
    </w:p>
    <w:p w14:paraId="0E66B85D" w14:textId="14D4C95D" w:rsidR="00646E6A" w:rsidRDefault="00646E6A" w:rsidP="00F13D83">
      <w:pPr>
        <w:pStyle w:val="ListParagraph"/>
        <w:numPr>
          <w:ilvl w:val="0"/>
          <w:numId w:val="4"/>
        </w:numPr>
      </w:pPr>
      <w:r>
        <w:t>We are shown a picture of a Mestizo or Mulatto family, the mother on the right and 4 children ages 4-1 year-old, 3 girls and 1 boy.  As the camera pulls back, another boy, about 9 or 10 stands beside his mother.</w:t>
      </w:r>
    </w:p>
    <w:p w14:paraId="423DB5F9" w14:textId="5AFB113D" w:rsidR="00646E6A" w:rsidRDefault="00646E6A" w:rsidP="00F13D83">
      <w:pPr>
        <w:pStyle w:val="ListParagraph"/>
        <w:numPr>
          <w:ilvl w:val="0"/>
          <w:numId w:val="4"/>
        </w:numPr>
      </w:pPr>
      <w:r>
        <w:t>Another picture shows a husband standing, mother and two daughters sitting.  This picture is from the middle to late 1800s.</w:t>
      </w:r>
    </w:p>
    <w:p w14:paraId="6CD145E5" w14:textId="58DC4772" w:rsidR="00646E6A" w:rsidRDefault="00646E6A" w:rsidP="00F13D83">
      <w:pPr>
        <w:pStyle w:val="ListParagraph"/>
        <w:numPr>
          <w:ilvl w:val="0"/>
          <w:numId w:val="4"/>
        </w:numPr>
      </w:pPr>
      <w:r>
        <w:t>Three businessmen in</w:t>
      </w:r>
      <w:r w:rsidR="00FD7B9A">
        <w:t xml:space="preserve"> mid-1800s clothing pose for a picture.</w:t>
      </w:r>
    </w:p>
    <w:p w14:paraId="15ADD647" w14:textId="16CA7F5D" w:rsidR="00FD7B9A" w:rsidRDefault="00FD7B9A" w:rsidP="00F13D83">
      <w:pPr>
        <w:pStyle w:val="ListParagraph"/>
        <w:numPr>
          <w:ilvl w:val="0"/>
          <w:numId w:val="4"/>
        </w:numPr>
      </w:pPr>
      <w:r>
        <w:t xml:space="preserve">Professor David </w:t>
      </w:r>
      <w:proofErr w:type="spellStart"/>
      <w:r>
        <w:t>Montejano</w:t>
      </w:r>
      <w:proofErr w:type="spellEnd"/>
      <w:r>
        <w:t xml:space="preserve"> speaks</w:t>
      </w:r>
      <w:r>
        <w:t xml:space="preserve"> again.  We see a picture of Christianized Native Americans on their ramshackle property. They are high cheeked and darker skinned than Californios.</w:t>
      </w:r>
    </w:p>
    <w:p w14:paraId="7184DD7C" w14:textId="2D24A085" w:rsidR="00FD7B9A" w:rsidRDefault="00FD7B9A" w:rsidP="00F13D83">
      <w:pPr>
        <w:pStyle w:val="ListParagraph"/>
        <w:numPr>
          <w:ilvl w:val="0"/>
          <w:numId w:val="4"/>
        </w:numPr>
      </w:pPr>
      <w:r>
        <w:t>We then see Vallejo’s wife having her hair brushed by an Native American girl.</w:t>
      </w:r>
    </w:p>
    <w:p w14:paraId="712EEADA" w14:textId="553B3BF9" w:rsidR="00FD7B9A" w:rsidRDefault="00FD7B9A" w:rsidP="00F13D83">
      <w:pPr>
        <w:pStyle w:val="ListParagraph"/>
        <w:numPr>
          <w:ilvl w:val="0"/>
          <w:numId w:val="4"/>
        </w:numPr>
      </w:pPr>
      <w:proofErr w:type="spellStart"/>
      <w:r>
        <w:t>Pitti</w:t>
      </w:r>
      <w:proofErr w:type="spellEnd"/>
      <w:r>
        <w:t xml:space="preserve"> speaks again.</w:t>
      </w:r>
      <w:r w:rsidR="00CC1023">
        <w:t xml:space="preserve">  We see an older picture of Vallejo.  His muttonchops aren’t as pronounced, his hair not as curly.  But like Napoleon, his hand is inside his jacket front. </w:t>
      </w:r>
    </w:p>
    <w:p w14:paraId="5C789C38" w14:textId="7CFBB237" w:rsidR="00CC1023" w:rsidRDefault="00CC1023" w:rsidP="00F13D83">
      <w:pPr>
        <w:pStyle w:val="ListParagraph"/>
        <w:numPr>
          <w:ilvl w:val="0"/>
          <w:numId w:val="4"/>
        </w:numPr>
      </w:pPr>
      <w:r>
        <w:t>The film shows Mariano Vallejo dressing in military clothes.  The Americans who confront them look like a gang of rowdy fighters.  He asks them in, his servant pours them wine.</w:t>
      </w:r>
    </w:p>
    <w:p w14:paraId="5EF0E9C1" w14:textId="4FCD1F88" w:rsidR="00CC1023" w:rsidRDefault="00CC1023" w:rsidP="00F13D83">
      <w:pPr>
        <w:pStyle w:val="ListParagraph"/>
        <w:numPr>
          <w:ilvl w:val="0"/>
          <w:numId w:val="4"/>
        </w:numPr>
      </w:pPr>
      <w:proofErr w:type="spellStart"/>
      <w:r>
        <w:t>Pitti</w:t>
      </w:r>
      <w:proofErr w:type="spellEnd"/>
      <w:r>
        <w:t xml:space="preserve"> speaks again.  </w:t>
      </w:r>
      <w:r>
        <w:t>Then we see tin types of men who came West. Young and old.</w:t>
      </w:r>
      <w:r w:rsidR="00462156">
        <w:t xml:space="preserve"> Businessmen and traders. We then see a mixed family with an Anglo dad and a Californio mom and 6 young children.</w:t>
      </w:r>
    </w:p>
    <w:p w14:paraId="0B3F87D7" w14:textId="5D628980" w:rsidR="00462156" w:rsidRDefault="00462156" w:rsidP="00F13D83">
      <w:pPr>
        <w:pStyle w:val="ListParagraph"/>
        <w:numPr>
          <w:ilvl w:val="0"/>
          <w:numId w:val="4"/>
        </w:numPr>
      </w:pPr>
      <w:proofErr w:type="spellStart"/>
      <w:r>
        <w:t>Pitti</w:t>
      </w:r>
      <w:proofErr w:type="spellEnd"/>
      <w:r>
        <w:t xml:space="preserve"> speaks again</w:t>
      </w:r>
      <w:r>
        <w:t xml:space="preserve"> and the film picks up with Vallejo and the rowdy looking me tossing back wine and looking mean.  We then see a picture of Captain Fremont in his 1800s military uniform, short cropped hair. Then we see their flag that says “Republic of California” and has a large star on the left side and  a growling black bear in the middle of the flag.  The Bear Flag Revolt.</w:t>
      </w:r>
    </w:p>
    <w:p w14:paraId="2841DFA0" w14:textId="47B71686" w:rsidR="00057CD9" w:rsidRDefault="00057CD9" w:rsidP="00F13D83">
      <w:pPr>
        <w:pStyle w:val="ListParagraph"/>
        <w:numPr>
          <w:ilvl w:val="0"/>
          <w:numId w:val="4"/>
        </w:numPr>
      </w:pPr>
      <w:r>
        <w:t>One of the men under Fremont gives Vallejo a document to sign.  He bends over and signs it.</w:t>
      </w:r>
    </w:p>
    <w:p w14:paraId="55E7DF55" w14:textId="779D9432" w:rsidR="00057CD9" w:rsidRDefault="00057CD9" w:rsidP="00F13D83">
      <w:pPr>
        <w:pStyle w:val="ListParagraph"/>
        <w:numPr>
          <w:ilvl w:val="0"/>
          <w:numId w:val="4"/>
        </w:numPr>
      </w:pPr>
      <w:r>
        <w:t>We see the men starting to look a little drunk.  Then we see a picture of Vallejo’s sister a middle aged Latina woman.  She says,</w:t>
      </w:r>
    </w:p>
    <w:p w14:paraId="734B3DB8" w14:textId="24612D8E" w:rsidR="00057CD9" w:rsidRDefault="00057CD9" w:rsidP="00057CD9">
      <w:pPr>
        <w:ind w:left="2160"/>
      </w:pPr>
      <w:r>
        <w:t>“I saw General Vallejo dressed in the uniform of a Mexican general taken prisoner by a large group of rough-looking men. They inspired with me with such hatred against their race that I refused to learn their language.”</w:t>
      </w:r>
    </w:p>
    <w:p w14:paraId="3F1D545D" w14:textId="1B562BEF" w:rsidR="00057CD9" w:rsidRDefault="00AF1A96" w:rsidP="00057CD9">
      <w:pPr>
        <w:pStyle w:val="ListParagraph"/>
        <w:numPr>
          <w:ilvl w:val="0"/>
          <w:numId w:val="5"/>
        </w:numPr>
      </w:pPr>
      <w:r>
        <w:t>Vallejo is seen, his jacket off sitting on the ground and writing something in the dark. He paces in his cell.</w:t>
      </w:r>
    </w:p>
    <w:p w14:paraId="53E024CC" w14:textId="05B280F9" w:rsidR="00AF1A96" w:rsidRDefault="00AF1A96" w:rsidP="00057CD9">
      <w:pPr>
        <w:pStyle w:val="ListParagraph"/>
        <w:numPr>
          <w:ilvl w:val="0"/>
          <w:numId w:val="5"/>
        </w:numPr>
      </w:pPr>
      <w:proofErr w:type="spellStart"/>
      <w:r>
        <w:t>Pitti</w:t>
      </w:r>
      <w:proofErr w:type="spellEnd"/>
      <w:r>
        <w:t xml:space="preserve"> speaks again.  </w:t>
      </w:r>
      <w:r>
        <w:t xml:space="preserve">Vallejo paces some more. </w:t>
      </w:r>
      <w:r>
        <w:t xml:space="preserve">Rose </w:t>
      </w:r>
      <w:r>
        <w:t>Marie Beebe speaks again. Vallejo sits at a table writing. He’s wearing a more traditional and warmer jacket.</w:t>
      </w:r>
    </w:p>
    <w:p w14:paraId="2C0A8296" w14:textId="4596BD3B" w:rsidR="00AF1A96" w:rsidRDefault="00AF1A96" w:rsidP="00057CD9">
      <w:pPr>
        <w:pStyle w:val="ListParagraph"/>
        <w:numPr>
          <w:ilvl w:val="0"/>
          <w:numId w:val="5"/>
        </w:numPr>
      </w:pPr>
      <w:r>
        <w:t>Next we see a stylized painting of the Mexican Army fighting the American Army</w:t>
      </w:r>
      <w:r w:rsidR="00B557AD">
        <w:t>. Men from each army in fancy uniforms shoot all at once at each other as the dead pile up in the center of the picture.</w:t>
      </w:r>
    </w:p>
    <w:p w14:paraId="42E65002" w14:textId="424ACBC6" w:rsidR="00B557AD" w:rsidRDefault="00B557AD" w:rsidP="00057CD9">
      <w:pPr>
        <w:pStyle w:val="ListParagraph"/>
        <w:numPr>
          <w:ilvl w:val="0"/>
          <w:numId w:val="5"/>
        </w:numPr>
      </w:pPr>
      <w:r>
        <w:t>The disputed area is the western part of what is now Texas and a bit of New Mexico.</w:t>
      </w:r>
    </w:p>
    <w:p w14:paraId="4A7832A3" w14:textId="76C8F92D" w:rsidR="00B557AD" w:rsidRDefault="00B557AD" w:rsidP="00057CD9">
      <w:pPr>
        <w:pStyle w:val="ListParagraph"/>
        <w:numPr>
          <w:ilvl w:val="0"/>
          <w:numId w:val="5"/>
        </w:numPr>
      </w:pPr>
      <w:r>
        <w:t>A painted of President James Polk is shown wearing a black silk looking suit of the mid 1800s.</w:t>
      </w:r>
    </w:p>
    <w:p w14:paraId="170C2A56" w14:textId="43186C0D" w:rsidR="00D957A0" w:rsidRDefault="00D957A0" w:rsidP="00057CD9">
      <w:pPr>
        <w:pStyle w:val="ListParagraph"/>
        <w:numPr>
          <w:ilvl w:val="0"/>
          <w:numId w:val="5"/>
        </w:numPr>
      </w:pPr>
      <w:r>
        <w:lastRenderedPageBreak/>
        <w:t>Historian María Cristina García speaks</w:t>
      </w:r>
      <w:r>
        <w:t xml:space="preserve"> and we are shown a document that was sent to California and New Mexico from the President of the United States in 1850.  When the narrator says the US easily took New Mexico, we see a painting of the event.  The majority of the painting is filled with lines and lines of military men.  In the foreground, soldiers on horses mill around, wounded are here and so are the canon.  </w:t>
      </w:r>
      <w:r w:rsidR="00D65A22">
        <w:t>In the background smoke from canon shots rises into the air.</w:t>
      </w:r>
    </w:p>
    <w:p w14:paraId="1AF600D9" w14:textId="4CA8C15C" w:rsidR="00D65A22" w:rsidRDefault="00D65A22" w:rsidP="00057CD9">
      <w:pPr>
        <w:pStyle w:val="ListParagraph"/>
        <w:numPr>
          <w:ilvl w:val="0"/>
          <w:numId w:val="5"/>
        </w:numPr>
      </w:pPr>
      <w:r>
        <w:t>The next painting shone is of Californios all on horseback moving swiftly, swords out and guns in hand or raised.  All are wearing short military jackets and khaki-like pants, hats on everyone are flat crowned wide brimmed. Dust rises into the air.</w:t>
      </w:r>
      <w:r w:rsidR="00400EAD">
        <w:t xml:space="preserve"> Then as the camera moves across the picture, we are shown US Army Cavalry in dark military jackets and military hats.  Many hold swords high up.</w:t>
      </w:r>
    </w:p>
    <w:p w14:paraId="010ED6BE" w14:textId="7B1EC6DD" w:rsidR="00400EAD" w:rsidRDefault="00400EAD" w:rsidP="00057CD9">
      <w:pPr>
        <w:pStyle w:val="ListParagraph"/>
        <w:numPr>
          <w:ilvl w:val="0"/>
          <w:numId w:val="5"/>
        </w:numPr>
      </w:pPr>
      <w:r>
        <w:t>The next painting is a combination drawing and painting.  In the drawing is the area where the mission is and the Mexican forces are.  The US forces, flag flying high as, in the colorful painting, soldier fall, others take aim, others move more to the line.</w:t>
      </w:r>
    </w:p>
    <w:p w14:paraId="66BFF422" w14:textId="39D3B844" w:rsidR="00E65789" w:rsidRDefault="00E65789" w:rsidP="00057CD9">
      <w:pPr>
        <w:pStyle w:val="ListParagraph"/>
        <w:numPr>
          <w:ilvl w:val="0"/>
          <w:numId w:val="5"/>
        </w:numPr>
      </w:pPr>
      <w:r>
        <w:t>On the map, the whole of Texas fills in as US property. As it spreads, California become part of the US. Other areas in what is now the US, was “US Territory”.</w:t>
      </w:r>
    </w:p>
    <w:p w14:paraId="0A50EAA3" w14:textId="75B42EAC" w:rsidR="00E65789" w:rsidRDefault="00E65789" w:rsidP="00057CD9">
      <w:pPr>
        <w:pStyle w:val="ListParagraph"/>
        <w:numPr>
          <w:ilvl w:val="0"/>
          <w:numId w:val="5"/>
        </w:numPr>
      </w:pPr>
      <w:r>
        <w:t>When the narrator talks about the “silver coming out of Nevada,” we are shown  western mountains at sunrise.  The camera moves from shot to shot of western desert mountains.</w:t>
      </w:r>
    </w:p>
    <w:p w14:paraId="1C6F6516" w14:textId="03EB79AB" w:rsidR="00E323DB" w:rsidRDefault="00E323DB" w:rsidP="00057CD9">
      <w:pPr>
        <w:pStyle w:val="ListParagraph"/>
        <w:numPr>
          <w:ilvl w:val="0"/>
          <w:numId w:val="5"/>
        </w:numPr>
      </w:pPr>
      <w:r>
        <w:t>Author Juan González speaks</w:t>
      </w:r>
      <w:r>
        <w:t xml:space="preserve"> we are shown an old photograph of mostly women of the mid-1800s west, almost all wear simple high neck blouses and skirts, one has a bolero over her blouse, another has on a light polka dot belted dress. Men look toward the camera from the back and edges in this group shot. Some are clean shaven, others have big, hanging moustaches.</w:t>
      </w:r>
    </w:p>
    <w:p w14:paraId="7BA73C4E" w14:textId="181BB770" w:rsidR="00E323DB" w:rsidRDefault="00E323DB" w:rsidP="00057CD9">
      <w:pPr>
        <w:pStyle w:val="ListParagraph"/>
        <w:numPr>
          <w:ilvl w:val="0"/>
          <w:numId w:val="5"/>
        </w:numPr>
      </w:pPr>
      <w:r>
        <w:t>Then we’re shown a document with red wax seals to “notarize” the signatures on the page.</w:t>
      </w:r>
      <w:r w:rsidR="001A2C59">
        <w:t xml:space="preserve"> The document is handwritten in English, and as the camera moves across it, areas the narrator discusses are lightened up.</w:t>
      </w:r>
    </w:p>
    <w:p w14:paraId="7A58F9DC" w14:textId="4AAB177A" w:rsidR="001A2C59" w:rsidRDefault="001A2C59" w:rsidP="00057CD9">
      <w:pPr>
        <w:pStyle w:val="ListParagraph"/>
        <w:numPr>
          <w:ilvl w:val="0"/>
          <w:numId w:val="5"/>
        </w:numPr>
      </w:pPr>
      <w:r>
        <w:t xml:space="preserve">Professor David </w:t>
      </w:r>
      <w:proofErr w:type="spellStart"/>
      <w:r>
        <w:t>Montejano</w:t>
      </w:r>
      <w:proofErr w:type="spellEnd"/>
      <w:r>
        <w:t xml:space="preserve"> speaks and then we’re shown the family with all the dour people.</w:t>
      </w:r>
    </w:p>
    <w:p w14:paraId="20B07BAA" w14:textId="1D0F527F" w:rsidR="001A2C59" w:rsidRDefault="001A2C59" w:rsidP="00057CD9">
      <w:pPr>
        <w:pStyle w:val="ListParagraph"/>
        <w:numPr>
          <w:ilvl w:val="0"/>
          <w:numId w:val="5"/>
        </w:numPr>
      </w:pPr>
      <w:r>
        <w:t>The film show Vallejo, his general uniform jacket open as he trudges through a now dark house.</w:t>
      </w:r>
    </w:p>
    <w:p w14:paraId="6FDC9B57" w14:textId="3980833E" w:rsidR="001A2C59" w:rsidRDefault="001A2C59" w:rsidP="00057CD9">
      <w:pPr>
        <w:pStyle w:val="ListParagraph"/>
        <w:numPr>
          <w:ilvl w:val="0"/>
          <w:numId w:val="5"/>
        </w:numPr>
      </w:pPr>
      <w:r>
        <w:t>Historian María Cristina García speaks</w:t>
      </w:r>
      <w:r w:rsidR="004A1625">
        <w:t>.  Then we see Vallejo looking in a blurry mirror at himself.</w:t>
      </w:r>
    </w:p>
    <w:p w14:paraId="1237B73F" w14:textId="1D3090CE" w:rsidR="004A1625" w:rsidRDefault="004A1625" w:rsidP="00057CD9">
      <w:pPr>
        <w:pStyle w:val="ListParagraph"/>
        <w:numPr>
          <w:ilvl w:val="0"/>
          <w:numId w:val="5"/>
        </w:numPr>
      </w:pPr>
      <w:r>
        <w:t xml:space="preserve">Then we’re shown a running stream and then looking over the shoulder of a men shaking a pan, we see gold.  </w:t>
      </w:r>
    </w:p>
    <w:p w14:paraId="6B2FDE7D" w14:textId="16A20A79" w:rsidR="004A1625" w:rsidRDefault="004A1625" w:rsidP="00057CD9">
      <w:pPr>
        <w:pStyle w:val="ListParagraph"/>
        <w:numPr>
          <w:ilvl w:val="0"/>
          <w:numId w:val="5"/>
        </w:numPr>
      </w:pPr>
      <w:r>
        <w:t xml:space="preserve">Professor David </w:t>
      </w:r>
      <w:proofErr w:type="spellStart"/>
      <w:r>
        <w:t>Montejano</w:t>
      </w:r>
      <w:proofErr w:type="spellEnd"/>
      <w:r>
        <w:t xml:space="preserve"> speaks</w:t>
      </w:r>
      <w:r>
        <w:t xml:space="preserve"> and we’re shown an old Gold Rush photo.</w:t>
      </w:r>
      <w:r w:rsidR="000E5886">
        <w:t xml:space="preserve"> Of the two men sitting, one has a pan in his hand.  All the men are in dungarees and shirts.  All are wearing hats.  One of men standing is leaning on a shovel.  The other man standing is in Chinese clothing, he squints at the camera as a cigarette dangles from his lips.</w:t>
      </w:r>
    </w:p>
    <w:p w14:paraId="61788AB0" w14:textId="1AB97E80" w:rsidR="000E5886" w:rsidRDefault="000E5886" w:rsidP="00057CD9">
      <w:pPr>
        <w:pStyle w:val="ListParagraph"/>
        <w:numPr>
          <w:ilvl w:val="0"/>
          <w:numId w:val="5"/>
        </w:numPr>
      </w:pPr>
      <w:r>
        <w:t xml:space="preserve">Antonio Coronel and his wife are shown in a photo. His wife is sitting, a lace piece is around her shoulders.  Her hair is pulled back and what looks like a </w:t>
      </w:r>
      <w:r w:rsidR="00104B5F">
        <w:t xml:space="preserve">very small brimless black hat on her head.  Her husband, Antonio, is wearing a short Vaquero jacket with buttons running the entire inside from bottom edge, around the neck and to the other bottom edge. He has a sash around his waist and a low neck vest exposing the white </w:t>
      </w:r>
      <w:r w:rsidR="009A4161">
        <w:t>shirt.  He has a gray beard and moustache and is wearing a light colored hat with a wide brim and very, very tall crown.</w:t>
      </w:r>
    </w:p>
    <w:p w14:paraId="5562FA04" w14:textId="77777777" w:rsidR="009F600E" w:rsidRDefault="009A4161" w:rsidP="00057CD9">
      <w:pPr>
        <w:pStyle w:val="ListParagraph"/>
        <w:numPr>
          <w:ilvl w:val="0"/>
          <w:numId w:val="5"/>
        </w:numPr>
      </w:pPr>
      <w:r>
        <w:t>The photo changes to four people working at a sluice—a long narrow box that water passes through to help find gold.  There are three people there.  Each man has a shovel to shove the material in the sluice.  They are in dungarees, one man is wearing suspenders.  A woman in a slightly hooped high collar dress and a big</w:t>
      </w:r>
      <w:r w:rsidR="009F600E">
        <w:t xml:space="preserve"> bonnet around her head.  She has one hand on her hip and the other holds a basket covered with cloth.</w:t>
      </w:r>
    </w:p>
    <w:p w14:paraId="5936B9F5" w14:textId="25670A97" w:rsidR="009A4161" w:rsidRDefault="009F600E" w:rsidP="00057CD9">
      <w:pPr>
        <w:pStyle w:val="ListParagraph"/>
        <w:numPr>
          <w:ilvl w:val="0"/>
          <w:numId w:val="5"/>
        </w:numPr>
      </w:pPr>
      <w:r>
        <w:t xml:space="preserve">Then we’re shown a big group of gold miners in a mountain camp.  All are wearing dungarees, and shirts, some have jackets.  All but 5 are wearing hats. 4 men sit in front on the sluice, leaning </w:t>
      </w:r>
      <w:r>
        <w:lastRenderedPageBreak/>
        <w:t>forward with there arms on their legs. 4 men are sitting on another sluice behind the first group.</w:t>
      </w:r>
      <w:r w:rsidR="00FE6726">
        <w:t xml:space="preserve"> One of these has a shovel.  Behind this group one man is standing, leaning on a shovel.  The last group is a group of 5 men in the background. 3 are leaning on shovels, two just have their arms at their sides.  Of this group, only 2 smile…another dour group…or maybe tired.</w:t>
      </w:r>
    </w:p>
    <w:p w14:paraId="4F71E5FF" w14:textId="7C3EC1D9" w:rsidR="00FE6726" w:rsidRDefault="00FE6726" w:rsidP="00057CD9">
      <w:pPr>
        <w:pStyle w:val="ListParagraph"/>
        <w:numPr>
          <w:ilvl w:val="0"/>
          <w:numId w:val="5"/>
        </w:numPr>
      </w:pPr>
      <w:r>
        <w:t xml:space="preserve">Another photo of </w:t>
      </w:r>
      <w:r w:rsidR="00531ABA">
        <w:t>gold miners.  What is significant about this photo, 2 of the 3 men are Black.  Two are in the creek bed shoveling rock into the sluice.  One of these is Black.  Then in the background the other Black man leans on the wheel of a wagon.</w:t>
      </w:r>
    </w:p>
    <w:p w14:paraId="0E9FA050" w14:textId="54A99406" w:rsidR="00531ABA" w:rsidRDefault="00531ABA" w:rsidP="00057CD9">
      <w:pPr>
        <w:pStyle w:val="ListParagraph"/>
        <w:numPr>
          <w:ilvl w:val="0"/>
          <w:numId w:val="5"/>
        </w:numPr>
      </w:pPr>
      <w:r>
        <w:t xml:space="preserve">Historian Gary </w:t>
      </w:r>
      <w:proofErr w:type="spellStart"/>
      <w:r>
        <w:t>Gerstle</w:t>
      </w:r>
      <w:proofErr w:type="spellEnd"/>
      <w:r>
        <w:t xml:space="preserve"> speaks. Then we’re shown tin types of white gold miners</w:t>
      </w:r>
      <w:r w:rsidR="00061A51">
        <w:t>, rough looking some taking their picture with their shovel and or pick.</w:t>
      </w:r>
    </w:p>
    <w:p w14:paraId="08A0806D" w14:textId="7BD96EC5" w:rsidR="00061A51" w:rsidRDefault="00061A51" w:rsidP="00057CD9">
      <w:pPr>
        <w:pStyle w:val="ListParagraph"/>
        <w:numPr>
          <w:ilvl w:val="0"/>
          <w:numId w:val="5"/>
        </w:numPr>
      </w:pPr>
      <w:r>
        <w:t>Another photo of gold miners, some standing on dry creek bed rocks.  Others are by the sluice.  In the background men are shoveling broken rock and piling it up to go through the sluice.  There are 11 men here all in dungarees and shirts, all in hats.  Only two Black men are present in the photo, there rest are white.  Nobody said, “Cheese” because no one is smiling at the photographer.</w:t>
      </w:r>
    </w:p>
    <w:p w14:paraId="5F7B6EE1" w14:textId="5E9CFA2C" w:rsidR="004E7C18" w:rsidRDefault="004E7C18" w:rsidP="00057CD9">
      <w:pPr>
        <w:pStyle w:val="ListParagraph"/>
        <w:numPr>
          <w:ilvl w:val="0"/>
          <w:numId w:val="5"/>
        </w:numPr>
      </w:pPr>
      <w:r>
        <w:t>The next gold miner photo is really blurry.  In it are about 18 people about half are not white. They have a major build of a sluice because they are right beside a mountain.</w:t>
      </w:r>
    </w:p>
    <w:p w14:paraId="473644F2" w14:textId="7781DEA3" w:rsidR="005116DD" w:rsidRDefault="005116DD" w:rsidP="00057CD9">
      <w:pPr>
        <w:pStyle w:val="ListParagraph"/>
        <w:numPr>
          <w:ilvl w:val="0"/>
          <w:numId w:val="5"/>
        </w:numPr>
      </w:pPr>
      <w:r>
        <w:t>When the narrator says that “armed men” supported the removal of non-whites, we see 2 men. On is holding a gun in his lap and the other has a knife in his hand held like he’s about to stab the guy next to him.</w:t>
      </w:r>
    </w:p>
    <w:p w14:paraId="4C470F85" w14:textId="7800452F" w:rsidR="005116DD" w:rsidRDefault="005116DD" w:rsidP="00057CD9">
      <w:pPr>
        <w:pStyle w:val="ListParagraph"/>
        <w:numPr>
          <w:ilvl w:val="0"/>
          <w:numId w:val="5"/>
        </w:numPr>
      </w:pPr>
      <w:r>
        <w:t>The film starts again and we are shown a noose swinging.  Then we see another noose late at night on the middle of a tree branch.</w:t>
      </w:r>
    </w:p>
    <w:p w14:paraId="3D6B0772" w14:textId="4ADC9FC5" w:rsidR="005116DD" w:rsidRDefault="005116DD" w:rsidP="00057CD9">
      <w:pPr>
        <w:pStyle w:val="ListParagraph"/>
        <w:numPr>
          <w:ilvl w:val="0"/>
          <w:numId w:val="5"/>
        </w:numPr>
      </w:pPr>
      <w:r>
        <w:t xml:space="preserve">Professor David </w:t>
      </w:r>
      <w:proofErr w:type="spellStart"/>
      <w:r>
        <w:t>Montejano</w:t>
      </w:r>
      <w:proofErr w:type="spellEnd"/>
      <w:r>
        <w:t xml:space="preserve"> speaks</w:t>
      </w:r>
      <w:r>
        <w:t xml:space="preserve"> and we are shown a photo of a man being hanged.  </w:t>
      </w:r>
      <w:r w:rsidR="00E25826">
        <w:t xml:space="preserve"> The rope the man is hanging from is over a branch and being held by a man on a horse.  These men must know the photographer is taking the picture.  The other 3 men on horses, two facing the hanged man, one behind him.  The one behind turns to face the hanged man and points a gun at him.  One of the men in front is on a white horse and he holds up his gun to take aim at the hanged man.  The other man has TWO guns aimed at the dead hanged man.</w:t>
      </w:r>
    </w:p>
    <w:p w14:paraId="0CEA30CC" w14:textId="592ECA94" w:rsidR="00E25826" w:rsidRDefault="00C33A3C" w:rsidP="00057CD9">
      <w:pPr>
        <w:pStyle w:val="ListParagraph"/>
        <w:numPr>
          <w:ilvl w:val="0"/>
          <w:numId w:val="5"/>
        </w:numPr>
      </w:pPr>
      <w:proofErr w:type="spellStart"/>
      <w:r>
        <w:t>Pitti</w:t>
      </w:r>
      <w:proofErr w:type="spellEnd"/>
      <w:r>
        <w:t xml:space="preserve"> speaks and then we’re shown a row of 4 men who have been hanged. Most have their necks at an odd angle in death depending on how the rope grabbed their neck.  The camera pulls back and we see that it is a postcard with writing around the edge.</w:t>
      </w:r>
    </w:p>
    <w:p w14:paraId="731E6D80" w14:textId="07254A2F" w:rsidR="00C33A3C" w:rsidRDefault="00C33A3C" w:rsidP="00057CD9">
      <w:pPr>
        <w:pStyle w:val="ListParagraph"/>
        <w:numPr>
          <w:ilvl w:val="0"/>
          <w:numId w:val="5"/>
        </w:numPr>
      </w:pPr>
      <w:proofErr w:type="spellStart"/>
      <w:r>
        <w:t>Pitti</w:t>
      </w:r>
      <w:proofErr w:type="spellEnd"/>
      <w:r>
        <w:t xml:space="preserve"> speaks</w:t>
      </w:r>
      <w:r>
        <w:t xml:space="preserve"> again and we’re shown a card that says “Greaser” and then shows a Latino man wearing a cravat and hat and a cigarette hanging from his mouth.</w:t>
      </w:r>
    </w:p>
    <w:p w14:paraId="3C9BA379" w14:textId="7BD10B10" w:rsidR="00C33A3C" w:rsidRDefault="00C33A3C" w:rsidP="00057CD9">
      <w:pPr>
        <w:pStyle w:val="ListParagraph"/>
        <w:numPr>
          <w:ilvl w:val="0"/>
          <w:numId w:val="5"/>
        </w:numPr>
      </w:pPr>
      <w:proofErr w:type="spellStart"/>
      <w:r>
        <w:t>Pitti</w:t>
      </w:r>
      <w:proofErr w:type="spellEnd"/>
      <w:r>
        <w:t xml:space="preserve"> speaks</w:t>
      </w:r>
      <w:r>
        <w:t xml:space="preserve"> again and we see an old photo of Vallejo that we had seen before of him at an older age and more relaxed mutton chops.</w:t>
      </w:r>
    </w:p>
    <w:p w14:paraId="1DA26923" w14:textId="179CB311" w:rsidR="0050131A" w:rsidRDefault="0050131A" w:rsidP="00057CD9">
      <w:pPr>
        <w:pStyle w:val="ListParagraph"/>
        <w:numPr>
          <w:ilvl w:val="0"/>
          <w:numId w:val="5"/>
        </w:numPr>
      </w:pPr>
      <w:r>
        <w:t>Next we’re shown a painting of San Francisco of the time.  Wooden buildings go down to the bay.  Many, many, many sailing ships are in the bay.  In the foreground with see people walking and on horseback. Then the photo changes to buildings made of brick that crowd the area by the bay, like it is today, just not a tall as some today.  Sailing ships look bigger and less numerous. No people can be seen at street level due to the closeness of the buildings.</w:t>
      </w:r>
    </w:p>
    <w:p w14:paraId="718E4959" w14:textId="7D381FC1" w:rsidR="0050131A" w:rsidRDefault="0050131A" w:rsidP="00057CD9">
      <w:pPr>
        <w:pStyle w:val="ListParagraph"/>
        <w:numPr>
          <w:ilvl w:val="0"/>
          <w:numId w:val="5"/>
        </w:numPr>
      </w:pPr>
      <w:r>
        <w:t>We are quickly show gold miners</w:t>
      </w:r>
      <w:r w:rsidR="00E82519">
        <w:t xml:space="preserve"> and then we’re shown the Anglo squatters.  It is a covered wagon with one side up for the photo.  Two horse pull the wagon.  It looks like a man, his wife and possible a brother to them.  A young girl peaks out of the wagon.  An elderly figure is barely visible in the wagon.</w:t>
      </w:r>
    </w:p>
    <w:p w14:paraId="6D271AB5" w14:textId="3A818A7F" w:rsidR="00E82519" w:rsidRDefault="00E82519" w:rsidP="00057CD9">
      <w:pPr>
        <w:pStyle w:val="ListParagraph"/>
        <w:numPr>
          <w:ilvl w:val="0"/>
          <w:numId w:val="5"/>
        </w:numPr>
      </w:pPr>
      <w:r>
        <w:t>Historian María Cristina García speaks</w:t>
      </w:r>
      <w:r>
        <w:t xml:space="preserve"> and we are shown a handwritten map sketched out on paper.</w:t>
      </w:r>
    </w:p>
    <w:p w14:paraId="16AAFAD6" w14:textId="45487511" w:rsidR="00972F73" w:rsidRDefault="00972F73" w:rsidP="00057CD9">
      <w:pPr>
        <w:pStyle w:val="ListParagraph"/>
        <w:numPr>
          <w:ilvl w:val="0"/>
          <w:numId w:val="5"/>
        </w:numPr>
      </w:pPr>
      <w:r>
        <w:t>H</w:t>
      </w:r>
      <w:r>
        <w:t>istorian Vicki Ruiz</w:t>
      </w:r>
      <w:r>
        <w:t xml:space="preserve"> speaks about the grid system of mapping versus the sketched system.</w:t>
      </w:r>
    </w:p>
    <w:p w14:paraId="07BFF0AF" w14:textId="364DEA9E" w:rsidR="00972F73" w:rsidRDefault="00972F73" w:rsidP="00057CD9">
      <w:pPr>
        <w:pStyle w:val="ListParagraph"/>
        <w:numPr>
          <w:ilvl w:val="0"/>
          <w:numId w:val="5"/>
        </w:numPr>
      </w:pPr>
      <w:r>
        <w:lastRenderedPageBreak/>
        <w:t>Historian María Cristina García speaks</w:t>
      </w:r>
      <w:r>
        <w:t xml:space="preserve"> we briefly see the sketched map before the film comes back to her. As she speaks we see a traditional Monterey style two story house with wrap around porches at each level.    4 people face the camera on the ground floor area in front of the house.  A woman, another woman and small child, and two men are on the second floor porch looking out</w:t>
      </w:r>
      <w:r w:rsidR="00B62722">
        <w:t>.</w:t>
      </w:r>
    </w:p>
    <w:p w14:paraId="662E7FF2" w14:textId="38251F37" w:rsidR="00B62722" w:rsidRDefault="00B62722" w:rsidP="00057CD9">
      <w:pPr>
        <w:pStyle w:val="ListParagraph"/>
        <w:numPr>
          <w:ilvl w:val="0"/>
          <w:numId w:val="5"/>
        </w:numPr>
      </w:pPr>
      <w:r>
        <w:t>Then we’re shown a photo of a rather harried looking Vallejo.</w:t>
      </w:r>
      <w:r w:rsidR="002516B9">
        <w:t xml:space="preserve"> He’s in a plain black suit with Western tie.</w:t>
      </w:r>
    </w:p>
    <w:p w14:paraId="032B4013" w14:textId="4463DEAE" w:rsidR="002516B9" w:rsidRDefault="002516B9" w:rsidP="00057CD9">
      <w:pPr>
        <w:pStyle w:val="ListParagraph"/>
        <w:numPr>
          <w:ilvl w:val="0"/>
          <w:numId w:val="5"/>
        </w:numPr>
      </w:pPr>
      <w:r>
        <w:t xml:space="preserve">Professor David </w:t>
      </w:r>
      <w:proofErr w:type="spellStart"/>
      <w:r>
        <w:t>Montejano</w:t>
      </w:r>
      <w:proofErr w:type="spellEnd"/>
      <w:r>
        <w:t xml:space="preserve"> speaks</w:t>
      </w:r>
      <w:r>
        <w:t xml:space="preserve"> then we see the front porch floor and shadow of the railing around the fence.  Then the camera passes what might have been Vallejo’s home. </w:t>
      </w:r>
      <w:r>
        <w:t xml:space="preserve">Professor David </w:t>
      </w:r>
      <w:proofErr w:type="spellStart"/>
      <w:r>
        <w:t>Montejano</w:t>
      </w:r>
      <w:proofErr w:type="spellEnd"/>
      <w:r>
        <w:t xml:space="preserve"> speaks</w:t>
      </w:r>
      <w:r>
        <w:t xml:space="preserve"> again</w:t>
      </w:r>
      <w:r w:rsidR="0021257A">
        <w:t xml:space="preserve"> and we’re shown an old photo of Vallejo’s property with an old adobe wall the only thing left of another building on the property.</w:t>
      </w:r>
    </w:p>
    <w:p w14:paraId="40D343C2" w14:textId="77777777" w:rsidR="0021257A" w:rsidRDefault="0021257A" w:rsidP="00057CD9">
      <w:pPr>
        <w:pStyle w:val="ListParagraph"/>
        <w:numPr>
          <w:ilvl w:val="0"/>
          <w:numId w:val="5"/>
        </w:numPr>
      </w:pPr>
      <w:r>
        <w:t>Next we’re shown a photo of 4 men by a rundown adobe building, some of the adobe has falling off, the wood present looks weathered.  3 men are sitting on a bench and just staring at nothing.  Another man stands off to the side, his hat off and held in his hands as he looks at the camera.</w:t>
      </w:r>
    </w:p>
    <w:p w14:paraId="46629646" w14:textId="56505447" w:rsidR="0021257A" w:rsidRDefault="0021257A" w:rsidP="00057CD9">
      <w:pPr>
        <w:pStyle w:val="ListParagraph"/>
        <w:numPr>
          <w:ilvl w:val="0"/>
          <w:numId w:val="5"/>
        </w:numPr>
      </w:pPr>
      <w:proofErr w:type="spellStart"/>
      <w:r>
        <w:t>Pitti</w:t>
      </w:r>
      <w:proofErr w:type="spellEnd"/>
      <w:r>
        <w:t xml:space="preserve"> speaks again.  The picture we’re shown is of a very old adobe single story building.  A family, mother, father and small daughter </w:t>
      </w:r>
      <w:r w:rsidR="003539E2">
        <w:t>in between are in a wagon loaded down and covered by tarp. A young boy runs alongside herding a group of</w:t>
      </w:r>
      <w:r>
        <w:t xml:space="preserve"> </w:t>
      </w:r>
      <w:r w:rsidR="003539E2">
        <w:t>6 goats as his family leaves.</w:t>
      </w:r>
    </w:p>
    <w:p w14:paraId="62BE0CF2" w14:textId="029FE176" w:rsidR="003539E2" w:rsidRDefault="003539E2" w:rsidP="00057CD9">
      <w:pPr>
        <w:pStyle w:val="ListParagraph"/>
        <w:numPr>
          <w:ilvl w:val="0"/>
          <w:numId w:val="5"/>
        </w:numPr>
      </w:pPr>
      <w:r>
        <w:t>Historian George Sánchez</w:t>
      </w:r>
      <w:r>
        <w:t xml:space="preserve"> speaks and then we hear a church bell and see several views of an old mission. Next we see a woman sweeping inside.</w:t>
      </w:r>
      <w:r w:rsidR="009E75E7">
        <w:t xml:space="preserve">  It is </w:t>
      </w:r>
      <w:proofErr w:type="spellStart"/>
      <w:r w:rsidR="009E75E7">
        <w:t>Apolinaria</w:t>
      </w:r>
      <w:proofErr w:type="spellEnd"/>
      <w:r w:rsidR="009E75E7">
        <w:t xml:space="preserve">:  </w:t>
      </w:r>
    </w:p>
    <w:p w14:paraId="4A9919CC" w14:textId="2E3CA42A" w:rsidR="009E75E7" w:rsidRDefault="009E75E7" w:rsidP="009E75E7">
      <w:pPr>
        <w:ind w:left="2160"/>
        <w:rPr>
          <w:rFonts w:asciiTheme="minorHAnsi" w:hAnsiTheme="minorHAnsi" w:cstheme="minorHAnsi"/>
        </w:rPr>
      </w:pPr>
      <w:r w:rsidRPr="009E75E7">
        <w:rPr>
          <w:rFonts w:asciiTheme="minorHAnsi" w:hAnsiTheme="minorHAnsi" w:cstheme="minorHAnsi"/>
        </w:rPr>
        <w:t>“San Diego was in ruins</w:t>
      </w:r>
      <w:r>
        <w:rPr>
          <w:rFonts w:asciiTheme="minorHAnsi" w:hAnsiTheme="minorHAnsi" w:cstheme="minorHAnsi"/>
        </w:rPr>
        <w:t>. There was no one there to work the farm or do any work.  I was very sad at the takeover of the country by the Americans.</w:t>
      </w:r>
    </w:p>
    <w:p w14:paraId="6772AF81" w14:textId="6E701C35" w:rsidR="009E75E7" w:rsidRDefault="009E75E7" w:rsidP="009E75E7">
      <w:pPr>
        <w:pStyle w:val="ListParagraph"/>
        <w:numPr>
          <w:ilvl w:val="0"/>
          <w:numId w:val="6"/>
        </w:numPr>
        <w:rPr>
          <w:rFonts w:cstheme="minorHAnsi"/>
        </w:rPr>
      </w:pPr>
      <w:r>
        <w:rPr>
          <w:rFonts w:cstheme="minorHAnsi"/>
        </w:rPr>
        <w:t xml:space="preserve">We then see </w:t>
      </w:r>
      <w:proofErr w:type="spellStart"/>
      <w:r>
        <w:rPr>
          <w:rFonts w:cstheme="minorHAnsi"/>
        </w:rPr>
        <w:t>Apolonaria</w:t>
      </w:r>
      <w:proofErr w:type="spellEnd"/>
      <w:r>
        <w:rPr>
          <w:rFonts w:cstheme="minorHAnsi"/>
        </w:rPr>
        <w:t xml:space="preserve"> talking to Savage:</w:t>
      </w:r>
    </w:p>
    <w:p w14:paraId="3C762AD0" w14:textId="262A4E16" w:rsidR="009E75E7" w:rsidRDefault="009E75E7" w:rsidP="009E75E7">
      <w:pPr>
        <w:ind w:left="2160"/>
        <w:rPr>
          <w:rFonts w:asciiTheme="minorHAnsi" w:hAnsiTheme="minorHAnsi" w:cstheme="minorHAnsi"/>
        </w:rPr>
      </w:pPr>
      <w:r>
        <w:rPr>
          <w:rFonts w:cstheme="minorHAnsi"/>
        </w:rPr>
        <w:t>“</w:t>
      </w:r>
      <w:r>
        <w:rPr>
          <w:rFonts w:asciiTheme="minorHAnsi" w:hAnsiTheme="minorHAnsi" w:cstheme="minorHAnsi"/>
        </w:rPr>
        <w:t>I was furious at the Americans. After working hard for so many years and owning property, I find myself in the greatest poverty, living by the grace of God and those who give me a morsel to eat.</w:t>
      </w:r>
    </w:p>
    <w:p w14:paraId="400263A1" w14:textId="3C1CCE4F" w:rsidR="009E75E7" w:rsidRDefault="009E75E7" w:rsidP="009E75E7">
      <w:pPr>
        <w:pStyle w:val="ListParagraph"/>
        <w:numPr>
          <w:ilvl w:val="0"/>
          <w:numId w:val="6"/>
        </w:numPr>
        <w:rPr>
          <w:rFonts w:cstheme="minorHAnsi"/>
        </w:rPr>
      </w:pPr>
      <w:r>
        <w:rPr>
          <w:rFonts w:cstheme="minorHAnsi"/>
        </w:rPr>
        <w:t>The screen goes dark and then we hear a train and see steam coming from the wheels that are visible.</w:t>
      </w:r>
      <w:r w:rsidR="00FC5405">
        <w:rPr>
          <w:rFonts w:cstheme="minorHAnsi"/>
        </w:rPr>
        <w:t xml:space="preserve">  The it’s like we’re on the train and looking out a window as we go across grassland prairies. </w:t>
      </w:r>
    </w:p>
    <w:p w14:paraId="382390BB" w14:textId="7B404389" w:rsidR="00FC5405" w:rsidRDefault="00FC5405" w:rsidP="009E75E7">
      <w:pPr>
        <w:pStyle w:val="ListParagraph"/>
        <w:numPr>
          <w:ilvl w:val="0"/>
          <w:numId w:val="6"/>
        </w:numPr>
        <w:rPr>
          <w:rFonts w:cstheme="minorHAnsi"/>
        </w:rPr>
      </w:pPr>
      <w:r>
        <w:rPr>
          <w:rFonts w:cstheme="minorHAnsi"/>
        </w:rPr>
        <w:t>Then we are shown a photo of a large adobe church and parishioners coming out after services. They mill about the street as the photographer takes a shot. Then the camera pans back and we can see this wasn’t a service, but a wedding.  People are gathering to march behind the married couple as musicians, a violinist and guitarist, lead the parade.</w:t>
      </w:r>
    </w:p>
    <w:p w14:paraId="6B6BEA0F" w14:textId="311A81AC" w:rsidR="00FC5405" w:rsidRDefault="00FC5405" w:rsidP="009E75E7">
      <w:pPr>
        <w:pStyle w:val="ListParagraph"/>
        <w:numPr>
          <w:ilvl w:val="0"/>
          <w:numId w:val="6"/>
        </w:numPr>
        <w:rPr>
          <w:rFonts w:cstheme="minorHAnsi"/>
        </w:rPr>
      </w:pPr>
      <w:r>
        <w:rPr>
          <w:rFonts w:cstheme="minorHAnsi"/>
        </w:rPr>
        <w:t>Then we see 3 musicians</w:t>
      </w:r>
      <w:r w:rsidR="00347455">
        <w:rPr>
          <w:rFonts w:cstheme="minorHAnsi"/>
        </w:rPr>
        <w:t>, two sitting, one standing.  Each man’s hair is parted in the center, each has a bushy moustache.</w:t>
      </w:r>
    </w:p>
    <w:p w14:paraId="60ED75D4" w14:textId="06E8F5D6" w:rsidR="00106C4E" w:rsidRDefault="00106C4E" w:rsidP="009E75E7">
      <w:pPr>
        <w:pStyle w:val="ListParagraph"/>
        <w:numPr>
          <w:ilvl w:val="0"/>
          <w:numId w:val="6"/>
        </w:numPr>
        <w:rPr>
          <w:rFonts w:cstheme="minorHAnsi"/>
        </w:rPr>
      </w:pPr>
      <w:r>
        <w:rPr>
          <w:rFonts w:cstheme="minorHAnsi"/>
        </w:rPr>
        <w:t xml:space="preserve">Professor </w:t>
      </w:r>
      <w:proofErr w:type="spellStart"/>
      <w:r>
        <w:rPr>
          <w:rFonts w:cstheme="minorHAnsi"/>
        </w:rPr>
        <w:t>Aturo</w:t>
      </w:r>
      <w:proofErr w:type="spellEnd"/>
      <w:r>
        <w:rPr>
          <w:rFonts w:cstheme="minorHAnsi"/>
        </w:rPr>
        <w:t xml:space="preserve"> Madrid speaks.  Dr. Madrid is a Professor of Humanities at Trinity University.  He is an older clean shaven Latino man in a black t-shirt and gray suit coat.  He’s wearing a straw hat with a black ribbon around the brim.</w:t>
      </w:r>
    </w:p>
    <w:p w14:paraId="322BCE16" w14:textId="4D35322C" w:rsidR="00106C4E" w:rsidRDefault="00106C4E" w:rsidP="009E75E7">
      <w:pPr>
        <w:pStyle w:val="ListParagraph"/>
        <w:numPr>
          <w:ilvl w:val="0"/>
          <w:numId w:val="6"/>
        </w:numPr>
        <w:rPr>
          <w:rFonts w:cstheme="minorHAnsi"/>
        </w:rPr>
      </w:pPr>
      <w:r>
        <w:rPr>
          <w:rFonts w:cstheme="minorHAnsi"/>
        </w:rPr>
        <w:t>We then are shown a parade of women in dark skirts and dark shawls over their heads.  Two in the front are carrying a religious banner as the walk. Mountains and a long building are seen in the background.</w:t>
      </w:r>
    </w:p>
    <w:p w14:paraId="0CD29037" w14:textId="16E33630" w:rsidR="00106C4E" w:rsidRDefault="00106C4E" w:rsidP="009E75E7">
      <w:pPr>
        <w:pStyle w:val="ListParagraph"/>
        <w:numPr>
          <w:ilvl w:val="0"/>
          <w:numId w:val="6"/>
        </w:numPr>
        <w:rPr>
          <w:rFonts w:cstheme="minorHAnsi"/>
        </w:rPr>
      </w:pPr>
      <w:r>
        <w:rPr>
          <w:rFonts w:cstheme="minorHAnsi"/>
        </w:rPr>
        <w:t>Next we’re shown a wedding picture.  The groom has short hair and a very full moustache.  He’s wearing a collarless white shirt and a dark jacket that buttons up high, he just has the top button buttoned, so we can see a vest under his jacket.  He has a sprig of small flowers over his heart.</w:t>
      </w:r>
      <w:r w:rsidR="00335876">
        <w:rPr>
          <w:rFonts w:cstheme="minorHAnsi"/>
        </w:rPr>
        <w:t xml:space="preserve">  Next to him is the bride.  She has curly bangs, the only hair we can see under her elaborate vail.  She is holding her husband’s arm.  She has flowers pinned at her throat.  Her vail comes down and covers the part of the dress visible.</w:t>
      </w:r>
    </w:p>
    <w:p w14:paraId="25A28C6E" w14:textId="3E7A55C2" w:rsidR="00335876" w:rsidRDefault="00335876" w:rsidP="009E75E7">
      <w:pPr>
        <w:pStyle w:val="ListParagraph"/>
        <w:numPr>
          <w:ilvl w:val="0"/>
          <w:numId w:val="6"/>
        </w:numPr>
        <w:rPr>
          <w:rFonts w:cstheme="minorHAnsi"/>
        </w:rPr>
      </w:pPr>
      <w:r>
        <w:rPr>
          <w:rFonts w:cstheme="minorHAnsi"/>
        </w:rPr>
        <w:lastRenderedPageBreak/>
        <w:t>We are then quickly shown other wedding photos.  Though the dresses vary a bit, the men all dressed the same.</w:t>
      </w:r>
    </w:p>
    <w:p w14:paraId="7638CEF6" w14:textId="72394CDC" w:rsidR="00335876" w:rsidRDefault="00335876" w:rsidP="009E75E7">
      <w:pPr>
        <w:pStyle w:val="ListParagraph"/>
        <w:numPr>
          <w:ilvl w:val="0"/>
          <w:numId w:val="6"/>
        </w:numPr>
        <w:rPr>
          <w:rFonts w:cstheme="minorHAnsi"/>
        </w:rPr>
      </w:pPr>
      <w:r>
        <w:rPr>
          <w:rFonts w:cstheme="minorHAnsi"/>
        </w:rPr>
        <w:t xml:space="preserve">Next, we see two mothers sitting in rocking chairs on a porch.  Their children sit and stand in front of them.  All the girls are in white dresses with long sleeves. Most have long hair pulled back or in pigtails.  </w:t>
      </w:r>
      <w:r w:rsidR="00E4783F">
        <w:rPr>
          <w:rFonts w:cstheme="minorHAnsi"/>
        </w:rPr>
        <w:t>There are 5 girls in the photo. Two of the boys are standing on the porch steps and they’re wearing white shirts, Western ties at their necks and short pants, socks coming up their legs with no skin showing. Another younger boy is seated in a chair and he has a sailor jacket and short pants.</w:t>
      </w:r>
    </w:p>
    <w:p w14:paraId="1B4676E8" w14:textId="042E6E2F" w:rsidR="00E4783F" w:rsidRPr="00E4783F" w:rsidRDefault="00E4783F" w:rsidP="009E75E7">
      <w:pPr>
        <w:pStyle w:val="ListParagraph"/>
        <w:numPr>
          <w:ilvl w:val="0"/>
          <w:numId w:val="6"/>
        </w:numPr>
        <w:rPr>
          <w:rFonts w:cstheme="minorHAnsi"/>
        </w:rPr>
      </w:pPr>
      <w:r>
        <w:t xml:space="preserve">Professor David </w:t>
      </w:r>
      <w:proofErr w:type="spellStart"/>
      <w:r>
        <w:t>Montejano</w:t>
      </w:r>
      <w:proofErr w:type="spellEnd"/>
      <w:r>
        <w:t xml:space="preserve"> speaks again</w:t>
      </w:r>
      <w:r>
        <w:t>.  Then we see a huge, huge multi-storied adobe building.  People are visible on every level.  Crowds of people milling around in this photo.  Ladders lead to each level.</w:t>
      </w:r>
    </w:p>
    <w:p w14:paraId="0445AA83" w14:textId="29D6A8E5" w:rsidR="00E4783F" w:rsidRPr="007D5A44" w:rsidRDefault="00E4783F" w:rsidP="009E75E7">
      <w:pPr>
        <w:pStyle w:val="ListParagraph"/>
        <w:numPr>
          <w:ilvl w:val="0"/>
          <w:numId w:val="6"/>
        </w:numPr>
        <w:rPr>
          <w:rFonts w:cstheme="minorHAnsi"/>
        </w:rPr>
      </w:pPr>
      <w:proofErr w:type="spellStart"/>
      <w:r>
        <w:t>Pitti</w:t>
      </w:r>
      <w:proofErr w:type="spellEnd"/>
      <w:r>
        <w:t xml:space="preserve"> speaks again.  We then see a big group pho</w:t>
      </w:r>
      <w:r w:rsidR="007D5A44">
        <w:t>to, men, women and children.  The patriarch is front and center and the spans of generations take up the whole photo.  Large trees are at the side and children stand between tree trunks. Then the camera pans over and MORE family is there.</w:t>
      </w:r>
    </w:p>
    <w:p w14:paraId="2B1A101E" w14:textId="2CBB44A0" w:rsidR="007D5A44" w:rsidRDefault="007D5A44" w:rsidP="009E75E7">
      <w:pPr>
        <w:pStyle w:val="ListParagraph"/>
        <w:numPr>
          <w:ilvl w:val="0"/>
          <w:numId w:val="6"/>
        </w:numPr>
        <w:rPr>
          <w:rFonts w:cstheme="minorHAnsi"/>
        </w:rPr>
      </w:pPr>
      <w:r>
        <w:rPr>
          <w:rFonts w:cstheme="minorHAnsi"/>
        </w:rPr>
        <w:t xml:space="preserve">Professor </w:t>
      </w:r>
      <w:proofErr w:type="spellStart"/>
      <w:r>
        <w:rPr>
          <w:rFonts w:cstheme="minorHAnsi"/>
        </w:rPr>
        <w:t>Aturo</w:t>
      </w:r>
      <w:proofErr w:type="spellEnd"/>
      <w:r>
        <w:rPr>
          <w:rFonts w:cstheme="minorHAnsi"/>
        </w:rPr>
        <w:t xml:space="preserve"> Madrid speaks</w:t>
      </w:r>
      <w:r>
        <w:rPr>
          <w:rFonts w:cstheme="minorHAnsi"/>
        </w:rPr>
        <w:t xml:space="preserve"> and we see a photo of Miguel Antonio Otero. He is an older man sitting in profile in the photo.  His balding hair is parted at the side and he has a bushy moustache.  He’s wearing a plain black jacket, a dress shirt and Western tie.  He could walk the street today and no one </w:t>
      </w:r>
      <w:r w:rsidR="002F606C">
        <w:rPr>
          <w:rFonts w:cstheme="minorHAnsi"/>
        </w:rPr>
        <w:t>would notice any difference.</w:t>
      </w:r>
    </w:p>
    <w:p w14:paraId="27447CE0" w14:textId="04FB6895" w:rsidR="002F606C" w:rsidRDefault="002F606C" w:rsidP="009E75E7">
      <w:pPr>
        <w:pStyle w:val="ListParagraph"/>
        <w:numPr>
          <w:ilvl w:val="0"/>
          <w:numId w:val="6"/>
        </w:numPr>
        <w:rPr>
          <w:rFonts w:cstheme="minorHAnsi"/>
        </w:rPr>
      </w:pPr>
      <w:r>
        <w:rPr>
          <w:rFonts w:cstheme="minorHAnsi"/>
        </w:rPr>
        <w:t>Next we see a two storied train station.  A train is waiting on the track here at Rincon as the sign says.  Men sit or stand by the station looking toward the camera. Men over by the train are near, on or on top of the train and all looking at the photographer.</w:t>
      </w:r>
    </w:p>
    <w:p w14:paraId="3BE7CDCF" w14:textId="5D5D8118" w:rsidR="002F606C" w:rsidRDefault="002F606C" w:rsidP="009E75E7">
      <w:pPr>
        <w:pStyle w:val="ListParagraph"/>
        <w:numPr>
          <w:ilvl w:val="0"/>
          <w:numId w:val="6"/>
        </w:numPr>
        <w:rPr>
          <w:rFonts w:cstheme="minorHAnsi"/>
        </w:rPr>
      </w:pPr>
      <w:r>
        <w:rPr>
          <w:rFonts w:cstheme="minorHAnsi"/>
        </w:rPr>
        <w:t>Then the film returns and we’re seeing an engineer’s view of an old train and train bell as it goes through the New Mexican desert. Then we see the train, smoke coming from the chimney(?) as the track winds around hills through the low mountains.</w:t>
      </w:r>
    </w:p>
    <w:p w14:paraId="672E5DF2" w14:textId="0E3C1B9C" w:rsidR="002F606C" w:rsidRDefault="002F606C" w:rsidP="009E75E7">
      <w:pPr>
        <w:pStyle w:val="ListParagraph"/>
        <w:numPr>
          <w:ilvl w:val="0"/>
          <w:numId w:val="6"/>
        </w:numPr>
        <w:rPr>
          <w:rFonts w:cstheme="minorHAnsi"/>
        </w:rPr>
      </w:pPr>
      <w:r>
        <w:rPr>
          <w:rFonts w:cstheme="minorHAnsi"/>
        </w:rPr>
        <w:t>Next we see someone’s ranch.  Sheep are visible in the foreground where a man has a long, long pole with a loop that has caught a sheep.  The other sheep are feeding in the background.</w:t>
      </w:r>
      <w:r w:rsidR="007D04D0">
        <w:rPr>
          <w:rFonts w:cstheme="minorHAnsi"/>
        </w:rPr>
        <w:t xml:space="preserve"> The man stands by a wooden covered wagon with sections opened.  Two horses stand waiting to pull the wagon.</w:t>
      </w:r>
    </w:p>
    <w:p w14:paraId="32FBF941" w14:textId="17EB5FA9" w:rsidR="007D04D0" w:rsidRDefault="007D04D0" w:rsidP="009E75E7">
      <w:pPr>
        <w:pStyle w:val="ListParagraph"/>
        <w:numPr>
          <w:ilvl w:val="0"/>
          <w:numId w:val="6"/>
        </w:numPr>
        <w:rPr>
          <w:rFonts w:cstheme="minorHAnsi"/>
        </w:rPr>
      </w:pPr>
      <w:r>
        <w:rPr>
          <w:rFonts w:cstheme="minorHAnsi"/>
        </w:rPr>
        <w:t xml:space="preserve">Professor </w:t>
      </w:r>
      <w:proofErr w:type="spellStart"/>
      <w:r>
        <w:rPr>
          <w:rFonts w:cstheme="minorHAnsi"/>
        </w:rPr>
        <w:t>Aturo</w:t>
      </w:r>
      <w:proofErr w:type="spellEnd"/>
      <w:r>
        <w:rPr>
          <w:rFonts w:cstheme="minorHAnsi"/>
        </w:rPr>
        <w:t xml:space="preserve"> Madrid speaks</w:t>
      </w:r>
      <w:r>
        <w:rPr>
          <w:rFonts w:cstheme="minorHAnsi"/>
        </w:rPr>
        <w:t xml:space="preserve"> and we are shown a chuck wagon and people standing and sitting on the ground to eat.  A train is in the background.  Off to the side a pot hangs from poles across a fire. Blankets are on the ground for people to sit on.</w:t>
      </w:r>
    </w:p>
    <w:p w14:paraId="3BC18813" w14:textId="0133650F" w:rsidR="007D04D0" w:rsidRDefault="007D04D0" w:rsidP="009E75E7">
      <w:pPr>
        <w:pStyle w:val="ListParagraph"/>
        <w:numPr>
          <w:ilvl w:val="0"/>
          <w:numId w:val="6"/>
        </w:numPr>
        <w:rPr>
          <w:rFonts w:cstheme="minorHAnsi"/>
        </w:rPr>
      </w:pPr>
      <w:r>
        <w:rPr>
          <w:rFonts w:cstheme="minorHAnsi"/>
        </w:rPr>
        <w:t>Then, as the narrator says Anglo cattlemen brought barbed wire, the film shows one line of barbed wire.</w:t>
      </w:r>
    </w:p>
    <w:p w14:paraId="2BB89B29" w14:textId="76A26B48" w:rsidR="007D04D0" w:rsidRDefault="007D04D0" w:rsidP="009E75E7">
      <w:pPr>
        <w:pStyle w:val="ListParagraph"/>
        <w:numPr>
          <w:ilvl w:val="0"/>
          <w:numId w:val="6"/>
        </w:numPr>
        <w:rPr>
          <w:rFonts w:cstheme="minorHAnsi"/>
        </w:rPr>
      </w:pPr>
      <w:r>
        <w:rPr>
          <w:rFonts w:cstheme="minorHAnsi"/>
        </w:rPr>
        <w:t xml:space="preserve">Professor </w:t>
      </w:r>
      <w:proofErr w:type="spellStart"/>
      <w:r>
        <w:rPr>
          <w:rFonts w:cstheme="minorHAnsi"/>
        </w:rPr>
        <w:t>Aturo</w:t>
      </w:r>
      <w:proofErr w:type="spellEnd"/>
      <w:r>
        <w:rPr>
          <w:rFonts w:cstheme="minorHAnsi"/>
        </w:rPr>
        <w:t xml:space="preserve"> Madrid</w:t>
      </w:r>
      <w:r>
        <w:rPr>
          <w:rFonts w:cstheme="minorHAnsi"/>
        </w:rPr>
        <w:t xml:space="preserve"> speaks and then we are shown a barbed wire fence.</w:t>
      </w:r>
    </w:p>
    <w:p w14:paraId="4FFAB1FA" w14:textId="34592055" w:rsidR="00FF5497" w:rsidRDefault="00FF5497" w:rsidP="009E75E7">
      <w:pPr>
        <w:pStyle w:val="ListParagraph"/>
        <w:numPr>
          <w:ilvl w:val="0"/>
          <w:numId w:val="6"/>
        </w:numPr>
        <w:rPr>
          <w:rFonts w:cstheme="minorHAnsi"/>
        </w:rPr>
      </w:pPr>
      <w:r>
        <w:rPr>
          <w:rFonts w:cstheme="minorHAnsi"/>
        </w:rPr>
        <w:t>Richard Griego, a Land Grant Heir, speaks next.  He is an old Latino man with thinning gray hair.  He’s clean shaven and wearing a dusky green shirt.</w:t>
      </w:r>
    </w:p>
    <w:p w14:paraId="5A3A245C" w14:textId="3C1B0B63" w:rsidR="00FF5497" w:rsidRPr="00FF5497" w:rsidRDefault="00FF5497" w:rsidP="009E75E7">
      <w:pPr>
        <w:pStyle w:val="ListParagraph"/>
        <w:numPr>
          <w:ilvl w:val="0"/>
          <w:numId w:val="6"/>
        </w:numPr>
        <w:rPr>
          <w:rFonts w:cstheme="minorHAnsi"/>
        </w:rPr>
      </w:pPr>
      <w:r>
        <w:rPr>
          <w:rFonts w:cstheme="minorHAnsi"/>
        </w:rPr>
        <w:t xml:space="preserve">Next we’re shown that picture from the introduction of </w:t>
      </w:r>
      <w:r>
        <w:t xml:space="preserve">Las </w:t>
      </w:r>
      <w:proofErr w:type="spellStart"/>
      <w:r>
        <w:t>Gorras</w:t>
      </w:r>
      <w:proofErr w:type="spellEnd"/>
      <w:r>
        <w:t xml:space="preserve"> </w:t>
      </w:r>
      <w:proofErr w:type="spellStart"/>
      <w:r>
        <w:t>Blancas</w:t>
      </w:r>
      <w:proofErr w:type="spellEnd"/>
      <w:r>
        <w:t>.  Then a very fuzzy picture is shown of men on horseback wearing white bags with only eye holes visible.</w:t>
      </w:r>
    </w:p>
    <w:p w14:paraId="7490AC41" w14:textId="3E58C038" w:rsidR="00FF5497" w:rsidRPr="00FF5497" w:rsidRDefault="00FF5497" w:rsidP="009E75E7">
      <w:pPr>
        <w:pStyle w:val="ListParagraph"/>
        <w:numPr>
          <w:ilvl w:val="0"/>
          <w:numId w:val="6"/>
        </w:numPr>
        <w:rPr>
          <w:rFonts w:cstheme="minorHAnsi"/>
        </w:rPr>
      </w:pPr>
      <w:r>
        <w:t>Historian María Cristina García speaks</w:t>
      </w:r>
      <w:r>
        <w:t xml:space="preserve"> and we see the legs of a horse as it runs.</w:t>
      </w:r>
    </w:p>
    <w:p w14:paraId="0D26319F" w14:textId="13F4A50A" w:rsidR="0015130D" w:rsidRPr="009E75E7" w:rsidRDefault="00FF5497" w:rsidP="0015130D">
      <w:pPr>
        <w:pStyle w:val="ListParagraph"/>
        <w:numPr>
          <w:ilvl w:val="0"/>
          <w:numId w:val="6"/>
        </w:numPr>
        <w:rPr>
          <w:rFonts w:cstheme="minorHAnsi"/>
        </w:rPr>
      </w:pPr>
      <w:r>
        <w:rPr>
          <w:rFonts w:cstheme="minorHAnsi"/>
        </w:rPr>
        <w:t xml:space="preserve">Professor </w:t>
      </w:r>
      <w:proofErr w:type="spellStart"/>
      <w:r>
        <w:rPr>
          <w:rFonts w:cstheme="minorHAnsi"/>
        </w:rPr>
        <w:t>Aturo</w:t>
      </w:r>
      <w:proofErr w:type="spellEnd"/>
      <w:r>
        <w:rPr>
          <w:rFonts w:cstheme="minorHAnsi"/>
        </w:rPr>
        <w:t xml:space="preserve"> Madrid speaks</w:t>
      </w:r>
      <w:r w:rsidR="0015130D">
        <w:rPr>
          <w:rFonts w:cstheme="minorHAnsi"/>
        </w:rPr>
        <w:t xml:space="preserve"> and we see another family photo of 3 or more generations of men, women and children in 1920s dress.</w:t>
      </w:r>
      <w:r w:rsidR="0015130D" w:rsidRPr="0015130D">
        <w:rPr>
          <w:rFonts w:cstheme="minorHAnsi"/>
        </w:rPr>
        <w:t xml:space="preserve"> </w:t>
      </w:r>
      <w:r w:rsidR="0015130D">
        <w:rPr>
          <w:rFonts w:cstheme="minorHAnsi"/>
        </w:rPr>
        <w:t xml:space="preserve">Professor </w:t>
      </w:r>
      <w:proofErr w:type="spellStart"/>
      <w:r w:rsidR="0015130D">
        <w:rPr>
          <w:rFonts w:cstheme="minorHAnsi"/>
        </w:rPr>
        <w:t>Aturo</w:t>
      </w:r>
      <w:proofErr w:type="spellEnd"/>
      <w:r w:rsidR="0015130D">
        <w:rPr>
          <w:rFonts w:cstheme="minorHAnsi"/>
        </w:rPr>
        <w:t xml:space="preserve"> Madrid speaks</w:t>
      </w:r>
      <w:r w:rsidR="0015130D">
        <w:rPr>
          <w:rFonts w:cstheme="minorHAnsi"/>
        </w:rPr>
        <w:t xml:space="preserve"> again and when he says “barn burners” we see a torch thrown down and then a fire takes over the whole screen.</w:t>
      </w:r>
    </w:p>
    <w:p w14:paraId="6DD2ED9F" w14:textId="02E0B99E" w:rsidR="00FF5497" w:rsidRDefault="0015130D" w:rsidP="009E75E7">
      <w:pPr>
        <w:pStyle w:val="ListParagraph"/>
        <w:numPr>
          <w:ilvl w:val="0"/>
          <w:numId w:val="6"/>
        </w:numPr>
        <w:rPr>
          <w:rFonts w:cstheme="minorHAnsi"/>
        </w:rPr>
      </w:pPr>
      <w:r>
        <w:rPr>
          <w:rFonts w:cstheme="minorHAnsi"/>
        </w:rPr>
        <w:t xml:space="preserve">The flames disappear and we are shown letters that were written about this event, we briefly see a photo of </w:t>
      </w:r>
      <w:r w:rsidR="00E715E2">
        <w:rPr>
          <w:rFonts w:cstheme="minorHAnsi"/>
        </w:rPr>
        <w:t xml:space="preserve">a younger </w:t>
      </w:r>
      <w:r>
        <w:rPr>
          <w:rFonts w:cstheme="minorHAnsi"/>
        </w:rPr>
        <w:t xml:space="preserve">Otero, but then quickly go back to a letter written. We then are shown the </w:t>
      </w:r>
      <w:r>
        <w:rPr>
          <w:rFonts w:cstheme="minorHAnsi"/>
        </w:rPr>
        <w:lastRenderedPageBreak/>
        <w:t xml:space="preserve">picture of the Herrera brothers again…Las </w:t>
      </w:r>
      <w:proofErr w:type="spellStart"/>
      <w:r>
        <w:rPr>
          <w:rFonts w:cstheme="minorHAnsi"/>
        </w:rPr>
        <w:t>Guerras</w:t>
      </w:r>
      <w:proofErr w:type="spellEnd"/>
      <w:r>
        <w:rPr>
          <w:rFonts w:cstheme="minorHAnsi"/>
        </w:rPr>
        <w:t xml:space="preserve"> </w:t>
      </w:r>
      <w:proofErr w:type="spellStart"/>
      <w:r>
        <w:rPr>
          <w:rFonts w:cstheme="minorHAnsi"/>
        </w:rPr>
        <w:t>Blancas</w:t>
      </w:r>
      <w:proofErr w:type="spellEnd"/>
      <w:r>
        <w:rPr>
          <w:rFonts w:cstheme="minorHAnsi"/>
        </w:rPr>
        <w:t>.  This picture fades and we are shown a newspaper report of the day.</w:t>
      </w:r>
      <w:r w:rsidR="00C60C45">
        <w:rPr>
          <w:rFonts w:cstheme="minorHAnsi"/>
        </w:rPr>
        <w:t xml:space="preserve">  This then leads to the film showing us a barbed wire fence again.</w:t>
      </w:r>
    </w:p>
    <w:p w14:paraId="0885E742" w14:textId="50CD0225" w:rsidR="0015130D" w:rsidRDefault="00C60C45">
      <w:pPr>
        <w:pStyle w:val="ListParagraph"/>
        <w:numPr>
          <w:ilvl w:val="0"/>
          <w:numId w:val="6"/>
        </w:numPr>
        <w:rPr>
          <w:rFonts w:cstheme="minorHAnsi"/>
        </w:rPr>
      </w:pPr>
      <w:r>
        <w:rPr>
          <w:rFonts w:cstheme="minorHAnsi"/>
        </w:rPr>
        <w:t>Richard Griego</w:t>
      </w:r>
      <w:r>
        <w:rPr>
          <w:rFonts w:cstheme="minorHAnsi"/>
        </w:rPr>
        <w:t xml:space="preserve"> speaks again and then we’re shown what looks like a “Wanted” sign about Las </w:t>
      </w:r>
      <w:proofErr w:type="spellStart"/>
      <w:r>
        <w:rPr>
          <w:rFonts w:cstheme="minorHAnsi"/>
        </w:rPr>
        <w:t>Gorras</w:t>
      </w:r>
      <w:proofErr w:type="spellEnd"/>
      <w:r>
        <w:rPr>
          <w:rFonts w:cstheme="minorHAnsi"/>
        </w:rPr>
        <w:t xml:space="preserve"> </w:t>
      </w:r>
      <w:proofErr w:type="spellStart"/>
      <w:r>
        <w:rPr>
          <w:rFonts w:cstheme="minorHAnsi"/>
        </w:rPr>
        <w:t>Blancas</w:t>
      </w:r>
      <w:proofErr w:type="spellEnd"/>
      <w:r>
        <w:rPr>
          <w:rFonts w:cstheme="minorHAnsi"/>
        </w:rPr>
        <w:t xml:space="preserve"> that looks like the cover of a comic book.</w:t>
      </w:r>
    </w:p>
    <w:p w14:paraId="63D82546" w14:textId="25DEB45D" w:rsidR="00C60C45" w:rsidRDefault="00C60C45">
      <w:pPr>
        <w:pStyle w:val="ListParagraph"/>
        <w:numPr>
          <w:ilvl w:val="0"/>
          <w:numId w:val="6"/>
        </w:numPr>
        <w:rPr>
          <w:rFonts w:cstheme="minorHAnsi"/>
        </w:rPr>
      </w:pPr>
      <w:r>
        <w:rPr>
          <w:rFonts w:cstheme="minorHAnsi"/>
        </w:rPr>
        <w:t>Then we’re shown a busy city street.  Antler’s Café on the corner has patrons eating inside and a sign on the side window welcoming Governor Otero.  Men stand around on the sidewalk outside the restaurant and a horse can be seen on the left coming toward us.</w:t>
      </w:r>
      <w:r w:rsidR="00E715E2">
        <w:rPr>
          <w:rFonts w:cstheme="minorHAnsi"/>
        </w:rPr>
        <w:t xml:space="preserve">  We see the same picture of the younger Otero we’ve seen before. </w:t>
      </w:r>
    </w:p>
    <w:p w14:paraId="6BBA2647" w14:textId="56041ED1" w:rsidR="00E715E2" w:rsidRDefault="00E715E2">
      <w:pPr>
        <w:pStyle w:val="ListParagraph"/>
        <w:numPr>
          <w:ilvl w:val="0"/>
          <w:numId w:val="6"/>
        </w:numPr>
        <w:rPr>
          <w:rFonts w:cstheme="minorHAnsi"/>
        </w:rPr>
      </w:pPr>
      <w:r>
        <w:rPr>
          <w:rFonts w:cstheme="minorHAnsi"/>
        </w:rPr>
        <w:t>Next we see the Herrera brothers again. We see the change in the brother who becomes a judge.  He’s more put together looking, his hair neatly done.  He is wearing a wide lapel jacket and a high buttoned vest.</w:t>
      </w:r>
    </w:p>
    <w:p w14:paraId="771F2E3C" w14:textId="094280BE" w:rsidR="00E715E2" w:rsidRDefault="00E715E2">
      <w:pPr>
        <w:pStyle w:val="ListParagraph"/>
        <w:numPr>
          <w:ilvl w:val="0"/>
          <w:numId w:val="6"/>
        </w:numPr>
        <w:rPr>
          <w:rFonts w:cstheme="minorHAnsi"/>
        </w:rPr>
      </w:pPr>
      <w:r>
        <w:rPr>
          <w:rFonts w:cstheme="minorHAnsi"/>
        </w:rPr>
        <w:t>Richard Griego speaks again</w:t>
      </w:r>
      <w:r>
        <w:rPr>
          <w:rFonts w:cstheme="minorHAnsi"/>
        </w:rPr>
        <w:t xml:space="preserve"> and we’re shown a group of men at what looks like a political gathering, a flag is flying in the background.  There are Anglo and Latino men in the picture all in 1920s era suits.</w:t>
      </w:r>
      <w:r w:rsidR="001966EE">
        <w:rPr>
          <w:rFonts w:cstheme="minorHAnsi"/>
        </w:rPr>
        <w:t xml:space="preserve">  Some are seated, many are smoking cigars.  Several have political ribbons pinned on their suits.  As the camera pulls back, it’s apparent it’s a campaign meeting the men are all up on a raised platform.  People seated below them, all wearing hats, men or women as the listen.</w:t>
      </w:r>
    </w:p>
    <w:p w14:paraId="57519E69" w14:textId="087E53E9" w:rsidR="001966EE" w:rsidRDefault="001966EE">
      <w:pPr>
        <w:pStyle w:val="ListParagraph"/>
        <w:numPr>
          <w:ilvl w:val="0"/>
          <w:numId w:val="6"/>
        </w:numPr>
        <w:rPr>
          <w:rFonts w:cstheme="minorHAnsi"/>
        </w:rPr>
      </w:pPr>
      <w:r>
        <w:rPr>
          <w:rFonts w:cstheme="minorHAnsi"/>
        </w:rPr>
        <w:t>The film then moves to a cottage with a picket fence.  Then that disappears and we see an old Vallejo sitting in a rocking chair in the yard of this house years before.  He’s looking up from the book he’s reading to look at the photographer.</w:t>
      </w:r>
      <w:r w:rsidR="00A038A4">
        <w:rPr>
          <w:rFonts w:cstheme="minorHAnsi"/>
        </w:rPr>
        <w:t xml:space="preserve"> This photo disappears and an old professional photo of the gray Vallejo is shown.</w:t>
      </w:r>
    </w:p>
    <w:p w14:paraId="7165C9EA" w14:textId="7EAE6F0F" w:rsidR="00A038A4" w:rsidRDefault="00A038A4">
      <w:pPr>
        <w:pStyle w:val="ListParagraph"/>
        <w:numPr>
          <w:ilvl w:val="0"/>
          <w:numId w:val="6"/>
        </w:numPr>
        <w:rPr>
          <w:rFonts w:cstheme="minorHAnsi"/>
        </w:rPr>
      </w:pPr>
      <w:r>
        <w:rPr>
          <w:rFonts w:cstheme="minorHAnsi"/>
        </w:rPr>
        <w:t>The film comes back and we are shown the actor playing Juan Seguin again as they narrator talks, the actor walks off screen and the film ends.</w:t>
      </w:r>
    </w:p>
    <w:p w14:paraId="04E79E7E" w14:textId="77777777" w:rsidR="00A038A4" w:rsidRPr="009E75E7" w:rsidRDefault="00A038A4">
      <w:pPr>
        <w:pStyle w:val="ListParagraph"/>
        <w:numPr>
          <w:ilvl w:val="0"/>
          <w:numId w:val="6"/>
        </w:numPr>
        <w:rPr>
          <w:rFonts w:cstheme="minorHAnsi"/>
        </w:rPr>
      </w:pPr>
    </w:p>
    <w:sectPr w:rsidR="00A038A4" w:rsidRPr="009E75E7" w:rsidSect="00515A3A">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E9C53" w14:textId="77777777" w:rsidR="00AB5C2B" w:rsidRDefault="00AB5C2B" w:rsidP="00886EB2">
      <w:r>
        <w:separator/>
      </w:r>
    </w:p>
  </w:endnote>
  <w:endnote w:type="continuationSeparator" w:id="0">
    <w:p w14:paraId="42C04399" w14:textId="77777777" w:rsidR="00AB5C2B" w:rsidRDefault="00AB5C2B" w:rsidP="0088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29B0E" w14:textId="77777777" w:rsidR="00AB5C2B" w:rsidRDefault="00AB5C2B" w:rsidP="00886EB2">
      <w:r>
        <w:separator/>
      </w:r>
    </w:p>
  </w:footnote>
  <w:footnote w:type="continuationSeparator" w:id="0">
    <w:p w14:paraId="79A067D9" w14:textId="77777777" w:rsidR="00AB5C2B" w:rsidRDefault="00AB5C2B" w:rsidP="00886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53709"/>
    <w:multiLevelType w:val="hybridMultilevel"/>
    <w:tmpl w:val="39C4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11FEE"/>
    <w:multiLevelType w:val="hybridMultilevel"/>
    <w:tmpl w:val="2F72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585F52"/>
    <w:multiLevelType w:val="hybridMultilevel"/>
    <w:tmpl w:val="4F887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B41DA2"/>
    <w:multiLevelType w:val="hybridMultilevel"/>
    <w:tmpl w:val="77CA0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BA6012"/>
    <w:multiLevelType w:val="hybridMultilevel"/>
    <w:tmpl w:val="953C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135861"/>
    <w:multiLevelType w:val="hybridMultilevel"/>
    <w:tmpl w:val="C8781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0406724">
    <w:abstractNumId w:val="2"/>
  </w:num>
  <w:num w:numId="2" w16cid:durableId="919218653">
    <w:abstractNumId w:val="3"/>
  </w:num>
  <w:num w:numId="3" w16cid:durableId="615870095">
    <w:abstractNumId w:val="1"/>
  </w:num>
  <w:num w:numId="4" w16cid:durableId="859702198">
    <w:abstractNumId w:val="0"/>
  </w:num>
  <w:num w:numId="5" w16cid:durableId="829952053">
    <w:abstractNumId w:val="4"/>
  </w:num>
  <w:num w:numId="6" w16cid:durableId="379596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C2"/>
    <w:rsid w:val="00057CD9"/>
    <w:rsid w:val="00061A51"/>
    <w:rsid w:val="000A6AE1"/>
    <w:rsid w:val="000E5886"/>
    <w:rsid w:val="00104B5F"/>
    <w:rsid w:val="00106C4E"/>
    <w:rsid w:val="00134B39"/>
    <w:rsid w:val="0015130D"/>
    <w:rsid w:val="00164244"/>
    <w:rsid w:val="0017732F"/>
    <w:rsid w:val="00193C3E"/>
    <w:rsid w:val="001966EE"/>
    <w:rsid w:val="001A2C59"/>
    <w:rsid w:val="001D7534"/>
    <w:rsid w:val="0021257A"/>
    <w:rsid w:val="002516B9"/>
    <w:rsid w:val="002958BB"/>
    <w:rsid w:val="002F606C"/>
    <w:rsid w:val="00335876"/>
    <w:rsid w:val="00347455"/>
    <w:rsid w:val="003539E2"/>
    <w:rsid w:val="00400EAD"/>
    <w:rsid w:val="00403897"/>
    <w:rsid w:val="004073C5"/>
    <w:rsid w:val="00422B5B"/>
    <w:rsid w:val="00433009"/>
    <w:rsid w:val="00462156"/>
    <w:rsid w:val="00472CF3"/>
    <w:rsid w:val="00485C04"/>
    <w:rsid w:val="004A1625"/>
    <w:rsid w:val="004B2A4B"/>
    <w:rsid w:val="004C745F"/>
    <w:rsid w:val="004E7C18"/>
    <w:rsid w:val="004F5E56"/>
    <w:rsid w:val="0050131A"/>
    <w:rsid w:val="005116DD"/>
    <w:rsid w:val="00515A3A"/>
    <w:rsid w:val="00522808"/>
    <w:rsid w:val="00531ABA"/>
    <w:rsid w:val="00555F93"/>
    <w:rsid w:val="0064391A"/>
    <w:rsid w:val="00646E6A"/>
    <w:rsid w:val="006E0EF7"/>
    <w:rsid w:val="006E433B"/>
    <w:rsid w:val="007141FD"/>
    <w:rsid w:val="00726982"/>
    <w:rsid w:val="00776702"/>
    <w:rsid w:val="007851C2"/>
    <w:rsid w:val="007A3A37"/>
    <w:rsid w:val="007C3FFC"/>
    <w:rsid w:val="007D04D0"/>
    <w:rsid w:val="007D095C"/>
    <w:rsid w:val="007D5A44"/>
    <w:rsid w:val="00804800"/>
    <w:rsid w:val="008439E4"/>
    <w:rsid w:val="00886EB2"/>
    <w:rsid w:val="00952EC5"/>
    <w:rsid w:val="00971B38"/>
    <w:rsid w:val="00972F73"/>
    <w:rsid w:val="00980608"/>
    <w:rsid w:val="009A4161"/>
    <w:rsid w:val="009C51EB"/>
    <w:rsid w:val="009E75E7"/>
    <w:rsid w:val="009F600E"/>
    <w:rsid w:val="00A038A4"/>
    <w:rsid w:val="00A91015"/>
    <w:rsid w:val="00A973B6"/>
    <w:rsid w:val="00AB5C2B"/>
    <w:rsid w:val="00AD1E45"/>
    <w:rsid w:val="00AF1A96"/>
    <w:rsid w:val="00B00BD8"/>
    <w:rsid w:val="00B015CC"/>
    <w:rsid w:val="00B41183"/>
    <w:rsid w:val="00B557AD"/>
    <w:rsid w:val="00B62722"/>
    <w:rsid w:val="00B65102"/>
    <w:rsid w:val="00B675E4"/>
    <w:rsid w:val="00C15B2A"/>
    <w:rsid w:val="00C30C44"/>
    <w:rsid w:val="00C33A3C"/>
    <w:rsid w:val="00C33C9F"/>
    <w:rsid w:val="00C60C45"/>
    <w:rsid w:val="00CB509C"/>
    <w:rsid w:val="00CC1023"/>
    <w:rsid w:val="00D27A9D"/>
    <w:rsid w:val="00D65A22"/>
    <w:rsid w:val="00D9190B"/>
    <w:rsid w:val="00D957A0"/>
    <w:rsid w:val="00DD3A18"/>
    <w:rsid w:val="00DF28E9"/>
    <w:rsid w:val="00E124C0"/>
    <w:rsid w:val="00E25826"/>
    <w:rsid w:val="00E323DB"/>
    <w:rsid w:val="00E4783F"/>
    <w:rsid w:val="00E65789"/>
    <w:rsid w:val="00E715E2"/>
    <w:rsid w:val="00E82519"/>
    <w:rsid w:val="00F13D83"/>
    <w:rsid w:val="00F263B3"/>
    <w:rsid w:val="00F31D1C"/>
    <w:rsid w:val="00F3454B"/>
    <w:rsid w:val="00F40441"/>
    <w:rsid w:val="00F61909"/>
    <w:rsid w:val="00FC5405"/>
    <w:rsid w:val="00FD2375"/>
    <w:rsid w:val="00FD7B9A"/>
    <w:rsid w:val="00FE6726"/>
    <w:rsid w:val="00FF5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D44854"/>
  <w15:chartTrackingRefBased/>
  <w15:docId w15:val="{5EA0A68C-1640-064A-95BF-496AB040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C3E"/>
    <w:rPr>
      <w:rFonts w:ascii="Times New Roman" w:eastAsia="Times New Roman" w:hAnsi="Times New Roman" w:cs="Times New Roman"/>
    </w:rPr>
  </w:style>
  <w:style w:type="paragraph" w:styleId="Heading3">
    <w:name w:val="heading 3"/>
    <w:basedOn w:val="Normal"/>
    <w:link w:val="Heading3Char"/>
    <w:uiPriority w:val="9"/>
    <w:qFormat/>
    <w:rsid w:val="007851C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51C2"/>
    <w:rPr>
      <w:rFonts w:ascii="Times New Roman" w:eastAsia="Times New Roman" w:hAnsi="Times New Roman" w:cs="Times New Roman"/>
      <w:b/>
      <w:bCs/>
      <w:sz w:val="27"/>
      <w:szCs w:val="27"/>
    </w:rPr>
  </w:style>
  <w:style w:type="paragraph" w:styleId="ListParagraph">
    <w:name w:val="List Paragraph"/>
    <w:basedOn w:val="Normal"/>
    <w:uiPriority w:val="34"/>
    <w:qFormat/>
    <w:rsid w:val="007851C2"/>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886EB2"/>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886EB2"/>
  </w:style>
  <w:style w:type="paragraph" w:styleId="Footer">
    <w:name w:val="footer"/>
    <w:basedOn w:val="Normal"/>
    <w:link w:val="FooterChar"/>
    <w:uiPriority w:val="99"/>
    <w:unhideWhenUsed/>
    <w:rsid w:val="00886EB2"/>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886EB2"/>
  </w:style>
  <w:style w:type="character" w:styleId="Emphasis">
    <w:name w:val="Emphasis"/>
    <w:basedOn w:val="DefaultParagraphFont"/>
    <w:uiPriority w:val="20"/>
    <w:qFormat/>
    <w:rsid w:val="00193C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667950">
      <w:bodyDiv w:val="1"/>
      <w:marLeft w:val="0"/>
      <w:marRight w:val="0"/>
      <w:marTop w:val="0"/>
      <w:marBottom w:val="0"/>
      <w:divBdr>
        <w:top w:val="none" w:sz="0" w:space="0" w:color="auto"/>
        <w:left w:val="none" w:sz="0" w:space="0" w:color="auto"/>
        <w:bottom w:val="none" w:sz="0" w:space="0" w:color="auto"/>
        <w:right w:val="none" w:sz="0" w:space="0" w:color="auto"/>
      </w:divBdr>
    </w:div>
    <w:div w:id="1785230516">
      <w:bodyDiv w:val="1"/>
      <w:marLeft w:val="0"/>
      <w:marRight w:val="0"/>
      <w:marTop w:val="0"/>
      <w:marBottom w:val="0"/>
      <w:divBdr>
        <w:top w:val="none" w:sz="0" w:space="0" w:color="auto"/>
        <w:left w:val="none" w:sz="0" w:space="0" w:color="auto"/>
        <w:bottom w:val="none" w:sz="0" w:space="0" w:color="auto"/>
        <w:right w:val="none" w:sz="0" w:space="0" w:color="auto"/>
      </w:divBdr>
    </w:div>
    <w:div w:id="2000888170">
      <w:bodyDiv w:val="1"/>
      <w:marLeft w:val="0"/>
      <w:marRight w:val="0"/>
      <w:marTop w:val="0"/>
      <w:marBottom w:val="0"/>
      <w:divBdr>
        <w:top w:val="none" w:sz="0" w:space="0" w:color="auto"/>
        <w:left w:val="none" w:sz="0" w:space="0" w:color="auto"/>
        <w:bottom w:val="none" w:sz="0" w:space="0" w:color="auto"/>
        <w:right w:val="none" w:sz="0" w:space="0" w:color="auto"/>
      </w:divBdr>
    </w:div>
    <w:div w:id="2112973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iewilliams/Library/Group%20Containers/UBF8T346G9.Office/User%20Content.localized/Templates.localized/My%20.7%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My .7 Blank.dotx</Template>
  <TotalTime>366</TotalTime>
  <Pages>12</Pages>
  <Words>6288</Words>
  <Characters>35842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Williams</dc:creator>
  <cp:keywords/>
  <dc:description/>
  <cp:lastModifiedBy>Laurie Williams</cp:lastModifiedBy>
  <cp:revision>3</cp:revision>
  <dcterms:created xsi:type="dcterms:W3CDTF">2022-06-06T14:07:00Z</dcterms:created>
  <dcterms:modified xsi:type="dcterms:W3CDTF">2022-06-14T17:42:00Z</dcterms:modified>
</cp:coreProperties>
</file>