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DD3D" w14:textId="3D161ADF" w:rsidR="004D0DB9" w:rsidRDefault="00CC6E80">
      <w:pPr>
        <w:rPr>
          <w:b/>
          <w:bCs/>
          <w:i/>
          <w:iCs/>
        </w:rPr>
      </w:pPr>
      <w:r>
        <w:rPr>
          <w:b/>
          <w:bCs/>
        </w:rPr>
        <w:t xml:space="preserve">SG 7.2 Text for </w:t>
      </w:r>
      <w:r w:rsidR="00FE2881">
        <w:rPr>
          <w:b/>
          <w:bCs/>
          <w:i/>
          <w:iCs/>
        </w:rPr>
        <w:t>Race: T</w:t>
      </w:r>
      <w:r>
        <w:rPr>
          <w:b/>
          <w:bCs/>
          <w:i/>
          <w:iCs/>
        </w:rPr>
        <w:t xml:space="preserve">he Power of </w:t>
      </w:r>
      <w:r w:rsidR="00445814">
        <w:rPr>
          <w:b/>
          <w:bCs/>
          <w:i/>
          <w:iCs/>
        </w:rPr>
        <w:t xml:space="preserve">an </w:t>
      </w:r>
      <w:r>
        <w:rPr>
          <w:b/>
          <w:bCs/>
          <w:i/>
          <w:iCs/>
        </w:rPr>
        <w:t>Illusion</w:t>
      </w:r>
    </w:p>
    <w:p w14:paraId="71BB8DA5" w14:textId="4335DEB0" w:rsidR="00CC6E80" w:rsidRDefault="00CC6E80">
      <w:pPr>
        <w:rPr>
          <w:b/>
          <w:bCs/>
          <w:i/>
          <w:iCs/>
        </w:rPr>
      </w:pPr>
    </w:p>
    <w:p w14:paraId="04ACE793" w14:textId="3EF186D4" w:rsidR="00CC6E80" w:rsidRDefault="00FE2881" w:rsidP="00FE2881">
      <w:pPr>
        <w:pStyle w:val="ListParagraph"/>
        <w:numPr>
          <w:ilvl w:val="0"/>
          <w:numId w:val="2"/>
        </w:numPr>
      </w:pPr>
      <w:r>
        <w:t>The video opens up with a face, but then parts of the face are changed quickly to show a different skin color, eye shape, eye color, hair type.  The first differences we notice about each other are: skin color, eye shape, eye color, hair type and color.  These elements combine together to associations we have about others—even those of us who claim they don’t believe the stereotypes.</w:t>
      </w:r>
      <w:r>
        <w:t xml:space="preserve">  </w:t>
      </w:r>
      <w:r w:rsidR="00445814">
        <w:t>As these changes pass, the following words scroll across the screen:</w:t>
      </w:r>
    </w:p>
    <w:p w14:paraId="52CE5206" w14:textId="2DC2D65E" w:rsidR="00445814" w:rsidRDefault="00445814" w:rsidP="00445814">
      <w:pPr>
        <w:pStyle w:val="ListParagraph"/>
        <w:numPr>
          <w:ilvl w:val="1"/>
          <w:numId w:val="2"/>
        </w:numPr>
      </w:pPr>
      <w:r>
        <w:t>Difference</w:t>
      </w:r>
    </w:p>
    <w:p w14:paraId="7F03B33A" w14:textId="3A859687" w:rsidR="00445814" w:rsidRDefault="00445814" w:rsidP="00445814">
      <w:pPr>
        <w:pStyle w:val="ListParagraph"/>
        <w:numPr>
          <w:ilvl w:val="1"/>
          <w:numId w:val="2"/>
        </w:numPr>
      </w:pPr>
      <w:r>
        <w:t>Opportunity</w:t>
      </w:r>
    </w:p>
    <w:p w14:paraId="31EC8E03" w14:textId="470AFBF2" w:rsidR="00445814" w:rsidRDefault="00445814" w:rsidP="00445814">
      <w:pPr>
        <w:pStyle w:val="ListParagraph"/>
        <w:numPr>
          <w:ilvl w:val="1"/>
          <w:numId w:val="2"/>
        </w:numPr>
      </w:pPr>
      <w:r>
        <w:t>Advantage</w:t>
      </w:r>
    </w:p>
    <w:p w14:paraId="0B704EB4" w14:textId="39E7B324" w:rsidR="00445814" w:rsidRDefault="00445814" w:rsidP="00445814">
      <w:pPr>
        <w:pStyle w:val="ListParagraph"/>
        <w:numPr>
          <w:ilvl w:val="1"/>
          <w:numId w:val="2"/>
        </w:numPr>
      </w:pPr>
      <w:r>
        <w:t>Privilege</w:t>
      </w:r>
    </w:p>
    <w:p w14:paraId="08D04360" w14:textId="3068FFD5" w:rsidR="00445814" w:rsidRDefault="00445814" w:rsidP="00445814">
      <w:pPr>
        <w:pStyle w:val="ListParagraph"/>
        <w:numPr>
          <w:ilvl w:val="1"/>
          <w:numId w:val="2"/>
        </w:numPr>
      </w:pPr>
      <w:r>
        <w:t>Equality</w:t>
      </w:r>
    </w:p>
    <w:p w14:paraId="472B514A" w14:textId="73DF0E9E" w:rsidR="00445814" w:rsidRDefault="00445814" w:rsidP="00445814">
      <w:pPr>
        <w:pStyle w:val="ListParagraph"/>
        <w:numPr>
          <w:ilvl w:val="1"/>
          <w:numId w:val="2"/>
        </w:numPr>
      </w:pPr>
      <w:r>
        <w:t>Wealth</w:t>
      </w:r>
    </w:p>
    <w:p w14:paraId="4F40ADCC" w14:textId="772DDE49" w:rsidR="00445814" w:rsidRDefault="00445814" w:rsidP="00445814">
      <w:pPr>
        <w:pStyle w:val="ListParagraph"/>
        <w:numPr>
          <w:ilvl w:val="1"/>
          <w:numId w:val="2"/>
        </w:numPr>
      </w:pPr>
      <w:r>
        <w:t>Ability</w:t>
      </w:r>
    </w:p>
    <w:p w14:paraId="35B59BBE" w14:textId="4AA0575D" w:rsidR="00445814" w:rsidRDefault="00445814" w:rsidP="00445814">
      <w:pPr>
        <w:pStyle w:val="ListParagraph"/>
        <w:numPr>
          <w:ilvl w:val="1"/>
          <w:numId w:val="2"/>
        </w:numPr>
      </w:pPr>
      <w:r>
        <w:t>Behavior</w:t>
      </w:r>
    </w:p>
    <w:p w14:paraId="04445C3C" w14:textId="04F083B2" w:rsidR="00445814" w:rsidRDefault="00445814" w:rsidP="00445814">
      <w:pPr>
        <w:pStyle w:val="ListParagraph"/>
        <w:numPr>
          <w:ilvl w:val="1"/>
          <w:numId w:val="2"/>
        </w:numPr>
      </w:pPr>
      <w:r>
        <w:t>Biology</w:t>
      </w:r>
    </w:p>
    <w:p w14:paraId="19F9018F" w14:textId="1285AF79" w:rsidR="00445814" w:rsidRDefault="00445814" w:rsidP="00445814">
      <w:pPr>
        <w:pStyle w:val="ListParagraph"/>
        <w:numPr>
          <w:ilvl w:val="1"/>
          <w:numId w:val="2"/>
        </w:numPr>
      </w:pPr>
      <w:r>
        <w:t>Ancestry</w:t>
      </w:r>
    </w:p>
    <w:p w14:paraId="2DA95DCB" w14:textId="3660D527" w:rsidR="00445814" w:rsidRDefault="00445814" w:rsidP="00445814">
      <w:pPr>
        <w:pStyle w:val="ListParagraph"/>
        <w:numPr>
          <w:ilvl w:val="1"/>
          <w:numId w:val="2"/>
        </w:numPr>
      </w:pPr>
      <w:r>
        <w:t>Power</w:t>
      </w:r>
    </w:p>
    <w:p w14:paraId="3BDE146E" w14:textId="2CDBFD15" w:rsidR="00445814" w:rsidRDefault="00445814" w:rsidP="00445814">
      <w:pPr>
        <w:pStyle w:val="ListParagraph"/>
        <w:numPr>
          <w:ilvl w:val="1"/>
          <w:numId w:val="2"/>
        </w:numPr>
      </w:pPr>
      <w:r>
        <w:t>Race</w:t>
      </w:r>
    </w:p>
    <w:p w14:paraId="0E88DD62" w14:textId="1AA3A354" w:rsidR="00445814" w:rsidRDefault="00445814" w:rsidP="00445814">
      <w:pPr>
        <w:pStyle w:val="ListParagraph"/>
        <w:numPr>
          <w:ilvl w:val="0"/>
          <w:numId w:val="2"/>
        </w:numPr>
      </w:pPr>
      <w:r>
        <w:t>Then the title appears: “Race: The Power of an Illusion”; “Episode 3: The House We Live In”  During the intro several scenes are shown as the narrator speaks:  Several black and white students on a playground during the 19</w:t>
      </w:r>
      <w:r w:rsidR="00AA6B84">
        <w:t>6</w:t>
      </w:r>
      <w:r>
        <w:t>0</w:t>
      </w:r>
      <w:r w:rsidR="00AA6B84">
        <w:t>s</w:t>
      </w:r>
      <w:r>
        <w:t xml:space="preserve">.  </w:t>
      </w:r>
      <w:r w:rsidR="00AA6B84">
        <w:t xml:space="preserve">A white backyard birthday party for a young girl, balloons hanging above them. </w:t>
      </w:r>
      <w:r>
        <w:t xml:space="preserve">Young black girls playing jump rope by the stoop of their house.  </w:t>
      </w:r>
      <w:r w:rsidR="00AA6B84">
        <w:t>Another white backyard party from the 50s, while the parents sit in lawn chairs, a toddler looks at the camera eating a cupcake and holding a Solo cup.  A Sikh father without a turban, walking in his backyard carrying his baby. Two parents at a beach</w:t>
      </w:r>
      <w:r w:rsidR="005B7A89">
        <w:t xml:space="preserve"> in the 1960s sitting on a beach near the water and holding their baby up for the camera. A freckled white boy putting something in his mouth. Three generations of an Asian family in the 1950s-Grandmother, mother, daughter. A young white girl walking across the front lawn carrying a balloon animal.  A teen black girl and her brother walk their puppy using a rope as a leash.</w:t>
      </w:r>
      <w:r w:rsidR="00C91D7D">
        <w:t xml:space="preserve">  A black family party in their Sunday best sitting outside on a chairs by the brick wall of their home on a hot day.  Back to the white backyard birthday party, the mom handing out cupcakes. An Asian couple at a motel with their baby leaving their car to go to their room.</w:t>
      </w:r>
      <w:r w:rsidR="00B90591">
        <w:t xml:space="preserve">  The husband waves at the camera. A Middle Eastern  family in a desert community of the US, smiling and the big brother swings his younger brother up toward the camera.</w:t>
      </w:r>
    </w:p>
    <w:p w14:paraId="12BD87AA" w14:textId="23FCB48D" w:rsidR="00B90591" w:rsidRDefault="00B90591" w:rsidP="00445814">
      <w:pPr>
        <w:pStyle w:val="ListParagraph"/>
        <w:numPr>
          <w:ilvl w:val="0"/>
          <w:numId w:val="2"/>
        </w:numPr>
      </w:pPr>
      <w:r>
        <w:t>Biologist Joseph Graves, Jr. speaks.</w:t>
      </w:r>
      <w:r w:rsidR="007775FA">
        <w:t xml:space="preserve">  As he talks about looking at a person’s appearance, we see faces we typically think of as Asian (skin color and eye shape), Scottish (red hair, fair skin, green eyes, Indian--not Native American (skin color, dark eyes, caste mark on forehead).  Then we begin to see other faces with some similarity of the previous people, but NOT the same ethnicity.</w:t>
      </w:r>
    </w:p>
    <w:p w14:paraId="30A7522D" w14:textId="7A3B04DD" w:rsidR="007775FA" w:rsidRDefault="007775FA" w:rsidP="00445814">
      <w:pPr>
        <w:pStyle w:val="ListParagraph"/>
        <w:numPr>
          <w:ilvl w:val="0"/>
          <w:numId w:val="2"/>
        </w:numPr>
      </w:pPr>
      <w:r>
        <w:t>Anthropologist Alan Goodman speaks, telling us that there are no subspecies, it’s based on our cultural lens.  Then we</w:t>
      </w:r>
      <w:r w:rsidR="00FD1180">
        <w:t xml:space="preserve"> see a busy sidewalk with a diverse group of men and women walking toward us.  After that, the video a young Asian girl, an older Asian woman, the Scottish looking white woman. </w:t>
      </w:r>
    </w:p>
    <w:p w14:paraId="453683CD" w14:textId="3345B89D" w:rsidR="00FD1180" w:rsidRDefault="00FD1180" w:rsidP="00445814">
      <w:pPr>
        <w:pStyle w:val="ListParagraph"/>
        <w:numPr>
          <w:ilvl w:val="0"/>
          <w:numId w:val="2"/>
        </w:numPr>
      </w:pPr>
      <w:r>
        <w:t>Then the video goes back to a video from the 1950s and a young white boy in a jacket, shirt and tie, smiles as he runs across the lawn of his house toward the camera.</w:t>
      </w:r>
    </w:p>
    <w:p w14:paraId="14C83B93" w14:textId="760B0106" w:rsidR="00FD1180" w:rsidRDefault="00FD1180" w:rsidP="00445814">
      <w:pPr>
        <w:pStyle w:val="ListParagraph"/>
        <w:numPr>
          <w:ilvl w:val="0"/>
          <w:numId w:val="2"/>
        </w:numPr>
      </w:pPr>
      <w:r>
        <w:lastRenderedPageBreak/>
        <w:t>Sociologist Melvin Oliver talks about racial markers.</w:t>
      </w:r>
      <w:r w:rsidR="00747E4E">
        <w:t xml:space="preserve"> Then we are shown several faces: a Latino woman, a black woman with her hair up in a scarf and wearing a pearl necklace, a white older man with wire-rimmed glasses, holding a bagpipe, an older Asian woman, a young black woman, and then the American flag wafting in the breeze.</w:t>
      </w:r>
      <w:r w:rsidR="001F1FA8">
        <w:t xml:space="preserve"> Then the film changes to an old black and white video of  Asian-American girls carrying an American Flag down stairs, 3 to a side and one girl on each end. Next we are shown a video from the 1960s or 70s of Asian and Latina girls. Then they show us a Latino or South East Asian farm worker in an orchard.  Then we see Latino or South East Asian laborers standing in front of a truck and another video of an older Latina woman smiling at the camera.</w:t>
      </w:r>
    </w:p>
    <w:p w14:paraId="1F333466" w14:textId="52DD4A08" w:rsidR="00467E56" w:rsidRDefault="00467E56" w:rsidP="00445814">
      <w:pPr>
        <w:pStyle w:val="ListParagraph"/>
        <w:numPr>
          <w:ilvl w:val="0"/>
          <w:numId w:val="2"/>
        </w:numPr>
      </w:pPr>
      <w:r>
        <w:t>Historian Mae Ngai speaks.  She is an Asian woman wearing glasses.  She talks about how early on in our country, race was a factor with slaves and Native Americans.  Then we’re show another crowded big city street with a diversity of race, gender and ages visible.  The color film shifts to black and white, and then shifts to an older street scene from the</w:t>
      </w:r>
      <w:r w:rsidR="005E517B">
        <w:t xml:space="preserve"> sometime between </w:t>
      </w:r>
      <w:r>
        <w:t xml:space="preserve"> 19</w:t>
      </w:r>
      <w:r w:rsidR="002E6225">
        <w:t>00</w:t>
      </w:r>
      <w:r>
        <w:t xml:space="preserve">s </w:t>
      </w:r>
      <w:r w:rsidR="002E6225">
        <w:t xml:space="preserve">to </w:t>
      </w:r>
      <w:r w:rsidR="005E517B">
        <w:t>19</w:t>
      </w:r>
      <w:r w:rsidR="002E6225">
        <w:t>20</w:t>
      </w:r>
      <w:r>
        <w:t>s. This scene looks like people who just came off Ellis Island.</w:t>
      </w:r>
      <w:r w:rsidR="002E6225">
        <w:t xml:space="preserve">  Then a new title appears:  “Race Invaders”</w:t>
      </w:r>
    </w:p>
    <w:p w14:paraId="3EF1C2F9" w14:textId="0E6DF963" w:rsidR="002E6225" w:rsidRDefault="002E6225" w:rsidP="00445814">
      <w:pPr>
        <w:pStyle w:val="ListParagraph"/>
        <w:numPr>
          <w:ilvl w:val="0"/>
          <w:numId w:val="2"/>
        </w:numPr>
      </w:pPr>
      <w:r>
        <w:t>The film shifts to Ellis Island and we are shown mostly men, with tags on their coats.  All are wearing hats or caps. Many are carrying duffle bags or suitcases.  Then the film shifts again, and we see the women come out, all in long dark skirts and a dark scarf over their heads, many are carrying tied bundles. Then we’re shown Ellis Island from the side where boats dock.  It’s a rather gaudy Victorian era building.  On the boardwalk, we see groups/families passing by.  A few of the women are wearing fashionable hats of the day.</w:t>
      </w:r>
    </w:p>
    <w:p w14:paraId="2C0514B2" w14:textId="59DEC1E3" w:rsidR="005E517B" w:rsidRDefault="005E517B" w:rsidP="00445814">
      <w:pPr>
        <w:pStyle w:val="ListParagraph"/>
        <w:numPr>
          <w:ilvl w:val="0"/>
          <w:numId w:val="2"/>
        </w:numPr>
      </w:pPr>
      <w:r>
        <w:t>When the narrator talks about the hierarchy of races already here, we are shown a group of Middle-Eastern men, various ages, but all have beards and moustaches and their hair in a turban.  They are grouped sitting and standing by a barbed wire fence.</w:t>
      </w:r>
    </w:p>
    <w:p w14:paraId="51C1160D" w14:textId="43C278B2" w:rsidR="005E517B" w:rsidRDefault="005E517B" w:rsidP="00445814">
      <w:pPr>
        <w:pStyle w:val="ListParagraph"/>
        <w:numPr>
          <w:ilvl w:val="0"/>
          <w:numId w:val="2"/>
        </w:numPr>
      </w:pPr>
      <w:r>
        <w:t>Next we’re shown a group of Asian me all wearing flat crown hats—felt or straw.  It’s a huge crowd of men gathered together.  Then we are shown the face of a Southern European/Middle Eastern woman with her head covered by a shawl.</w:t>
      </w:r>
      <w:r w:rsidR="00636B8F">
        <w:t xml:space="preserve">  The film switches to a small, frowning immigrant boy waving an American flag.  Two large groups then passes by, a boat filled with black immigrants and then a boat filled with women from Southern European/Middle Eastern countries.  Some have their hair covered, many do not.</w:t>
      </w:r>
    </w:p>
    <w:p w14:paraId="169D2254" w14:textId="3B8AABB1" w:rsidR="00636B8F" w:rsidRDefault="00636B8F" w:rsidP="00445814">
      <w:pPr>
        <w:pStyle w:val="ListParagraph"/>
        <w:numPr>
          <w:ilvl w:val="0"/>
          <w:numId w:val="2"/>
        </w:numPr>
      </w:pPr>
      <w:r>
        <w:t>They tell us that this large group was from Eastern and Southern Europe, and then we’re shown the face of a man from this group, like many men of the day, he has a beard and moustache.</w:t>
      </w:r>
    </w:p>
    <w:p w14:paraId="51E973E6" w14:textId="48901FCE" w:rsidR="00636B8F" w:rsidRDefault="00636B8F" w:rsidP="00445814">
      <w:pPr>
        <w:pStyle w:val="ListParagraph"/>
        <w:numPr>
          <w:ilvl w:val="0"/>
          <w:numId w:val="2"/>
        </w:numPr>
      </w:pPr>
      <w:r>
        <w:t>Now the film shows old video of smokes stacks, 8 in a row all spewing dark smoke</w:t>
      </w:r>
      <w:r w:rsidR="00AB4779">
        <w:t>.  White smoke rises from the ground area (possible from trains).  Then the film shift to men working in a meat processing plant, one man carrying a huge side beef ribs over his shoulder.  Then we see black and other immigrants, pushing the meat hanging on hooks.  Then we are shown a photo of black, Mexican and Chinese workers at the plant posing for pictures, all smiling broadly for the photo.</w:t>
      </w:r>
    </w:p>
    <w:p w14:paraId="5C210E68" w14:textId="49E0EF35" w:rsidR="00AB4779" w:rsidRDefault="00AB4779" w:rsidP="00445814">
      <w:pPr>
        <w:pStyle w:val="ListParagraph"/>
        <w:numPr>
          <w:ilvl w:val="0"/>
          <w:numId w:val="2"/>
        </w:numPr>
      </w:pPr>
      <w:r>
        <w:t>Then we’re shown a couple going down a wooden staircase by a run-down building, trains passing overhea</w:t>
      </w:r>
      <w:r w:rsidR="00CE56E1">
        <w:t>d.  As they pass off screen, we are show a train puffing it’s way passed a shanty town. Homes were built very close to the railroad tracks, their small backyards face the tracks.  Laundry hangs across the expanse of homes and telephone and electricity poles can be see</w:t>
      </w:r>
      <w:r w:rsidR="00EB0466">
        <w:t xml:space="preserve">n. </w:t>
      </w:r>
    </w:p>
    <w:p w14:paraId="55459F4A" w14:textId="0A869799" w:rsidR="00EB0466" w:rsidRDefault="00EB0466" w:rsidP="00445814">
      <w:pPr>
        <w:pStyle w:val="ListParagraph"/>
        <w:numPr>
          <w:ilvl w:val="0"/>
          <w:numId w:val="2"/>
        </w:numPr>
      </w:pPr>
      <w:r>
        <w:t>Then another old film is shown of a tall block of apartment tenements before moving to a shot of an old woman buying something out of the back of a truck.</w:t>
      </w:r>
    </w:p>
    <w:p w14:paraId="68728D24" w14:textId="791CEE90" w:rsidR="00EB0466" w:rsidRDefault="00EB0466" w:rsidP="00445814">
      <w:pPr>
        <w:pStyle w:val="ListParagraph"/>
        <w:numPr>
          <w:ilvl w:val="0"/>
          <w:numId w:val="2"/>
        </w:numPr>
      </w:pPr>
      <w:r>
        <w:t>Historian Matthew Jacobson speaks about how immigrants could become “the symbol for what America was becoming. Then we are shown an old film of men riding down an incline into a mine shaft.</w:t>
      </w:r>
      <w:r w:rsidR="000255F6">
        <w:t xml:space="preserve">  We then are shown an empty cart being pulled by a line to go back down into the mine.</w:t>
      </w:r>
    </w:p>
    <w:p w14:paraId="65F8F1C9" w14:textId="3022EBBD" w:rsidR="000255F6" w:rsidRDefault="000255F6" w:rsidP="00445814">
      <w:pPr>
        <w:pStyle w:val="ListParagraph"/>
        <w:numPr>
          <w:ilvl w:val="0"/>
          <w:numId w:val="2"/>
        </w:numPr>
      </w:pPr>
      <w:r>
        <w:lastRenderedPageBreak/>
        <w:t>Then the film shifts to a clothes manufacturing industry with all women working at sewing machines or moving fabric as the narrator talks about how different immigrant ethnic groups became part of the labor force.  Then we’re shown a very busy New York sidewalk with fabric products stacked outside and men and boys in hats and caps rush past.  Laundry can be seen hanging on lines outside of tenement buildings nearby. Then we are shown woman flocking around food bins in an outdoor market.</w:t>
      </w:r>
    </w:p>
    <w:p w14:paraId="46BA8A13" w14:textId="5E4B5533" w:rsidR="00D36576" w:rsidRDefault="00D36576" w:rsidP="00445814">
      <w:pPr>
        <w:pStyle w:val="ListParagraph"/>
        <w:numPr>
          <w:ilvl w:val="0"/>
          <w:numId w:val="2"/>
        </w:numPr>
      </w:pPr>
      <w:r>
        <w:t>The film focuses now on the face of a Southern European immigrant, his hat tattered and his jacket worn.  This is when the narrator relays the 1911 study about how the influx of Southern Europeans will cause an influx of darker pigment in Americans.  We then are shown an immigrant woman from this ethnic group and her 6 children.  The 3 older children are helping to heft bundles and cases to wherever they are going.</w:t>
      </w:r>
    </w:p>
    <w:p w14:paraId="0B10758C" w14:textId="58AD5BB4" w:rsidR="00D36576" w:rsidRDefault="00D36576" w:rsidP="00445814">
      <w:pPr>
        <w:pStyle w:val="ListParagraph"/>
        <w:numPr>
          <w:ilvl w:val="0"/>
          <w:numId w:val="2"/>
        </w:numPr>
      </w:pPr>
      <w:r>
        <w:t>When the narrator talks about people being “smaller in stature” and prone to larceny, we are show 4 men in heavy overcoats.  They look Slavic or eastern Italian.</w:t>
      </w:r>
      <w:r w:rsidR="00952ABC">
        <w:t xml:space="preserve"> One wears are fedora, the other three are wearing billed caps.</w:t>
      </w:r>
    </w:p>
    <w:p w14:paraId="0DA3EE5F" w14:textId="729468FC" w:rsidR="00952ABC" w:rsidRDefault="00952ABC" w:rsidP="00445814">
      <w:pPr>
        <w:pStyle w:val="ListParagraph"/>
        <w:numPr>
          <w:ilvl w:val="0"/>
          <w:numId w:val="2"/>
        </w:numPr>
      </w:pPr>
      <w:r>
        <w:t>As the narrator continues to talks about immigrant crime possibilities, we are shown a woman sitting on a cider block and hunched over laying her head on her arms which are folded on her lap.</w:t>
      </w:r>
    </w:p>
    <w:p w14:paraId="6B312D8D" w14:textId="4BCCAAE3" w:rsidR="00952ABC" w:rsidRDefault="00952ABC" w:rsidP="00445814">
      <w:pPr>
        <w:pStyle w:val="ListParagraph"/>
        <w:numPr>
          <w:ilvl w:val="0"/>
          <w:numId w:val="2"/>
        </w:numPr>
      </w:pPr>
      <w:r>
        <w:t>Historian Mae Ngai speaks</w:t>
      </w:r>
      <w:r>
        <w:t xml:space="preserve"> again about the rise in scientific race theory.  Then the film moves to the photo of an Italian looking woman with her hair pulled up in a bun behind her head.  We see an Italian man with a waxed moustache that curls on the ends.  His hair is lacquered down and parted just off center.</w:t>
      </w:r>
      <w:r w:rsidR="00A554D4">
        <w:t xml:space="preserve">  He looks to be in his Sunday best.</w:t>
      </w:r>
    </w:p>
    <w:p w14:paraId="05C49B4A" w14:textId="277E3962" w:rsidR="00A554D4" w:rsidRDefault="00A554D4" w:rsidP="00445814">
      <w:pPr>
        <w:pStyle w:val="ListParagraph"/>
        <w:numPr>
          <w:ilvl w:val="0"/>
          <w:numId w:val="2"/>
        </w:numPr>
      </w:pPr>
      <w:r>
        <w:t>Next we see a Scandinavian looking woman with her hair pulled back and a braid across the top of her head like a head band.  Very hazy, text shows up across her face with the categorization that scientific race theorists use to describe racial and ethnic groups.  The #1 group is Teutonic. Then across the top, they categorize looks by head, face, eyes, stature, nose, synonyms…And then we see an actual charts of characteristics.</w:t>
      </w:r>
    </w:p>
    <w:p w14:paraId="306C23FE" w14:textId="7B8AE8D8" w:rsidR="00A554D4" w:rsidRDefault="00A554D4" w:rsidP="00445814">
      <w:pPr>
        <w:pStyle w:val="ListParagraph"/>
        <w:numPr>
          <w:ilvl w:val="0"/>
          <w:numId w:val="2"/>
        </w:numPr>
      </w:pPr>
      <w:r>
        <w:t xml:space="preserve">Historian Matthew Jacobson </w:t>
      </w:r>
      <w:r>
        <w:t xml:space="preserve">talks about how breeders and </w:t>
      </w:r>
      <w:r w:rsidR="00950EA4">
        <w:t xml:space="preserve">eugenics researchers were studying various types.  Then we’re shown a frontal face shot and a side view of an “Alpine Austrian”  He is slighting balding, his graying hair is brushed over.  He has a heavy gray moustache.  Under the photo, it also says, “Blue eyes brown hair. Index 88.”  Then we see the same set up of an Italian young man with close cropped dark hair and a </w:t>
      </w:r>
      <w:r w:rsidR="00036666">
        <w:t>clean</w:t>
      </w:r>
      <w:r w:rsidR="00950EA4">
        <w:t xml:space="preserve"> shaven face.  Under him it says, “Mediterranean type. Palermo, Sicily.</w:t>
      </w:r>
      <w:r w:rsidR="00036666">
        <w:t xml:space="preserve"> Pure brunet. Index 77.”  Another man’s photos are shown to us, #19 on the list.  This man has short wavy hair, clean shaven face and ruddy complexion.  Under him it says, “Teutonic types. Norway. Pure blond.</w:t>
      </w:r>
    </w:p>
    <w:p w14:paraId="1B13AD91" w14:textId="453D9FB5" w:rsidR="00036666" w:rsidRDefault="00036666" w:rsidP="00445814">
      <w:pPr>
        <w:pStyle w:val="ListParagraph"/>
        <w:numPr>
          <w:ilvl w:val="0"/>
          <w:numId w:val="2"/>
        </w:numPr>
      </w:pPr>
      <w:r>
        <w:t>The film shifts to showing a political cartoon of a jailhouse.  A man is at the entrance ringing a bell.  Over his head it says “East Baltic -5.56” and we can see another man standing on a ledge outside and looking at peoples’ heads behind bars.  Then as the faces angle up in a stair step fashion, next to them is their racial group, “</w:t>
      </w:r>
      <w:r w:rsidR="00C26D26">
        <w:t xml:space="preserve">Dinaric -3.36”, “Nordic Alpine -1.63”, “Predominantly Nordic -0.02”  “Average”, “Alpine 1.52”,  “Keltic 2.52”, “Nordic Mediterranean </w:t>
      </w:r>
      <w:r w:rsidR="00C26D26">
        <w:t>3.01</w:t>
      </w:r>
      <w:r w:rsidR="00C26D26">
        <w:t xml:space="preserve">”, “Mediterranean </w:t>
      </w:r>
      <w:r w:rsidR="00C26D26">
        <w:t>4.17</w:t>
      </w:r>
      <w:r w:rsidR="00C26D26">
        <w:t>”  Then we see the title: “OFFENSE RANKINGS OF RACIAL TYPES: Murders and Assaults”</w:t>
      </w:r>
    </w:p>
    <w:p w14:paraId="6824ACEE" w14:textId="04031C41" w:rsidR="00A72139" w:rsidRDefault="00A72139" w:rsidP="00445814">
      <w:pPr>
        <w:pStyle w:val="ListParagraph"/>
        <w:numPr>
          <w:ilvl w:val="0"/>
          <w:numId w:val="2"/>
        </w:numPr>
      </w:pPr>
      <w:r>
        <w:t>Historian Matthew Jacobson</w:t>
      </w:r>
      <w:r>
        <w:t xml:space="preserve"> continues to talk and we are shown a Slavic immigrant with his young daughter in a cramped tenement room. We are shown more of the photo, and the mother is holding a toddler in her arms as she sits on a bed, her oldest son sits beside her.  Then we’re shown a grainy photo of immigrant laborers, all standing with their arms crossed.  In front of them, the feet of a lynched black man that are shackled together are shown.</w:t>
      </w:r>
    </w:p>
    <w:p w14:paraId="065FA6B0" w14:textId="7F77330C" w:rsidR="00A72139" w:rsidRDefault="00EB64A3" w:rsidP="00445814">
      <w:pPr>
        <w:pStyle w:val="ListParagraph"/>
        <w:numPr>
          <w:ilvl w:val="0"/>
          <w:numId w:val="2"/>
        </w:numPr>
      </w:pPr>
      <w:r>
        <w:lastRenderedPageBreak/>
        <w:t xml:space="preserve">As they talk about </w:t>
      </w:r>
      <w:proofErr w:type="spellStart"/>
      <w:r>
        <w:t>lynchings</w:t>
      </w:r>
      <w:proofErr w:type="spellEnd"/>
      <w:r>
        <w:t xml:space="preserve">, we are shown a poor photo of Leo Franks taken when he was riding on a bus.  Then they show the photo of Franks when he was lynched, two white men in fedoras look on as he was hanging </w:t>
      </w:r>
      <w:r>
        <w:t xml:space="preserve">from a tree </w:t>
      </w:r>
      <w:r>
        <w:t>limb, dead, his hands handcuffed in front of him. We are then shown another photo of the lynching where 5 white men crowd around proudly to take a picture, one pulling on Franks’ pant leg.</w:t>
      </w:r>
    </w:p>
    <w:p w14:paraId="1AEE4866" w14:textId="45C942F6" w:rsidR="00EB64A3" w:rsidRDefault="00EB64A3" w:rsidP="00445814">
      <w:pPr>
        <w:pStyle w:val="ListParagraph"/>
        <w:numPr>
          <w:ilvl w:val="0"/>
          <w:numId w:val="2"/>
        </w:numPr>
      </w:pPr>
      <w:r>
        <w:t>Historian Mae Ngai speaks</w:t>
      </w:r>
      <w:r>
        <w:t xml:space="preserve"> again about how this new immigrant group are “between people” (</w:t>
      </w:r>
      <w:proofErr w:type="spellStart"/>
      <w:r>
        <w:t>ie</w:t>
      </w:r>
      <w:proofErr w:type="spellEnd"/>
      <w:r>
        <w:t>. Between white and black).</w:t>
      </w:r>
      <w:r w:rsidR="001D16B9">
        <w:t xml:space="preserve">  We are then show a photo of “between people” laborers, some in overalls, one smoking a pipe.  One black man is in the group, as well.</w:t>
      </w:r>
    </w:p>
    <w:p w14:paraId="4B26D6CA" w14:textId="77777777" w:rsidR="000E662F" w:rsidRDefault="001D16B9" w:rsidP="00445814">
      <w:pPr>
        <w:pStyle w:val="ListParagraph"/>
        <w:numPr>
          <w:ilvl w:val="0"/>
          <w:numId w:val="2"/>
        </w:numPr>
      </w:pPr>
      <w:r>
        <w:t xml:space="preserve">Then we’re shown the playbill for a play called “The Melting Pot”  “A socialist drama in 4 acts”  The narrator says that this is where the term “Melting Pot” came from.  Then we see a newspaper ad for the play showing Lady Liberty in the corner and </w:t>
      </w:r>
      <w:r w:rsidR="000E662F">
        <w:t xml:space="preserve">light from her torch </w:t>
      </w:r>
      <w:r w:rsidR="000E662F">
        <w:rPr>
          <w:i/>
          <w:iCs/>
        </w:rPr>
        <w:t xml:space="preserve">illuminates </w:t>
      </w:r>
      <w:r w:rsidR="000E662F">
        <w:t xml:space="preserve"> the ad for this 1914 play.</w:t>
      </w:r>
    </w:p>
    <w:p w14:paraId="551AC24A" w14:textId="4FA676E9" w:rsidR="001D16B9" w:rsidRDefault="000E662F" w:rsidP="00445814">
      <w:pPr>
        <w:pStyle w:val="ListParagraph"/>
        <w:numPr>
          <w:ilvl w:val="0"/>
          <w:numId w:val="2"/>
        </w:numPr>
      </w:pPr>
      <w:r>
        <w:t>Sociologist Eduardo Bonilla-Silva speaks and talks about how Irish, Germans and Italian immigrated, they didn’t know the language or the American culture.  But they planned to assimilate.</w:t>
      </w:r>
    </w:p>
    <w:p w14:paraId="402CAC4D" w14:textId="1648CBAB" w:rsidR="000E662F" w:rsidRDefault="000E662F" w:rsidP="00445814">
      <w:pPr>
        <w:pStyle w:val="ListParagraph"/>
        <w:numPr>
          <w:ilvl w:val="0"/>
          <w:numId w:val="2"/>
        </w:numPr>
      </w:pPr>
      <w:r>
        <w:t xml:space="preserve">Next we’re shown a political cartoon.  It shows kids </w:t>
      </w:r>
      <w:r w:rsidR="00D247CD">
        <w:t>running together</w:t>
      </w:r>
      <w:r>
        <w:t>.  On the back of each one is his/her ethnicity: Polish Descent, British</w:t>
      </w:r>
      <w:r>
        <w:t xml:space="preserve"> Descent</w:t>
      </w:r>
      <w:r>
        <w:t>, German</w:t>
      </w:r>
      <w:r>
        <w:t xml:space="preserve"> Descent</w:t>
      </w:r>
      <w:r>
        <w:t>, French</w:t>
      </w:r>
      <w:r>
        <w:t xml:space="preserve"> Descent</w:t>
      </w:r>
      <w:r>
        <w:t>, Irish</w:t>
      </w:r>
      <w:r>
        <w:t xml:space="preserve"> Descent</w:t>
      </w:r>
      <w:r>
        <w:t>, Italian</w:t>
      </w:r>
      <w:r>
        <w:t xml:space="preserve"> Descent</w:t>
      </w:r>
      <w:r>
        <w:t>, Scandinavian</w:t>
      </w:r>
      <w:r>
        <w:t xml:space="preserve"> Descent</w:t>
      </w:r>
      <w:r>
        <w:t>.</w:t>
      </w:r>
      <w:r w:rsidR="00D247CD">
        <w:t xml:space="preserve">  Then the camera pans back to show the whole cartoon.  It is Lady Liberty wrapping her arms around the kids as they come to her and she is saying, “My Children!”</w:t>
      </w:r>
    </w:p>
    <w:p w14:paraId="01BA124D" w14:textId="0A4BBE38" w:rsidR="00D247CD" w:rsidRDefault="00D247CD" w:rsidP="00445814">
      <w:pPr>
        <w:pStyle w:val="ListParagraph"/>
        <w:numPr>
          <w:ilvl w:val="0"/>
          <w:numId w:val="2"/>
        </w:numPr>
      </w:pPr>
      <w:r>
        <w:t>Sociologist Eduardo Bonilla-</w:t>
      </w:r>
      <w:r>
        <w:t>Silva speaks again about the blacks, Chinese, and Puerto Ricans.  He talks about how only white immigrants could become citizens.</w:t>
      </w:r>
      <w:r w:rsidR="0094474E">
        <w:t xml:space="preserve">  Then we see a large Italian family, and a black family and other Southern European families.</w:t>
      </w:r>
    </w:p>
    <w:p w14:paraId="16CD1C53" w14:textId="2DABCB94" w:rsidR="0094474E" w:rsidRDefault="0094474E" w:rsidP="00445814">
      <w:pPr>
        <w:pStyle w:val="ListParagraph"/>
        <w:numPr>
          <w:ilvl w:val="0"/>
          <w:numId w:val="2"/>
        </w:numPr>
      </w:pPr>
      <w:r>
        <w:t xml:space="preserve">Legal Scholar and Biologist Pilar </w:t>
      </w:r>
      <w:proofErr w:type="spellStart"/>
      <w:r>
        <w:t>Ossorio</w:t>
      </w:r>
      <w:proofErr w:type="spellEnd"/>
      <w:r>
        <w:t xml:space="preserve"> begins speaking about the legal determination of whiteness and then we see a mixed race couple from the late 1800s.</w:t>
      </w:r>
    </w:p>
    <w:p w14:paraId="32ADC688" w14:textId="0AC65E0D" w:rsidR="00B41C9B" w:rsidRDefault="00B41C9B" w:rsidP="00445814">
      <w:pPr>
        <w:pStyle w:val="ListParagraph"/>
        <w:numPr>
          <w:ilvl w:val="0"/>
          <w:numId w:val="2"/>
        </w:numPr>
      </w:pPr>
      <w:r>
        <w:t>Historian James Horton breaks down how “blackness” was determined. Then we are shown several pictures of what looks like mixed groups of people, but many of these late 1800s folks may have been 1/8</w:t>
      </w:r>
      <w:r w:rsidRPr="00B41C9B">
        <w:rPr>
          <w:vertAlign w:val="superscript"/>
        </w:rPr>
        <w:t>th</w:t>
      </w:r>
      <w:r>
        <w:t xml:space="preserve"> or 1/16</w:t>
      </w:r>
      <w:r w:rsidRPr="00B41C9B">
        <w:rPr>
          <w:vertAlign w:val="superscript"/>
        </w:rPr>
        <w:t>th</w:t>
      </w:r>
      <w:r>
        <w:t xml:space="preserve"> African.  Then we see a family of Armenians </w:t>
      </w:r>
      <w:r w:rsidR="00975D94">
        <w:t>who look like Asiatic Turks (Armenia borders Turkey).  But then Horton brings up the issue that if that Asiatic group can be white, what about Filipinos</w:t>
      </w:r>
      <w:r w:rsidR="004673DE">
        <w:t xml:space="preserve"> or Syrians</w:t>
      </w:r>
      <w:r w:rsidR="00975D94">
        <w:t xml:space="preserve">…and we are shown a </w:t>
      </w:r>
      <w:r w:rsidR="004673DE">
        <w:t>Syrian</w:t>
      </w:r>
      <w:r w:rsidR="00975D94">
        <w:t xml:space="preserve"> couple</w:t>
      </w:r>
      <w:r w:rsidR="004673DE">
        <w:t xml:space="preserve">.  What about the Japanese and we are shown a picture of a large, all male but mom, Japanese family.  We’re quickly shown a group of Syrian girls by a car, and then it goes to a Japanese family of 4…businessman Takao Ozawa.  Over the picture it says “White by Law” and we hear </w:t>
      </w:r>
      <w:r w:rsidR="00066791">
        <w:t xml:space="preserve">Historian Mae Ngai talking about him as we see a photo of him.  </w:t>
      </w:r>
    </w:p>
    <w:p w14:paraId="7712D82F" w14:textId="6FECAEB2" w:rsidR="00066791" w:rsidRDefault="00066791" w:rsidP="00445814">
      <w:pPr>
        <w:pStyle w:val="ListParagraph"/>
        <w:numPr>
          <w:ilvl w:val="0"/>
          <w:numId w:val="2"/>
        </w:numPr>
      </w:pPr>
      <w:r>
        <w:t xml:space="preserve">Then we see Ozawa’s petition for naturalization. And then Ozawa’s daughter, Edith Takeya speaks in an interview from her home.  Then we are shown a street view of 1915 Southern California. Next, we are shown a group of male and female Japanese by bags of seed that are about to be put on a </w:t>
      </w:r>
      <w:r w:rsidR="00732AFD">
        <w:t>seed spreader.</w:t>
      </w:r>
    </w:p>
    <w:p w14:paraId="65F6E2B7" w14:textId="038C7288" w:rsidR="00732AFD" w:rsidRDefault="00732AFD" w:rsidP="00445814">
      <w:pPr>
        <w:pStyle w:val="ListParagraph"/>
        <w:numPr>
          <w:ilvl w:val="0"/>
          <w:numId w:val="2"/>
        </w:numPr>
      </w:pPr>
      <w:r>
        <w:t>Then we see the court brief for the case where it talks about him being as white or whiter than an Aryan.”  The daughter is shown again as she talks about being ashamed of her dad’s brief being printed in the paper.  We then see a picture of Edith at about 4 years old with a big white bow in her Buster Brown haircut.  As the camera pans back, we see her little brother, and then a blonde headed white girl sits beside him.  She has her hair long and also has a big bow in her hair.</w:t>
      </w:r>
    </w:p>
    <w:p w14:paraId="3E127FEE" w14:textId="0EC7E983" w:rsidR="004F50C3" w:rsidRDefault="004F50C3" w:rsidP="00445814">
      <w:pPr>
        <w:pStyle w:val="ListParagraph"/>
        <w:numPr>
          <w:ilvl w:val="0"/>
          <w:numId w:val="2"/>
        </w:numPr>
      </w:pPr>
      <w:r>
        <w:t>Next we see the article of the outcome of the case where he was told, only Caucasians are “white”.  When Mae Ngai talks about him being labeled “Mongolian”, the photos change.</w:t>
      </w:r>
    </w:p>
    <w:p w14:paraId="265602FC" w14:textId="438996D9" w:rsidR="004F50C3" w:rsidRDefault="004F50C3" w:rsidP="00445814">
      <w:pPr>
        <w:pStyle w:val="ListParagraph"/>
        <w:numPr>
          <w:ilvl w:val="0"/>
          <w:numId w:val="2"/>
        </w:numPr>
      </w:pPr>
      <w:r>
        <w:lastRenderedPageBreak/>
        <w:t>Now we’re shown scientific peripheral drawing of ethnic groups.  “Nordic”,  “Negroid”, “Mongoloid”.  Then we are shown photos of B</w:t>
      </w:r>
      <w:r w:rsidR="004C4A2E">
        <w:t>h</w:t>
      </w:r>
      <w:r>
        <w:t>agat</w:t>
      </w:r>
      <w:r w:rsidR="004C4A2E">
        <w:t xml:space="preserve"> Sing </w:t>
      </w:r>
      <w:proofErr w:type="spellStart"/>
      <w:r w:rsidR="004C4A2E">
        <w:t>Thind</w:t>
      </w:r>
      <w:proofErr w:type="spellEnd"/>
      <w:r w:rsidR="004C4A2E">
        <w:t>.  The first shows him as an older man with short hair and a slight moustache.</w:t>
      </w:r>
      <w:r>
        <w:t xml:space="preserve"> </w:t>
      </w:r>
      <w:r w:rsidR="004C4A2E">
        <w:t xml:space="preserve"> Then we see him in his military uniform when younger…he has a full beard and a turban as many Indian men wear.</w:t>
      </w:r>
    </w:p>
    <w:p w14:paraId="106CDD33" w14:textId="59AB490D" w:rsidR="004C4A2E" w:rsidRDefault="004C4A2E" w:rsidP="00445814">
      <w:pPr>
        <w:pStyle w:val="ListParagraph"/>
        <w:numPr>
          <w:ilvl w:val="0"/>
          <w:numId w:val="2"/>
        </w:numPr>
      </w:pPr>
      <w:r>
        <w:t>Matthew Jacobson speaks again and we see the table where the breakdowns of race/ethnicity are.</w:t>
      </w:r>
    </w:p>
    <w:p w14:paraId="1B1E6EB6" w14:textId="4F5FB985" w:rsidR="004C4A2E" w:rsidRDefault="004C4A2E" w:rsidP="00445814">
      <w:pPr>
        <w:pStyle w:val="ListParagraph"/>
        <w:numPr>
          <w:ilvl w:val="0"/>
          <w:numId w:val="2"/>
        </w:numPr>
      </w:pPr>
      <w:r>
        <w:t>Mae Ngai speaks again.  Then we see the Chief Justice William Taft Supreme Court, 9 old gray haired men.</w:t>
      </w:r>
      <w:r w:rsidR="00B7182B">
        <w:t xml:space="preserve">  Then we see newspaper articles of the results of the case, “Hindus Ruled as Ineligible as US Citizens”  Then the camera goes back to the 9 justices who made the decision.</w:t>
      </w:r>
    </w:p>
    <w:p w14:paraId="265CFD62" w14:textId="46D54933" w:rsidR="008A4255" w:rsidRDefault="008A4255" w:rsidP="00445814">
      <w:pPr>
        <w:pStyle w:val="ListParagraph"/>
        <w:numPr>
          <w:ilvl w:val="0"/>
          <w:numId w:val="2"/>
        </w:numPr>
      </w:pPr>
      <w:r>
        <w:t>L</w:t>
      </w:r>
      <w:r>
        <w:t xml:space="preserve">egal Scholar and Biologist Pilar </w:t>
      </w:r>
      <w:proofErr w:type="spellStart"/>
      <w:r>
        <w:t>Ossorio</w:t>
      </w:r>
      <w:proofErr w:type="spellEnd"/>
      <w:r>
        <w:t xml:space="preserve"> talks about how it was thought Asians could “contaminate American Society.”  Then Historian Mae Ngai comes on again to talk about how Asians were too different.  Then we’re shown a video</w:t>
      </w:r>
      <w:r w:rsidR="002638CF">
        <w:t xml:space="preserve"> of a “magician” with several soldiers in 1800s ceremonial dress on the stage watching on.  The magician puts a large tablecloth over a side table, and the *poof* a caricature of a Chinese man prances around the stage wearing oversized glasses.  The he wafts the cloth and everyone on stage disappears and an American Flag appears and covers the backdrop area.</w:t>
      </w:r>
    </w:p>
    <w:p w14:paraId="7F661220" w14:textId="7C4BB51E" w:rsidR="002638CF" w:rsidRDefault="002638CF" w:rsidP="00445814">
      <w:pPr>
        <w:pStyle w:val="ListParagraph"/>
        <w:numPr>
          <w:ilvl w:val="0"/>
          <w:numId w:val="2"/>
        </w:numPr>
      </w:pPr>
      <w:r>
        <w:t>When the narrator talks about Indian-Americans having their citizenship taken away, we see a large family of Indians.  The men and boys are wearing turbans and the adult women have a scarf over their heads.  Only young girls have no head covering.</w:t>
      </w:r>
    </w:p>
    <w:p w14:paraId="7F703947" w14:textId="0716774E" w:rsidR="00B55FAF" w:rsidRDefault="00B55FAF" w:rsidP="00445814">
      <w:pPr>
        <w:pStyle w:val="ListParagraph"/>
        <w:numPr>
          <w:ilvl w:val="0"/>
          <w:numId w:val="2"/>
        </w:numPr>
      </w:pPr>
      <w:r>
        <w:t xml:space="preserve">Then we are told the story of </w:t>
      </w:r>
      <w:proofErr w:type="spellStart"/>
      <w:r>
        <w:t>Vaisho</w:t>
      </w:r>
      <w:proofErr w:type="spellEnd"/>
      <w:r>
        <w:t xml:space="preserve"> Das </w:t>
      </w:r>
      <w:proofErr w:type="spellStart"/>
      <w:r>
        <w:t>Bagai</w:t>
      </w:r>
      <w:proofErr w:type="spellEnd"/>
      <w:r>
        <w:t xml:space="preserve"> and we are shown a photo of a group of Indian businessmen like </w:t>
      </w:r>
      <w:proofErr w:type="spellStart"/>
      <w:r>
        <w:t>Bagai</w:t>
      </w:r>
      <w:proofErr w:type="spellEnd"/>
      <w:r>
        <w:t xml:space="preserve">.  Then we are shown a photo of </w:t>
      </w:r>
      <w:proofErr w:type="spellStart"/>
      <w:r>
        <w:t>Bagai</w:t>
      </w:r>
      <w:proofErr w:type="spellEnd"/>
      <w:r>
        <w:t xml:space="preserve"> in his shop</w:t>
      </w:r>
      <w:r w:rsidR="00210312">
        <w:t xml:space="preserve"> and as the narrator reads the suicide note, we are shown a photo of him and his family, his wife and two boys all well-dressed.  Then we are shown his handwritten note to his wife, written on March 13, 1928 at 9:30 pm.</w:t>
      </w:r>
    </w:p>
    <w:p w14:paraId="03EB8E7B" w14:textId="5A35AAB0" w:rsidR="00210312" w:rsidRDefault="00210312" w:rsidP="00445814">
      <w:pPr>
        <w:pStyle w:val="ListParagraph"/>
        <w:numPr>
          <w:ilvl w:val="0"/>
          <w:numId w:val="2"/>
        </w:numPr>
      </w:pPr>
      <w:r>
        <w:t>Then we are shown a craftsman house, a white woman is standing pointing up to a banner across the front of the house</w:t>
      </w:r>
      <w:r w:rsidR="00057106">
        <w:t xml:space="preserve"> tha</w:t>
      </w:r>
      <w:r w:rsidR="009254AB">
        <w:t>t said, “JAPS KEEP MOVING</w:t>
      </w:r>
      <w:r w:rsidR="006D1249">
        <w:t xml:space="preserve">”  and on the banner under that it says, “THIS </w:t>
      </w:r>
      <w:r w:rsidR="006D1249">
        <w:rPr>
          <w:i/>
          <w:iCs/>
        </w:rPr>
        <w:t>IS</w:t>
      </w:r>
      <w:r w:rsidR="006D1249">
        <w:t xml:space="preserve"> A WHITE MAN S NEIGHBORHOOD” (with no apostrophe in “man’s”).</w:t>
      </w:r>
    </w:p>
    <w:p w14:paraId="57E1FDCC" w14:textId="1254AB75" w:rsidR="006D1249" w:rsidRDefault="006D1249" w:rsidP="00445814">
      <w:pPr>
        <w:pStyle w:val="ListParagraph"/>
        <w:numPr>
          <w:ilvl w:val="0"/>
          <w:numId w:val="2"/>
        </w:numPr>
      </w:pPr>
      <w:r>
        <w:t>Then we are shown Japanese farm workers many sitting on the ground with their children around them.  And as the camera pans across the photo, you can see that this is a picture of Japanese who were gathered, male, female and children and two young men holding up the American flag.</w:t>
      </w:r>
    </w:p>
    <w:p w14:paraId="55426D1D" w14:textId="0F467FDB" w:rsidR="006D1249" w:rsidRDefault="006D1249" w:rsidP="00445814">
      <w:pPr>
        <w:pStyle w:val="ListParagraph"/>
        <w:numPr>
          <w:ilvl w:val="0"/>
          <w:numId w:val="2"/>
        </w:numPr>
      </w:pPr>
      <w:r>
        <w:t>Historian Mae Ngai</w:t>
      </w:r>
      <w:r>
        <w:t xml:space="preserve"> talks about the enduring effect of the racial prejudice.  Then we are shown video of Japanese families with their luggage being sent to internment camps.</w:t>
      </w:r>
      <w:r w:rsidR="000D4DA2">
        <w:t xml:space="preserve"> We are shown another video of a police office finger printing a Japanese American citizen.  The next video is of one of the camps and people exiting buses and heading in to the camp.</w:t>
      </w:r>
    </w:p>
    <w:p w14:paraId="1EA3BD77" w14:textId="11D0755D" w:rsidR="000D4DA2" w:rsidRDefault="000D4DA2" w:rsidP="00445814">
      <w:pPr>
        <w:pStyle w:val="ListParagraph"/>
        <w:numPr>
          <w:ilvl w:val="0"/>
          <w:numId w:val="2"/>
        </w:numPr>
      </w:pPr>
      <w:r>
        <w:t>Next we’re shown a color home movie at Christmas of a Japanese American family who are very Americanized.  Other home movies of this same family and various periods before internment.</w:t>
      </w:r>
    </w:p>
    <w:p w14:paraId="0533344D" w14:textId="5F755E21" w:rsidR="000D4DA2" w:rsidRDefault="000D4DA2" w:rsidP="00445814">
      <w:pPr>
        <w:pStyle w:val="ListParagraph"/>
        <w:numPr>
          <w:ilvl w:val="0"/>
          <w:numId w:val="2"/>
        </w:numPr>
      </w:pPr>
      <w:r>
        <w:t>The scene changes to looking at a document “Report of the Immigration Commission. Immigrants in Cities</w:t>
      </w:r>
      <w:r w:rsidR="001B4A10">
        <w:t>”  It studied immigrants in New York, Philadelphia, Milwaukee, Buffalo, Boston , Cleveland, and Chicago.  They also studied “Immigration and Crime” and “Biological Aspects of Immigration”.</w:t>
      </w:r>
    </w:p>
    <w:p w14:paraId="34A8F4FA" w14:textId="44015E47" w:rsidR="001B4A10" w:rsidRDefault="001B4A10" w:rsidP="00445814">
      <w:pPr>
        <w:pStyle w:val="ListParagraph"/>
        <w:numPr>
          <w:ilvl w:val="0"/>
          <w:numId w:val="2"/>
        </w:numPr>
      </w:pPr>
      <w:r>
        <w:t>Then we see a propaganda film  “The House I Live In” with Frank Sinatra.  We’re shown of scene of him talking to a group of people, adults and kids,  about unity and tolerance.  Then Historian</w:t>
      </w:r>
      <w:r w:rsidR="005B3300">
        <w:t xml:space="preserve"> Matthew Jacobson speak and we are shown a bit more of Sinatra speaking to the crowd, and then it shifts to the video of an automobile factory with car parts for engines on assembly lines to construct an engine.</w:t>
      </w:r>
      <w:r w:rsidR="00395E5D">
        <w:t xml:space="preserve">  We are shown various scenes around the plant where cars are </w:t>
      </w:r>
      <w:r w:rsidR="00395E5D">
        <w:lastRenderedPageBreak/>
        <w:t>manufactured.  Then we are shown scene from steel mills. Lots of molten metal being poured from a huge vat into another area.  As the narrator talks about the Social Security bill that Roosevelt signs, we are shown a clip from the actual signing of the bill while Roosevelt speaks, Sam Rayburn off to his right and lots of other political cronies around him as he signs the bill. Then the scene goes back to the steel mill and then hundreds of men exiting the mill when work is done.</w:t>
      </w:r>
    </w:p>
    <w:p w14:paraId="038A9728" w14:textId="13347B5B" w:rsidR="00395E5D" w:rsidRDefault="00395E5D" w:rsidP="00445814">
      <w:pPr>
        <w:pStyle w:val="ListParagraph"/>
        <w:numPr>
          <w:ilvl w:val="0"/>
          <w:numId w:val="2"/>
        </w:numPr>
      </w:pPr>
      <w:r>
        <w:t>Then we see a ferry boat flying an American flag up by a Navy ship welcoming them home.  Across the screen it says, “The House You Live In”</w:t>
      </w:r>
      <w:r w:rsidR="0071263F">
        <w:t>.  Next, as the boat docks, we see soldiers coming off with duffle bags over their shoulders, and some soldiers kissing loved ones.</w:t>
      </w:r>
      <w:r w:rsidR="00966353">
        <w:t xml:space="preserve">  All these images go by as the narrator talks about Quonset huts and trouble finding housing.  Then as he talks about how families were set up two per Quonset hut, we are shown rows of Quonset houses like a city block with white picket fences around the yards, kids playing out in the yard.</w:t>
      </w:r>
    </w:p>
    <w:p w14:paraId="00064FBD" w14:textId="0E0AA8E7" w:rsidR="00966353" w:rsidRDefault="00AE2E3A" w:rsidP="00445814">
      <w:pPr>
        <w:pStyle w:val="ListParagraph"/>
        <w:numPr>
          <w:ilvl w:val="0"/>
          <w:numId w:val="2"/>
        </w:numPr>
      </w:pPr>
      <w:r>
        <w:t xml:space="preserve">The speaker, John </w:t>
      </w:r>
      <w:proofErr w:type="spellStart"/>
      <w:r>
        <w:t>Juliano</w:t>
      </w:r>
      <w:proofErr w:type="spellEnd"/>
      <w:r>
        <w:t xml:space="preserve"> is a Levittown Realtor.  Then we see offices at FHA, first card catalogues to keep data, then a waiting room where clients sit waiting to be called up to the counter to be helped.  Then we see a video of soldiers coming out of an Army Quonset hut.</w:t>
      </w:r>
    </w:p>
    <w:p w14:paraId="49FE714C" w14:textId="23AF92E9" w:rsidR="00AE2E3A" w:rsidRDefault="00AE2E3A" w:rsidP="00445814">
      <w:pPr>
        <w:pStyle w:val="ListParagraph"/>
        <w:numPr>
          <w:ilvl w:val="0"/>
          <w:numId w:val="2"/>
        </w:numPr>
      </w:pPr>
      <w:r>
        <w:t>Sociologist Melvin Oliver talks about the start of FHA and the National Housing Act.</w:t>
      </w:r>
    </w:p>
    <w:p w14:paraId="21A3ACD8" w14:textId="0BE6D5AD" w:rsidR="00AE2E3A" w:rsidRDefault="00AE2E3A" w:rsidP="00445814">
      <w:pPr>
        <w:pStyle w:val="ListParagraph"/>
        <w:numPr>
          <w:ilvl w:val="0"/>
          <w:numId w:val="2"/>
        </w:numPr>
      </w:pPr>
      <w:r>
        <w:t xml:space="preserve">Then we are shown a movie newsreel that says, “Better Housing </w:t>
      </w:r>
      <w:r>
        <w:rPr>
          <w:i/>
          <w:iCs/>
        </w:rPr>
        <w:t xml:space="preserve">News Flashes” </w:t>
      </w:r>
      <w:r>
        <w:t>then the film switches to a video of homes being built and in the foundation construction stage.</w:t>
      </w:r>
      <w:r w:rsidR="002562E7">
        <w:t xml:space="preserve">  We see another view of a high rise apartment complex being built and men moving girders. Another scene of building in an empty low surrounded by other 3 story apartment complexes.  The next scene is of brick being put on a building, and then a roof being put on another building as the Oliver talks about the percentage of funds needed to put down on a house.</w:t>
      </w:r>
      <w:r w:rsidR="0052556D">
        <w:t xml:space="preserve"> Next we see a color film of a couple sitting on a couch looking at a model of their new home, moving parts around to get it to look “just right.”</w:t>
      </w:r>
    </w:p>
    <w:p w14:paraId="319FFE54" w14:textId="2F5036E5" w:rsidR="0052556D" w:rsidRDefault="0052556D" w:rsidP="00445814">
      <w:pPr>
        <w:pStyle w:val="ListParagraph"/>
        <w:numPr>
          <w:ilvl w:val="0"/>
          <w:numId w:val="2"/>
        </w:numPr>
      </w:pPr>
      <w:r>
        <w:t>Oliver talks about how this opened up home ownership for people who’d never been able to purchase a home before.  Then we see an ad in a window, “</w:t>
      </w:r>
      <w:proofErr w:type="spellStart"/>
      <w:r>
        <w:t>Cleveport</w:t>
      </w:r>
      <w:proofErr w:type="spellEnd"/>
      <w:r>
        <w:t xml:space="preserve">/Clayton” “3 bedrooms, 2 baths, 1176 sq. ft”  “No down payment”  “$133 to move in, $63 per month, $9,950 total cost for a home”. </w:t>
      </w:r>
    </w:p>
    <w:p w14:paraId="3356AD29" w14:textId="624D4E5C" w:rsidR="0052556D" w:rsidRDefault="0052556D" w:rsidP="00445814">
      <w:pPr>
        <w:pStyle w:val="ListParagraph"/>
        <w:numPr>
          <w:ilvl w:val="0"/>
          <w:numId w:val="2"/>
        </w:numPr>
      </w:pPr>
      <w:r>
        <w:t>Then, as Oliver tells us this is the same system we use today, we see a couple walking up to a new settled hom</w:t>
      </w:r>
      <w:r w:rsidR="00FA6841">
        <w:t xml:space="preserve">e, he is a soldier and is holding his daughter as he and his wife stand and smile at this </w:t>
      </w:r>
      <w:r w:rsidR="00FA6841">
        <w:rPr>
          <w:i/>
          <w:iCs/>
        </w:rPr>
        <w:t>wonderful</w:t>
      </w:r>
      <w:r w:rsidR="00FA6841">
        <w:t xml:space="preserve"> house. They walk up to the front door and go in.</w:t>
      </w:r>
    </w:p>
    <w:p w14:paraId="4AC411BA" w14:textId="2E2F8BED" w:rsidR="00FA6841" w:rsidRDefault="00FA6841" w:rsidP="00445814">
      <w:pPr>
        <w:pStyle w:val="ListParagraph"/>
        <w:numPr>
          <w:ilvl w:val="0"/>
          <w:numId w:val="2"/>
        </w:numPr>
      </w:pPr>
      <w:r>
        <w:t>Then we see the FHA seal.  It has a 2 story wood house with “Federal Housing Administration” under it.   Around the circle, it says “Better Housing Program”</w:t>
      </w:r>
    </w:p>
    <w:p w14:paraId="7117E002" w14:textId="6A147CB2" w:rsidR="00FA6841" w:rsidRDefault="00FA6841" w:rsidP="00445814">
      <w:pPr>
        <w:pStyle w:val="ListParagraph"/>
        <w:numPr>
          <w:ilvl w:val="0"/>
          <w:numId w:val="2"/>
        </w:numPr>
      </w:pPr>
      <w:r>
        <w:t>Then we are shown another seal</w:t>
      </w:r>
      <w:r w:rsidR="00FA329A">
        <w:t>: on the inside it says, “Safety of Your Investment INSURED Up to $5000”  and around the edge it says, “Federal Savings and Loan Insurance Corporation”.</w:t>
      </w:r>
    </w:p>
    <w:p w14:paraId="2F009DAB" w14:textId="689F438C" w:rsidR="00FA329A" w:rsidRDefault="00FA329A" w:rsidP="002247C0">
      <w:pPr>
        <w:pStyle w:val="ListParagraph"/>
        <w:numPr>
          <w:ilvl w:val="0"/>
          <w:numId w:val="2"/>
        </w:numPr>
      </w:pPr>
      <w:r>
        <w:t>New images fly by quickly all basically notices pointing out “New Homes” and “Model Homes”.  Then we’re shown an ad outside a building that says, “FRIENDS SELF-HELP HOUSING PROGRAM,” “</w:t>
      </w:r>
      <w:r>
        <w:rPr>
          <w:i/>
          <w:iCs/>
        </w:rPr>
        <w:t>Own Your Own Apartment!</w:t>
      </w:r>
      <w:r>
        <w:t xml:space="preserve">” “All Utilities, Modern Equipment, Work is Your Down-Payment,” </w:t>
      </w:r>
      <w:r w:rsidR="002247C0">
        <w:t xml:space="preserve">  </w:t>
      </w:r>
      <w:r>
        <w:t>“1</w:t>
      </w:r>
      <w:r w:rsidR="002247C0">
        <w:t>, 2, 3, 4 bedroom apartments still available”</w:t>
      </w:r>
    </w:p>
    <w:p w14:paraId="40EF495F" w14:textId="2BBAE37E" w:rsidR="002247C0" w:rsidRDefault="002247C0" w:rsidP="002247C0">
      <w:pPr>
        <w:pStyle w:val="ListParagraph"/>
        <w:numPr>
          <w:ilvl w:val="0"/>
          <w:numId w:val="2"/>
        </w:numPr>
      </w:pPr>
      <w:r>
        <w:t>A new color video show up with a wounded WWII vet getting out of a cab and walking up to a house. A woman in heels and dress and wearing an apron runs down 5 steps to the vet.  This is when the narrator talks about “on the outskirt of…”  and then we see new homes being built, the bottom floor in place and the second floor and roof in sticks…3 houses, exactly the same and built at the same pace.  We see men hammering boards for walls and hammering roofing material on the roof.  This is a film of the building of Levittown.</w:t>
      </w:r>
      <w:r w:rsidR="00242274">
        <w:t xml:space="preserve">  We’re then shown a bulldozer knocking down a big tree to make room for a lot.  Next we’re shown an aerial view of Levittown.  </w:t>
      </w:r>
      <w:r w:rsidR="00242274">
        <w:lastRenderedPageBreak/>
        <w:t>Houses lots are really close to each other, no trees, small front yards, little back yards. Then as the narrator talks about “The American Dream”, we are shown a house being built super-duper quickly and at the end, it’s done, a dirt front yard and all the men who worked on the house line up in front of it.</w:t>
      </w:r>
    </w:p>
    <w:p w14:paraId="3BB61A1D" w14:textId="68085A61" w:rsidR="00242274" w:rsidRDefault="00242274" w:rsidP="002247C0">
      <w:pPr>
        <w:pStyle w:val="ListParagraph"/>
        <w:numPr>
          <w:ilvl w:val="0"/>
          <w:numId w:val="2"/>
        </w:numPr>
      </w:pPr>
      <w:r>
        <w:t>Then we are shown a clip of new home ownership</w:t>
      </w:r>
      <w:r w:rsidR="00FC7228">
        <w:t xml:space="preserve"> in 1947 and 1948, as a man uses a primitive gas lawn mower.  Then we see a husband and wife washing their car in the driveway as the narrator talks about taking advantage of the GI Bill.</w:t>
      </w:r>
    </w:p>
    <w:p w14:paraId="23802590" w14:textId="2EA9B91F" w:rsidR="00FC7228" w:rsidRDefault="00FC7228" w:rsidP="002247C0">
      <w:pPr>
        <w:pStyle w:val="ListParagraph"/>
        <w:numPr>
          <w:ilvl w:val="0"/>
          <w:numId w:val="2"/>
        </w:numPr>
      </w:pPr>
      <w:r>
        <w:t xml:space="preserve">A photo come up on screen of an Airman holding onto a propeller smiling as he has one hand in his pocket.  This is Herb </w:t>
      </w:r>
      <w:proofErr w:type="spellStart"/>
      <w:r>
        <w:t>Kalisman</w:t>
      </w:r>
      <w:proofErr w:type="spellEnd"/>
      <w:r>
        <w:t>.  We see another photo of Herb and his wife Doris in Sunday clothes.  The next phot is of Herb in a t-shirt and khakis, smoking a pipe and smiling as he holds up his baby for the camera.  Doris, in a strapless sundress smiles and helps hold up the baby.  They are on a neighborhood sidewalk.</w:t>
      </w:r>
      <w:r w:rsidR="00D84C5B">
        <w:t xml:space="preserve">  Then we are shown Herb and Doris today…two gray haired senior citizens who still live in Levittown.  As Doris talks about what came with her house and she mentions “a phone” we see a red wall phone and then it switches to another video from the 40s or 50s of a woman in her fancy new Levittown kitchen talking on that red wall phone.  She points to her kitchen and then pulls the phone away to gesture at her wonderful new kitchen.</w:t>
      </w:r>
    </w:p>
    <w:p w14:paraId="402FB0E1" w14:textId="0CF2A7CC" w:rsidR="00D84C5B" w:rsidRDefault="00D84C5B" w:rsidP="002247C0">
      <w:pPr>
        <w:pStyle w:val="ListParagraph"/>
        <w:numPr>
          <w:ilvl w:val="0"/>
          <w:numId w:val="2"/>
        </w:numPr>
      </w:pPr>
      <w:r>
        <w:t xml:space="preserve">Next John </w:t>
      </w:r>
      <w:proofErr w:type="spellStart"/>
      <w:r>
        <w:t>Juliano</w:t>
      </w:r>
      <w:proofErr w:type="spellEnd"/>
      <w:r>
        <w:t xml:space="preserve"> talks about what came in a new Levittown home.  Then we see the woman bend down to light her gas stove with a match</w:t>
      </w:r>
      <w:r w:rsidR="002F164A">
        <w:t>, blowing to get it to light up.  She dances around her kitchen, doing a “Vanna White” impression, lovingly touching her refrigerator.</w:t>
      </w:r>
    </w:p>
    <w:p w14:paraId="541BF9F3" w14:textId="6036DC2A" w:rsidR="002F164A" w:rsidRDefault="002F164A" w:rsidP="002247C0">
      <w:pPr>
        <w:pStyle w:val="ListParagraph"/>
        <w:numPr>
          <w:ilvl w:val="0"/>
          <w:numId w:val="2"/>
        </w:numPr>
      </w:pPr>
      <w:r>
        <w:t>A new scene comes up with a woman climbing a tall ladder up to the diving board at a pool.  As the camera pulls back, a life preserver comes into view and it says, “Pool 1. Levittown, PA.”</w:t>
      </w:r>
    </w:p>
    <w:p w14:paraId="33A9185E" w14:textId="4B99EEE7" w:rsidR="002F164A" w:rsidRDefault="002F164A" w:rsidP="002247C0">
      <w:pPr>
        <w:pStyle w:val="ListParagraph"/>
        <w:numPr>
          <w:ilvl w:val="0"/>
          <w:numId w:val="2"/>
        </w:numPr>
      </w:pPr>
      <w:r>
        <w:t>Then we see another older couple, a black couple, Bernice and Eugene Burnett who are Long Island Residents.  Eugene talks about all the new modern conveniences.</w:t>
      </w:r>
    </w:p>
    <w:p w14:paraId="6B6EF9F8" w14:textId="43FC4753" w:rsidR="002F164A" w:rsidRDefault="002F164A" w:rsidP="002247C0">
      <w:pPr>
        <w:pStyle w:val="ListParagraph"/>
        <w:numPr>
          <w:ilvl w:val="0"/>
          <w:numId w:val="2"/>
        </w:numPr>
      </w:pPr>
      <w:r>
        <w:t>Then we see an older white man from the 50s riding on a riding mower to mow his front lawn.</w:t>
      </w:r>
      <w:r w:rsidR="003838FA">
        <w:t xml:space="preserve"> The scene shifts to trendy dresses women from the 50s outside working in the garden, watering flower beds or playing with small children.</w:t>
      </w:r>
    </w:p>
    <w:p w14:paraId="40492447" w14:textId="4C882C8C" w:rsidR="003838FA" w:rsidRDefault="00216E51" w:rsidP="002247C0">
      <w:pPr>
        <w:pStyle w:val="ListParagraph"/>
        <w:numPr>
          <w:ilvl w:val="0"/>
          <w:numId w:val="2"/>
        </w:numPr>
      </w:pPr>
      <w:r>
        <w:t>Then we are shown a photo of Eugen</w:t>
      </w:r>
      <w:r w:rsidR="001648F3">
        <w:t>e</w:t>
      </w:r>
      <w:r>
        <w:t xml:space="preserve"> </w:t>
      </w:r>
      <w:r w:rsidR="00833DB3">
        <w:t>Burnett and another soldier in uniform when the narrator says, “They returned hoping for better equality and the American Dream.  The picture changes to one of black soldiers street marching with guns over their shoulders and helmets on.  The ones in the lead are saluting.</w:t>
      </w:r>
    </w:p>
    <w:p w14:paraId="04111ADC" w14:textId="4C023972" w:rsidR="00833DB3" w:rsidRDefault="00833DB3" w:rsidP="002247C0">
      <w:pPr>
        <w:pStyle w:val="ListParagraph"/>
        <w:numPr>
          <w:ilvl w:val="0"/>
          <w:numId w:val="2"/>
        </w:numPr>
      </w:pPr>
      <w:r>
        <w:t>Then we see video of an early film about Levittown while Eugene talks about what he faced when he went there looking for a house. Then we’re back to current day Eugene and Bernice</w:t>
      </w:r>
      <w:r w:rsidR="00705CE1">
        <w:t>, and a photo of young Eugene and Bernice sitting out on a porch and smiling for the camera.  As Bernice talks about the FHA polices, we are shown the top page of the Underwriting Manuel.  The camera scans across lines talking about excluding blacks to help keep property values high.</w:t>
      </w:r>
    </w:p>
    <w:p w14:paraId="0C62B02C" w14:textId="1CB9223D" w:rsidR="00705CE1" w:rsidRDefault="00705CE1" w:rsidP="002247C0">
      <w:pPr>
        <w:pStyle w:val="ListParagraph"/>
        <w:numPr>
          <w:ilvl w:val="0"/>
          <w:numId w:val="2"/>
        </w:numPr>
      </w:pPr>
      <w:r>
        <w:t>Levittown finally put up a sign that we are shown that says, “</w:t>
      </w:r>
      <w:r>
        <w:rPr>
          <w:i/>
          <w:iCs/>
        </w:rPr>
        <w:t>This</w:t>
      </w:r>
      <w:r>
        <w:t xml:space="preserve"> Tract is Exclusive and Restricted”  A black man in the picture stands reading the sign.</w:t>
      </w:r>
    </w:p>
    <w:p w14:paraId="056349D7" w14:textId="78BBCD68" w:rsidR="00F40AEB" w:rsidRDefault="00F40AEB" w:rsidP="002247C0">
      <w:pPr>
        <w:pStyle w:val="ListParagraph"/>
        <w:numPr>
          <w:ilvl w:val="0"/>
          <w:numId w:val="2"/>
        </w:numPr>
      </w:pPr>
      <w:r>
        <w:t>Then we see paperwork where realtors and the Government talks about percentage “foreign born”, occupations of home owners, Infiltration percentage of “Negroes”.  Using this data, areas are give a “Security Grade”.  If the percentage of Jews or Blacks is high, the grade is lower.</w:t>
      </w:r>
    </w:p>
    <w:p w14:paraId="57C4059E" w14:textId="1F21CBE8" w:rsidR="00F40AEB" w:rsidRDefault="00F40AEB" w:rsidP="002247C0">
      <w:pPr>
        <w:pStyle w:val="ListParagraph"/>
        <w:numPr>
          <w:ilvl w:val="0"/>
          <w:numId w:val="2"/>
        </w:numPr>
      </w:pPr>
      <w:r>
        <w:t>We are next shown a video from the 1950s of three black girls playing jump rope in the street while the narrator talks about the coloring system, with green being the highest…and we’re shown young white kids hanging on a low chain link fence.</w:t>
      </w:r>
    </w:p>
    <w:p w14:paraId="6E983CF9" w14:textId="3E6A08E0" w:rsidR="001648F3" w:rsidRDefault="001648F3" w:rsidP="002247C0">
      <w:pPr>
        <w:pStyle w:val="ListParagraph"/>
        <w:numPr>
          <w:ilvl w:val="0"/>
          <w:numId w:val="2"/>
        </w:numPr>
      </w:pPr>
      <w:r>
        <w:lastRenderedPageBreak/>
        <w:t>Sociologist Melvin Oliver</w:t>
      </w:r>
      <w:r>
        <w:t xml:space="preserve"> talks about the color coding system and we briefly see color coded neighborhoods.  The legend for the maps: Green (Best); Blue (Still Desirable); Yellow (Definitely Declining); Red (Hazard).</w:t>
      </w:r>
    </w:p>
    <w:p w14:paraId="04E358EA" w14:textId="3A938FAD" w:rsidR="001648F3" w:rsidRDefault="001648F3" w:rsidP="002247C0">
      <w:pPr>
        <w:pStyle w:val="ListParagraph"/>
        <w:numPr>
          <w:ilvl w:val="0"/>
          <w:numId w:val="2"/>
        </w:numPr>
      </w:pPr>
      <w:r>
        <w:t>The film then shows boys riding their bikes in a fancy neighborhood park.</w:t>
      </w:r>
    </w:p>
    <w:p w14:paraId="49FBB3C4" w14:textId="51881188" w:rsidR="003D48E5" w:rsidRDefault="003D48E5" w:rsidP="002247C0">
      <w:pPr>
        <w:pStyle w:val="ListParagraph"/>
        <w:numPr>
          <w:ilvl w:val="0"/>
          <w:numId w:val="2"/>
        </w:numPr>
      </w:pPr>
      <w:r>
        <w:t>Matthew Jacobson speaks next about how white in Detroit built a wall to separate themselves from the black community to keep their property values up.  We then are shown the wall they build that looks like one by freeways to block sound.  As the narrator talks about just 2% of loans going to blacks, we see a group of black kids leaning up against the wall.</w:t>
      </w:r>
    </w:p>
    <w:p w14:paraId="6C15798D" w14:textId="6E2C9D8D" w:rsidR="003D48E5" w:rsidRDefault="003D48E5" w:rsidP="002247C0">
      <w:pPr>
        <w:pStyle w:val="ListParagraph"/>
        <w:numPr>
          <w:ilvl w:val="0"/>
          <w:numId w:val="2"/>
        </w:numPr>
      </w:pPr>
      <w:r>
        <w:t>Bernice and Eugene come back on screen to talk about nationally condoned racism.</w:t>
      </w:r>
    </w:p>
    <w:p w14:paraId="06239852" w14:textId="77777777" w:rsidR="001D60D5" w:rsidRDefault="003D48E5" w:rsidP="002247C0">
      <w:pPr>
        <w:pStyle w:val="ListParagraph"/>
        <w:numPr>
          <w:ilvl w:val="0"/>
          <w:numId w:val="2"/>
        </w:numPr>
      </w:pPr>
      <w:r>
        <w:t xml:space="preserve">Herb </w:t>
      </w:r>
      <w:proofErr w:type="spellStart"/>
      <w:r>
        <w:t>Kalisman</w:t>
      </w:r>
      <w:proofErr w:type="spellEnd"/>
      <w:r>
        <w:t xml:space="preserve"> talks about his experience</w:t>
      </w:r>
      <w:r w:rsidR="001D60D5">
        <w:t xml:space="preserve"> as we see the boys riding their bikes through the park.  He and his wife had gotten a home in Levittown and he talked about the country missing an opportunity to do something right for blacks.</w:t>
      </w:r>
    </w:p>
    <w:p w14:paraId="40A50E8D" w14:textId="27011C15" w:rsidR="003D48E5" w:rsidRDefault="001D60D5" w:rsidP="002247C0">
      <w:pPr>
        <w:pStyle w:val="ListParagraph"/>
        <w:numPr>
          <w:ilvl w:val="0"/>
          <w:numId w:val="2"/>
        </w:numPr>
      </w:pPr>
      <w:r>
        <w:t xml:space="preserve">Next we are shown a video from an early TV programs that look like members of FHA planning their moves to protect “whiteness”.  We are also shown a perfect family with mom outside waving to her perfect white son and perfect white daughter as the go off to school. </w:t>
      </w:r>
      <w:r w:rsidR="006F0ABF">
        <w:t xml:space="preserve">  Then we see neighbors out on the patio in the backyard sitting in lawn chairs as other families walk over.</w:t>
      </w:r>
    </w:p>
    <w:p w14:paraId="709F0733" w14:textId="6A441465" w:rsidR="006F0ABF" w:rsidRDefault="006F0ABF" w:rsidP="002247C0">
      <w:pPr>
        <w:pStyle w:val="ListParagraph"/>
        <w:numPr>
          <w:ilvl w:val="0"/>
          <w:numId w:val="2"/>
        </w:numPr>
      </w:pPr>
      <w:r>
        <w:t>Legal Scholar John A. Powell speaks next.  He talks about how Europeans had been distinct races 50 years before, but were now considered white and then we see a video drive-by of Levittown.</w:t>
      </w:r>
    </w:p>
    <w:p w14:paraId="50CF4CE5" w14:textId="67DD27B9" w:rsidR="006F0ABF" w:rsidRDefault="006F0ABF" w:rsidP="002247C0">
      <w:pPr>
        <w:pStyle w:val="ListParagraph"/>
        <w:numPr>
          <w:ilvl w:val="0"/>
          <w:numId w:val="2"/>
        </w:numPr>
      </w:pPr>
      <w:r>
        <w:t xml:space="preserve">As Doris </w:t>
      </w:r>
      <w:proofErr w:type="spellStart"/>
      <w:r>
        <w:t>Kalisman</w:t>
      </w:r>
      <w:proofErr w:type="spellEnd"/>
      <w:r>
        <w:t xml:space="preserve"> talks about them being white but different religions, we see video of a family moving in, movers carrying in furniture under the wife’s guidance.  Then we’re shown other picture perfect shots of white life in Levittown.  Everyone together in the backyard, neighbor helping neighbor.</w:t>
      </w:r>
      <w:r w:rsidR="00DE2A4F">
        <w:t xml:space="preserve">  Doris felt this kind of life was “sterile”. Then we see black and white home movies of neighborhood parties and white kids marching in line to go into school.</w:t>
      </w:r>
    </w:p>
    <w:p w14:paraId="2A49E024" w14:textId="19966558" w:rsidR="00DE2A4F" w:rsidRDefault="00DE2A4F" w:rsidP="002247C0">
      <w:pPr>
        <w:pStyle w:val="ListParagraph"/>
        <w:numPr>
          <w:ilvl w:val="0"/>
          <w:numId w:val="2"/>
        </w:numPr>
      </w:pPr>
      <w:r>
        <w:t xml:space="preserve">Bill Griffith, Creator of the comic strip </w:t>
      </w:r>
      <w:r>
        <w:rPr>
          <w:i/>
          <w:iCs/>
        </w:rPr>
        <w:t>Zippy the Pinhead.</w:t>
      </w:r>
      <w:r>
        <w:t xml:space="preserve"> We are shown a picture of Bill and his sister.  They are in winter gear of the 1950s and she is holding a doll and he’s holding a Howdy Doody puppet.  The film moves back to the home movie as one neighbor comes in and talks actively to the hostess</w:t>
      </w:r>
      <w:r w:rsidR="00A70601">
        <w:t xml:space="preserve">.  Bill talks about it being the Utopia of white middle class.  The men in the party gather with cocktails in their hands.  The women gather and talk on the side.  We are shown a comic that Bill drew that has a guy looking like him talking to the main character Zippy the Pinhead.  The man talking says, “Zippy, I </w:t>
      </w:r>
      <w:r w:rsidR="00A70601">
        <w:rPr>
          <w:i/>
          <w:iCs/>
        </w:rPr>
        <w:t>want</w:t>
      </w:r>
      <w:r w:rsidR="00A70601">
        <w:t xml:space="preserve"> to love Levittown.  I really do…show me, Zippy How it is that </w:t>
      </w:r>
      <w:r w:rsidR="00A70601" w:rsidRPr="00A70601">
        <w:rPr>
          <w:i/>
          <w:iCs/>
        </w:rPr>
        <w:t>you</w:t>
      </w:r>
      <w:r w:rsidR="00A70601">
        <w:t xml:space="preserve"> can love Levittown.”  </w:t>
      </w:r>
      <w:r w:rsidR="001C4C9D">
        <w:t xml:space="preserve">Zippy answers, “I’m self-medicated.” </w:t>
      </w:r>
    </w:p>
    <w:p w14:paraId="5472C25E" w14:textId="61B11368" w:rsidR="001C4C9D" w:rsidRDefault="006F01A0" w:rsidP="002247C0">
      <w:pPr>
        <w:pStyle w:val="ListParagraph"/>
        <w:numPr>
          <w:ilvl w:val="0"/>
          <w:numId w:val="2"/>
        </w:numPr>
      </w:pPr>
      <w:r>
        <w:t>Then we see a home movie of families at a park, sitting at picnic tables…all the tables are filled with families and food covers the tables.  Dads push kids in swings.</w:t>
      </w:r>
    </w:p>
    <w:p w14:paraId="19977004" w14:textId="6F0BC963" w:rsidR="006F01A0" w:rsidRDefault="006F01A0" w:rsidP="002247C0">
      <w:pPr>
        <w:pStyle w:val="ListParagraph"/>
        <w:numPr>
          <w:ilvl w:val="0"/>
          <w:numId w:val="2"/>
        </w:numPr>
      </w:pPr>
      <w:r>
        <w:t>Legal Scholar John A. Powell</w:t>
      </w:r>
      <w:r>
        <w:t xml:space="preserve"> talks about black neighborhood mostly being public housing.  We see big apartment blocks and black kids playing in the alley.  Then we are shown video of the construction of public housing in the less desirable part of town.</w:t>
      </w:r>
      <w:r w:rsidR="001A390D">
        <w:t xml:space="preserve">  In the film, crowds of white men in suits look on as bulldozer begin to dig the foundations. Like we saw in Levittown, each section of this construction is done at the same time, scaffolding surround the shoddy buildings.  These buildings were multi-storied, but no elevators.  People used the fire escape to go up and down and to also hang laundry.  Laundry was also hung out in any empty available space.  We see kids playing in a lot running among lines of laundry, they’re using the laundry line to play volleyball.</w:t>
      </w:r>
    </w:p>
    <w:p w14:paraId="3239D6BF" w14:textId="0CDB2026" w:rsidR="001A390D" w:rsidRDefault="001A390D" w:rsidP="002247C0">
      <w:pPr>
        <w:pStyle w:val="ListParagraph"/>
        <w:numPr>
          <w:ilvl w:val="0"/>
          <w:numId w:val="2"/>
        </w:numPr>
      </w:pPr>
      <w:r>
        <w:t>Then we see a big weight being slung to</w:t>
      </w:r>
      <w:r w:rsidR="002968DA">
        <w:t xml:space="preserve"> break up old buildings.  Buildings are crumbling every time the walls are hit.  Lyndon Johnson’s voice can be heard talking about “fair housing”.  Then we see a newsclip of Johnson making a speech about fair housing.  We see Johnson signing the act like Roosevelt had done earlier with lots of white men around him in the room.</w:t>
      </w:r>
    </w:p>
    <w:p w14:paraId="4D6D116B" w14:textId="4FEAC5DB" w:rsidR="002968DA" w:rsidRDefault="002968DA" w:rsidP="002247C0">
      <w:pPr>
        <w:pStyle w:val="ListParagraph"/>
        <w:numPr>
          <w:ilvl w:val="0"/>
          <w:numId w:val="2"/>
        </w:numPr>
      </w:pPr>
      <w:r>
        <w:lastRenderedPageBreak/>
        <w:t xml:space="preserve">Then we see a video of a black family moving.  The wife is carrying a moving box and her daughter in a crochet </w:t>
      </w:r>
      <w:proofErr w:type="spellStart"/>
      <w:r>
        <w:t>afghan</w:t>
      </w:r>
      <w:proofErr w:type="spellEnd"/>
      <w:r>
        <w:t xml:space="preserve"> poncho walks in front of her.  Two kids, one black, one white, sit on a couch that movers are moving out of the truck and on ground, smiling at the </w:t>
      </w:r>
      <w:r w:rsidR="0053371B">
        <w:t xml:space="preserve">kids and their collie that is trying to jump up with the kids.  The woman was Bunny Frisby, a Roosevelt Resident.  She is being interviewed in her house.  We see another picture of Bunny and her daughter in front of their home.  We see Bunny’s husband and the two kids in the video as the narrator talks about prices of homes declining when blacks moved into a neighborhood.  What was happening in the video is that two families who are friends, the </w:t>
      </w:r>
      <w:proofErr w:type="spellStart"/>
      <w:r w:rsidR="0053371B">
        <w:t>Frisbys</w:t>
      </w:r>
      <w:proofErr w:type="spellEnd"/>
      <w:r w:rsidR="0053371B">
        <w:t xml:space="preserve"> and a white family gather, smiling for a group photo.</w:t>
      </w:r>
    </w:p>
    <w:p w14:paraId="7CB54BE8" w14:textId="29460F63" w:rsidR="0053371B" w:rsidRDefault="0053371B" w:rsidP="002247C0">
      <w:pPr>
        <w:pStyle w:val="ListParagraph"/>
        <w:numPr>
          <w:ilvl w:val="0"/>
          <w:numId w:val="2"/>
        </w:numPr>
      </w:pPr>
      <w:r>
        <w:t xml:space="preserve">We are then show black and white home movies of the </w:t>
      </w:r>
      <w:proofErr w:type="spellStart"/>
      <w:r>
        <w:t>Frisbys</w:t>
      </w:r>
      <w:proofErr w:type="spellEnd"/>
      <w:r>
        <w:t xml:space="preserve"> at home.  They look like the videos of happy families in Levittown.</w:t>
      </w:r>
      <w:r w:rsidR="00265FC5">
        <w:t xml:space="preserve">  Then we see the neighborhood street as Bunny talks about “Block busting”.  We are shown a newspaper article about “Roosevelt, Now 60% Negro is Trying to Discourage Whites from Moving.”  The narrator talks about how prices were inflated for Negro home buyers.  The film looks like a car is driving around the neighborhood.</w:t>
      </w:r>
      <w:r w:rsidR="00604D45">
        <w:t xml:space="preserve"> </w:t>
      </w:r>
    </w:p>
    <w:p w14:paraId="7FC8FEE9" w14:textId="7C443020" w:rsidR="00604D45" w:rsidRDefault="00604D45" w:rsidP="002247C0">
      <w:pPr>
        <w:pStyle w:val="ListParagraph"/>
        <w:numPr>
          <w:ilvl w:val="0"/>
          <w:numId w:val="2"/>
        </w:numPr>
      </w:pPr>
      <w:r>
        <w:t xml:space="preserve">Ruth </w:t>
      </w:r>
      <w:proofErr w:type="spellStart"/>
      <w:r>
        <w:t>Grefe</w:t>
      </w:r>
      <w:proofErr w:type="spellEnd"/>
      <w:r>
        <w:t xml:space="preserve">, a white Roosevelt resident and friend of Bunny Frisby speaks next in an interview from her home.  As she talks about how the area became depressed, we are shown shots of the neighbor in its decline.  </w:t>
      </w:r>
    </w:p>
    <w:p w14:paraId="16501D6B" w14:textId="6429E7A3" w:rsidR="00604D45" w:rsidRDefault="00604D45" w:rsidP="002247C0">
      <w:pPr>
        <w:pStyle w:val="ListParagraph"/>
        <w:numPr>
          <w:ilvl w:val="0"/>
          <w:numId w:val="2"/>
        </w:numPr>
      </w:pPr>
      <w:r>
        <w:t>Charlie Winter, a fellow Roosevelt white resident is sitting next to Bunny in her house for the interview.</w:t>
      </w:r>
      <w:r w:rsidR="00CA4FD6">
        <w:t xml:space="preserve">  As he talks about Bunny asking him why people dislike blacks, we’re shown one of the homes at winter time.  </w:t>
      </w:r>
    </w:p>
    <w:p w14:paraId="36A833A1" w14:textId="15EA0BCB" w:rsidR="00CA4FD6" w:rsidRDefault="00CA4FD6" w:rsidP="002247C0">
      <w:pPr>
        <w:pStyle w:val="ListParagraph"/>
        <w:numPr>
          <w:ilvl w:val="0"/>
          <w:numId w:val="2"/>
        </w:numPr>
      </w:pPr>
      <w:r>
        <w:t>The film shows us residents of Roosevelt walking around town.  The majority of the people in the shot are black.</w:t>
      </w:r>
    </w:p>
    <w:p w14:paraId="4ED315C1" w14:textId="56637A8F" w:rsidR="00CA4FD6" w:rsidRDefault="00CA4FD6" w:rsidP="002247C0">
      <w:pPr>
        <w:pStyle w:val="ListParagraph"/>
        <w:numPr>
          <w:ilvl w:val="0"/>
          <w:numId w:val="2"/>
        </w:numPr>
      </w:pPr>
      <w:r>
        <w:t>Sociologist Dalton Conley speaks next about how this process is a “vicious circle”.  Then Sociologist Melvin Oliver joins in the discussion</w:t>
      </w:r>
      <w:r w:rsidR="00070E96">
        <w:t xml:space="preserve"> of the fluctuation of prices, but that the banks contribute to it.</w:t>
      </w:r>
    </w:p>
    <w:p w14:paraId="4161AC12" w14:textId="194BA1CF" w:rsidR="00070E96" w:rsidRDefault="00070E96" w:rsidP="002247C0">
      <w:pPr>
        <w:pStyle w:val="ListParagraph"/>
        <w:numPr>
          <w:ilvl w:val="0"/>
          <w:numId w:val="2"/>
        </w:numPr>
      </w:pPr>
      <w:r>
        <w:t>Legal Scholar John A. Powell</w:t>
      </w:r>
      <w:r>
        <w:t xml:space="preserve"> talks about when blacks are in a neighborhood by themselves.  Then we are shown a picture from the 1960s or 1970s of black kids in winter clothes walking to school. Then we see a grocery store and the shop next door has its windows busted out. The film then shows a sign that says, “This Part of the Bus For</w:t>
      </w:r>
      <w:r w:rsidR="00225DEB">
        <w:t xml:space="preserve"> the Colored People”.  It’s a picture from the Jim Crow Era and two blacks, and man and a woman are riding in the back of the bus.</w:t>
      </w:r>
    </w:p>
    <w:p w14:paraId="058B451D" w14:textId="7CBEE21A" w:rsidR="00225DEB" w:rsidRDefault="00225DEB" w:rsidP="002247C0">
      <w:pPr>
        <w:pStyle w:val="ListParagraph"/>
        <w:numPr>
          <w:ilvl w:val="0"/>
          <w:numId w:val="2"/>
        </w:numPr>
      </w:pPr>
      <w:r>
        <w:t>Powell continues to talks about how there are still segregated areas, segregated schools.  Then we see a black woman and her son waiting to cross the street.  She’s smiling and hugging him as they wait.  A bus passes and another family can be seen waiting, a young girl and her mom.  Her mom is standing by a white woman.</w:t>
      </w:r>
    </w:p>
    <w:p w14:paraId="41F4F07A" w14:textId="4D84308A" w:rsidR="00225DEB" w:rsidRDefault="00225DEB" w:rsidP="002247C0">
      <w:pPr>
        <w:pStyle w:val="ListParagraph"/>
        <w:numPr>
          <w:ilvl w:val="0"/>
          <w:numId w:val="2"/>
        </w:numPr>
      </w:pPr>
      <w:r>
        <w:t>As we watch old footage of white people celebrating at home in the 19</w:t>
      </w:r>
      <w:r w:rsidR="00370BDF">
        <w:t>30s the narrator talks about how black properties tended to be rental properties where they can’t build equity.  Then we see old footage of notice that the neighborhood is going to go through re-hab.</w:t>
      </w:r>
    </w:p>
    <w:p w14:paraId="63470C33" w14:textId="17DA6CE8" w:rsidR="00370BDF" w:rsidRDefault="00370BDF" w:rsidP="002247C0">
      <w:pPr>
        <w:pStyle w:val="ListParagraph"/>
        <w:numPr>
          <w:ilvl w:val="0"/>
          <w:numId w:val="2"/>
        </w:numPr>
      </w:pPr>
      <w:r>
        <w:t>We see footage from before of a young white boy running across the yard toward the camera.  As the film talks about “nest eggs” we see an old white couple smiling and toasting each other.</w:t>
      </w:r>
    </w:p>
    <w:p w14:paraId="3190CE0F" w14:textId="50571BC0" w:rsidR="00E5065B" w:rsidRDefault="00E5065B" w:rsidP="002247C0">
      <w:pPr>
        <w:pStyle w:val="ListParagraph"/>
        <w:numPr>
          <w:ilvl w:val="0"/>
          <w:numId w:val="2"/>
        </w:numPr>
      </w:pPr>
      <w:r>
        <w:t>Sociologist Dalton Conley</w:t>
      </w:r>
      <w:r>
        <w:t xml:space="preserve"> talks about having home ownership and buildup in equity also translate to affording higher education “of their offspring.”  As he talks about the ability to save for retirement, we see old footage of a middle-aged couple walking through their neighborhood.</w:t>
      </w:r>
    </w:p>
    <w:p w14:paraId="38D07CAD" w14:textId="2CA6B698" w:rsidR="00E5065B" w:rsidRDefault="00E5065B" w:rsidP="002247C0">
      <w:pPr>
        <w:pStyle w:val="ListParagraph"/>
        <w:numPr>
          <w:ilvl w:val="0"/>
          <w:numId w:val="2"/>
        </w:numPr>
      </w:pPr>
      <w:r>
        <w:t>Then we’re shown an aerial view of downtown Detroit as Conley speaks.</w:t>
      </w:r>
    </w:p>
    <w:p w14:paraId="12B7B22C" w14:textId="158B3641" w:rsidR="00E5065B" w:rsidRDefault="00E5065B" w:rsidP="002247C0">
      <w:pPr>
        <w:pStyle w:val="ListParagraph"/>
        <w:numPr>
          <w:ilvl w:val="0"/>
          <w:numId w:val="2"/>
        </w:numPr>
      </w:pPr>
      <w:r>
        <w:t>Legal Scholar John A. Powell</w:t>
      </w:r>
      <w:r>
        <w:t xml:space="preserve"> tells us his dad still lives in the house that he grew up in.  We see the house, a two-story Craftsman was bought for $20,000 is now worth $320,000 today.</w:t>
      </w:r>
    </w:p>
    <w:p w14:paraId="18AD245F" w14:textId="384BB06A" w:rsidR="00F10F60" w:rsidRDefault="00F10F60" w:rsidP="002247C0">
      <w:pPr>
        <w:pStyle w:val="ListParagraph"/>
        <w:numPr>
          <w:ilvl w:val="0"/>
          <w:numId w:val="2"/>
        </w:numPr>
      </w:pPr>
      <w:r>
        <w:t>Melvin Oliver speaks next talking about getting a loan with the GI Bill.</w:t>
      </w:r>
    </w:p>
    <w:p w14:paraId="4ABB96EB" w14:textId="20878E3E" w:rsidR="00F10F60" w:rsidRDefault="00F10F60" w:rsidP="002247C0">
      <w:pPr>
        <w:pStyle w:val="ListParagraph"/>
        <w:numPr>
          <w:ilvl w:val="0"/>
          <w:numId w:val="2"/>
        </w:numPr>
      </w:pPr>
      <w:r>
        <w:lastRenderedPageBreak/>
        <w:t xml:space="preserve">Psychologist Beverly Tatum speaks next about the generational transitioning of wealth and what racist policies can do.  As she talks about how white privilege </w:t>
      </w:r>
      <w:r w:rsidR="00A11250">
        <w:t>happens without whites doing anything, and we’re shown a current city street.  White men in suits and a bunch in shirt and tie, walk across a busy street with everyday citizens out shopping or sightseeing.</w:t>
      </w:r>
    </w:p>
    <w:p w14:paraId="0B68A77C" w14:textId="5237614D" w:rsidR="00A11250" w:rsidRDefault="00A11250" w:rsidP="002247C0">
      <w:pPr>
        <w:pStyle w:val="ListParagraph"/>
        <w:numPr>
          <w:ilvl w:val="0"/>
          <w:numId w:val="2"/>
        </w:numPr>
      </w:pPr>
      <w:r>
        <w:t>Legal Scholar John A. Powell</w:t>
      </w:r>
      <w:r>
        <w:t xml:space="preserve"> speaks again at net worth comparison, we go from the street view to a white couple from the 1950s in a blue convertible car, the woman in the passenger seat is turned around waving happily at someone.  Then we see an old black and white video of families at an amusement park riding in cars that go in a circle.  This transitions to a current day driver in a fancy convertible car passing by</w:t>
      </w:r>
      <w:r w:rsidR="00541943">
        <w:t xml:space="preserve"> the camera.</w:t>
      </w:r>
    </w:p>
    <w:p w14:paraId="319C9EF1" w14:textId="565CB033" w:rsidR="00541943" w:rsidRDefault="00541943" w:rsidP="002247C0">
      <w:pPr>
        <w:pStyle w:val="ListParagraph"/>
        <w:numPr>
          <w:ilvl w:val="0"/>
          <w:numId w:val="2"/>
        </w:numPr>
      </w:pPr>
      <w:r>
        <w:t>Sociologist Dalton Conley</w:t>
      </w:r>
      <w:r>
        <w:t xml:space="preserve"> talks next about the Civil Rights triumphs but the legacy of inequality persisting.</w:t>
      </w:r>
    </w:p>
    <w:p w14:paraId="3CE06873" w14:textId="4368BF42" w:rsidR="00541943" w:rsidRDefault="00541943" w:rsidP="002247C0">
      <w:pPr>
        <w:pStyle w:val="ListParagraph"/>
        <w:numPr>
          <w:ilvl w:val="0"/>
          <w:numId w:val="2"/>
        </w:numPr>
      </w:pPr>
      <w:r>
        <w:t>Once again we’re shown the white family having a birthday party in the back yard as the mom passes out party favors.  We’re shown other families, black and white, Asian, Latino, having parties in the back yard.</w:t>
      </w:r>
    </w:p>
    <w:p w14:paraId="247E2816" w14:textId="3BF9EE84" w:rsidR="00541943" w:rsidRDefault="00541943" w:rsidP="002247C0">
      <w:pPr>
        <w:pStyle w:val="ListParagraph"/>
        <w:numPr>
          <w:ilvl w:val="0"/>
          <w:numId w:val="2"/>
        </w:numPr>
      </w:pPr>
      <w:r>
        <w:t>Then we’re shown different shots across time of small boys waving American flags as Dalton Conley talks about newcomers to the US</w:t>
      </w:r>
      <w:r w:rsidR="005C1133">
        <w:t>. Next the film changes to a Citizenship Ceremony. People of all ages, genders, and ethnicities and colors are there to go through the naturalization ceremony.  As the narrator talks about the 100 people different from you, the camera goes from face to face at the event, showing us the different race and ethnicities present.</w:t>
      </w:r>
    </w:p>
    <w:p w14:paraId="7E4014F1" w14:textId="671683BC" w:rsidR="005C1133" w:rsidRDefault="005C1133" w:rsidP="002247C0">
      <w:pPr>
        <w:pStyle w:val="ListParagraph"/>
        <w:numPr>
          <w:ilvl w:val="0"/>
          <w:numId w:val="2"/>
        </w:numPr>
      </w:pPr>
      <w:r>
        <w:t>Then we are shown a 1960s video from MLK’s “I Have a Dream Speech,” and across the screen it says, “The Colorblind Society”.</w:t>
      </w:r>
      <w:r w:rsidR="005B07B9">
        <w:t xml:space="preserve"> Across the screen people of different ethnicities and races walk by.  Some are carrying American flags.  Someone is also carrying a UN flag. Blacks and whites intermingle as they walks by.</w:t>
      </w:r>
    </w:p>
    <w:p w14:paraId="65C8A560" w14:textId="7BF0A22D" w:rsidR="005B07B9" w:rsidRDefault="005B07B9" w:rsidP="002247C0">
      <w:pPr>
        <w:pStyle w:val="ListParagraph"/>
        <w:numPr>
          <w:ilvl w:val="0"/>
          <w:numId w:val="2"/>
        </w:numPr>
      </w:pPr>
      <w:r>
        <w:t>Sociologist Eduardo Bonilla-Silva speaks next.  We are shown a 2001 article about the racial divide widening.</w:t>
      </w:r>
    </w:p>
    <w:p w14:paraId="598AA49D" w14:textId="06FC03CB" w:rsidR="00754138" w:rsidRDefault="00754138" w:rsidP="002247C0">
      <w:pPr>
        <w:pStyle w:val="ListParagraph"/>
        <w:numPr>
          <w:ilvl w:val="0"/>
          <w:numId w:val="2"/>
        </w:numPr>
      </w:pPr>
      <w:r>
        <w:t xml:space="preserve">Sociologist </w:t>
      </w:r>
      <w:r>
        <w:t>Dalton Conley</w:t>
      </w:r>
      <w:r>
        <w:t xml:space="preserve"> talks about different rewards that need to be addressed, and we are shown a woman driving a car. The video switches to a scene of two young black girls on a lawn near a black sedan.</w:t>
      </w:r>
      <w:r w:rsidR="005E3C3D">
        <w:t xml:space="preserve">  Then we see a young white girl about the same age as the narrator talks about how whites have gotten advantages and privileges due to being in the dominant group.</w:t>
      </w:r>
    </w:p>
    <w:p w14:paraId="0D2A2D75" w14:textId="2AD2C219" w:rsidR="005E3C3D" w:rsidRDefault="005E3C3D" w:rsidP="002247C0">
      <w:pPr>
        <w:pStyle w:val="ListParagraph"/>
        <w:numPr>
          <w:ilvl w:val="0"/>
          <w:numId w:val="2"/>
        </w:numPr>
      </w:pPr>
      <w:r>
        <w:t xml:space="preserve">As the film comes to an end, as the narrator speak, we are shown faces </w:t>
      </w:r>
      <w:r w:rsidR="003022BA">
        <w:t>passing by as the beginning of the film had done, focusing on eyes, noses, and skin colors. Then we’re shown video of s</w:t>
      </w:r>
      <w:r w:rsidR="003022BA">
        <w:t>everal black and white students on a playground during the 1960s.</w:t>
      </w:r>
      <w:r w:rsidR="003022BA">
        <w:t xml:space="preserve"> And the video of the backyard birthday party, another birthday party for an Asian American girl.</w:t>
      </w:r>
    </w:p>
    <w:p w14:paraId="726CF4DF" w14:textId="5085104A" w:rsidR="003022BA" w:rsidRDefault="003022BA" w:rsidP="002247C0">
      <w:pPr>
        <w:pStyle w:val="ListParagraph"/>
        <w:numPr>
          <w:ilvl w:val="0"/>
          <w:numId w:val="2"/>
        </w:numPr>
      </w:pPr>
      <w:r>
        <w:t>Legal Scholar John A. Powell</w:t>
      </w:r>
      <w:r>
        <w:t xml:space="preserve"> talks about making the “invisible visible” and more partial faces are visible, showing eyes and noses.</w:t>
      </w:r>
      <w:r w:rsidR="0030286E">
        <w:t xml:space="preserve"> Then it shifts showing two girls from the 1960s both in pink dress running toward the camera.</w:t>
      </w:r>
    </w:p>
    <w:p w14:paraId="1BCEC85E" w14:textId="57494F17" w:rsidR="0030286E" w:rsidRDefault="0030286E" w:rsidP="002247C0">
      <w:pPr>
        <w:pStyle w:val="ListParagraph"/>
        <w:numPr>
          <w:ilvl w:val="0"/>
          <w:numId w:val="2"/>
        </w:numPr>
      </w:pPr>
      <w:r>
        <w:t>Psychologist Beverly Tatum</w:t>
      </w:r>
      <w:r>
        <w:t xml:space="preserve"> speaks and then we see a kindergarten graduation…white kids.</w:t>
      </w:r>
    </w:p>
    <w:p w14:paraId="326BFA40" w14:textId="3E307547" w:rsidR="0030286E" w:rsidRDefault="0030286E" w:rsidP="002247C0">
      <w:pPr>
        <w:pStyle w:val="ListParagraph"/>
        <w:numPr>
          <w:ilvl w:val="0"/>
          <w:numId w:val="2"/>
        </w:numPr>
      </w:pPr>
      <w:r>
        <w:t>In another scene, we’re shown a black mother squatting down to kiss her toddler in a stroller.</w:t>
      </w:r>
    </w:p>
    <w:p w14:paraId="640FF959" w14:textId="40742E1C" w:rsidR="0030286E" w:rsidRDefault="0030286E" w:rsidP="002247C0">
      <w:pPr>
        <w:pStyle w:val="ListParagraph"/>
        <w:numPr>
          <w:ilvl w:val="0"/>
          <w:numId w:val="2"/>
        </w:numPr>
      </w:pPr>
      <w:r>
        <w:t xml:space="preserve">Other clips pass by quickly of </w:t>
      </w:r>
      <w:r w:rsidR="00AA3012">
        <w:t>black students, an Indian-American man smiling happily, an Asian-American grandfather holding his grandson on a path by the Pacific Ocean, then he’s squatted down by his granddaughter.  Then across the screen it says, “Dedicated to the memory of James T. Lee 1948-2001”</w:t>
      </w:r>
    </w:p>
    <w:p w14:paraId="4419D185" w14:textId="3507A244" w:rsidR="00C9570C" w:rsidRPr="00FE2881" w:rsidRDefault="00C9570C" w:rsidP="00C9570C">
      <w:pPr>
        <w:ind w:left="360"/>
      </w:pPr>
      <w:r>
        <w:t>--The film ends</w:t>
      </w:r>
    </w:p>
    <w:sectPr w:rsidR="00C9570C" w:rsidRPr="00FE2881"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34527"/>
    <w:multiLevelType w:val="hybridMultilevel"/>
    <w:tmpl w:val="5FE09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30236"/>
    <w:multiLevelType w:val="hybridMultilevel"/>
    <w:tmpl w:val="7606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542451">
    <w:abstractNumId w:val="1"/>
  </w:num>
  <w:num w:numId="2" w16cid:durableId="18004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80"/>
    <w:rsid w:val="000255F6"/>
    <w:rsid w:val="00036666"/>
    <w:rsid w:val="00057106"/>
    <w:rsid w:val="00066791"/>
    <w:rsid w:val="00070E96"/>
    <w:rsid w:val="000A6AE1"/>
    <w:rsid w:val="000D4DA2"/>
    <w:rsid w:val="000E662F"/>
    <w:rsid w:val="001648F3"/>
    <w:rsid w:val="00164BB0"/>
    <w:rsid w:val="001A390D"/>
    <w:rsid w:val="001B4A10"/>
    <w:rsid w:val="001C4C9D"/>
    <w:rsid w:val="001D16B9"/>
    <w:rsid w:val="001D60D5"/>
    <w:rsid w:val="001F1FA8"/>
    <w:rsid w:val="00210312"/>
    <w:rsid w:val="00216E51"/>
    <w:rsid w:val="002247C0"/>
    <w:rsid w:val="00225DEB"/>
    <w:rsid w:val="00242274"/>
    <w:rsid w:val="002562E7"/>
    <w:rsid w:val="002638CF"/>
    <w:rsid w:val="00265FC5"/>
    <w:rsid w:val="002968DA"/>
    <w:rsid w:val="002E6225"/>
    <w:rsid w:val="002F164A"/>
    <w:rsid w:val="003022BA"/>
    <w:rsid w:val="0030286E"/>
    <w:rsid w:val="00370BDF"/>
    <w:rsid w:val="003838FA"/>
    <w:rsid w:val="00395E5D"/>
    <w:rsid w:val="003D48E5"/>
    <w:rsid w:val="00445814"/>
    <w:rsid w:val="004673DE"/>
    <w:rsid w:val="00467E56"/>
    <w:rsid w:val="004C4A2E"/>
    <w:rsid w:val="004F50C3"/>
    <w:rsid w:val="00515A3A"/>
    <w:rsid w:val="0052556D"/>
    <w:rsid w:val="0053371B"/>
    <w:rsid w:val="00541943"/>
    <w:rsid w:val="005B07B9"/>
    <w:rsid w:val="005B3300"/>
    <w:rsid w:val="005B7A89"/>
    <w:rsid w:val="005C1133"/>
    <w:rsid w:val="005E3C3D"/>
    <w:rsid w:val="005E517B"/>
    <w:rsid w:val="00604D45"/>
    <w:rsid w:val="00636B8F"/>
    <w:rsid w:val="006D1249"/>
    <w:rsid w:val="006F01A0"/>
    <w:rsid w:val="006F0ABF"/>
    <w:rsid w:val="00705CE1"/>
    <w:rsid w:val="0071263F"/>
    <w:rsid w:val="00732AFD"/>
    <w:rsid w:val="00747E4E"/>
    <w:rsid w:val="00754138"/>
    <w:rsid w:val="007775FA"/>
    <w:rsid w:val="00833DB3"/>
    <w:rsid w:val="008A4255"/>
    <w:rsid w:val="009254AB"/>
    <w:rsid w:val="0094474E"/>
    <w:rsid w:val="00950EA4"/>
    <w:rsid w:val="00952ABC"/>
    <w:rsid w:val="00966353"/>
    <w:rsid w:val="00975D94"/>
    <w:rsid w:val="00A11250"/>
    <w:rsid w:val="00A554D4"/>
    <w:rsid w:val="00A70601"/>
    <w:rsid w:val="00A72139"/>
    <w:rsid w:val="00AA3012"/>
    <w:rsid w:val="00AA6B84"/>
    <w:rsid w:val="00AB4779"/>
    <w:rsid w:val="00AE2E3A"/>
    <w:rsid w:val="00B41C9B"/>
    <w:rsid w:val="00B55FAF"/>
    <w:rsid w:val="00B7182B"/>
    <w:rsid w:val="00B90591"/>
    <w:rsid w:val="00C26D26"/>
    <w:rsid w:val="00C91D7D"/>
    <w:rsid w:val="00C9570C"/>
    <w:rsid w:val="00CA4FD6"/>
    <w:rsid w:val="00CC6E80"/>
    <w:rsid w:val="00CE56E1"/>
    <w:rsid w:val="00D247CD"/>
    <w:rsid w:val="00D36576"/>
    <w:rsid w:val="00D84C5B"/>
    <w:rsid w:val="00DE2A4F"/>
    <w:rsid w:val="00E5065B"/>
    <w:rsid w:val="00EB0466"/>
    <w:rsid w:val="00EB64A3"/>
    <w:rsid w:val="00F10F60"/>
    <w:rsid w:val="00F40AEB"/>
    <w:rsid w:val="00FA329A"/>
    <w:rsid w:val="00FA6841"/>
    <w:rsid w:val="00FC7228"/>
    <w:rsid w:val="00FD1180"/>
    <w:rsid w:val="00FE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C75980"/>
  <w15:chartTrackingRefBased/>
  <w15:docId w15:val="{2266BAD7-D7EA-AD40-AA02-51D71DA8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482</TotalTime>
  <Pages>10</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6</cp:revision>
  <dcterms:created xsi:type="dcterms:W3CDTF">2022-08-19T13:59:00Z</dcterms:created>
  <dcterms:modified xsi:type="dcterms:W3CDTF">2022-08-23T02:11:00Z</dcterms:modified>
</cp:coreProperties>
</file>