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A86C9" w14:textId="7070B228" w:rsidR="004D0DB9" w:rsidRDefault="00C62A80">
      <w:r>
        <w:t>Text for Sacred Ground Session 7.1 Video Slavery by Any Other Name</w:t>
      </w:r>
    </w:p>
    <w:p w14:paraId="2E6FA36A" w14:textId="0BDCEF28" w:rsidR="00C62A80" w:rsidRDefault="00C62A80"/>
    <w:p w14:paraId="35CF763F" w14:textId="339BAE4D" w:rsidR="00C62A80" w:rsidRDefault="00C62A80">
      <w:r>
        <w:t xml:space="preserve">[NOTE: You can view this via the Sacred Ground site, but then it takes you through another site with many levels of passwords…the video is also on </w:t>
      </w:r>
      <w:proofErr w:type="spellStart"/>
      <w:r>
        <w:t>Youtube</w:t>
      </w:r>
      <w:proofErr w:type="spellEnd"/>
      <w:r>
        <w:t xml:space="preserve"> at </w:t>
      </w:r>
      <w:hyperlink r:id="rId5" w:history="1">
        <w:r w:rsidRPr="00E8734D">
          <w:rPr>
            <w:rStyle w:val="Hyperlink"/>
          </w:rPr>
          <w:t>https://www.youtube.com/watch?v=UcCxsLDma2o</w:t>
        </w:r>
      </w:hyperlink>
      <w:r>
        <w:t xml:space="preserve">   ]  Only 32.5 or 36.5 minutes of the 1.5 hour video</w:t>
      </w:r>
    </w:p>
    <w:p w14:paraId="306DA50A" w14:textId="79612B73" w:rsidR="00C62A80" w:rsidRDefault="00C62A80"/>
    <w:p w14:paraId="1FCCCB2C" w14:textId="79BCB7F8" w:rsidR="00C62A80" w:rsidRDefault="00C62A80" w:rsidP="00C62A80">
      <w:pPr>
        <w:pStyle w:val="ListParagraph"/>
        <w:numPr>
          <w:ilvl w:val="0"/>
          <w:numId w:val="1"/>
        </w:numPr>
      </w:pPr>
      <w:r>
        <w:t>The video begins by posting a warning.  “</w:t>
      </w:r>
      <w:r w:rsidR="00847D0B">
        <w:t>The words spoken by the actors are based on original documents, including sworn testimony.”</w:t>
      </w:r>
    </w:p>
    <w:p w14:paraId="284F4720" w14:textId="77777777" w:rsidR="00847D0B" w:rsidRDefault="00847D0B" w:rsidP="00C62A80">
      <w:pPr>
        <w:pStyle w:val="ListParagraph"/>
        <w:numPr>
          <w:ilvl w:val="0"/>
          <w:numId w:val="1"/>
        </w:numPr>
      </w:pPr>
      <w:r>
        <w:t xml:space="preserve">Then we are shown the face of a black woman in a room like inside a barn.  She’s wearing a brown dress and has a tight bonnet covering her hair.  This happened in Georgia in 1903.  The film changes to a </w:t>
      </w:r>
      <w:r>
        <w:t xml:space="preserve">black and white </w:t>
      </w:r>
      <w:r>
        <w:t xml:space="preserve">picture of a  black man wearing a tipped to the side fedora hat.  Other black men are lying in bunks built into the wall as she continues talking.  </w:t>
      </w:r>
    </w:p>
    <w:p w14:paraId="57EA9110" w14:textId="04C8679C" w:rsidR="00847D0B" w:rsidRDefault="00847D0B" w:rsidP="00C62A80">
      <w:pPr>
        <w:pStyle w:val="ListParagraph"/>
        <w:numPr>
          <w:ilvl w:val="0"/>
          <w:numId w:val="1"/>
        </w:numPr>
      </w:pPr>
      <w:r>
        <w:t>A new narrator begins speaking and we are shown a picture of a black man squatting by a tree</w:t>
      </w:r>
      <w:r w:rsidR="00711783">
        <w:t>.  We then see the arm of a reenactor in prison garb slinging a hoe.  Immediately it changes to an picture of group of black men wearing prison garb and holding shovels, and a white foreman holding a gun, pointing at other “prisoners”.</w:t>
      </w:r>
    </w:p>
    <w:p w14:paraId="291D8734" w14:textId="53CC0B9F" w:rsidR="00711783" w:rsidRDefault="00711783" w:rsidP="00711783">
      <w:pPr>
        <w:pStyle w:val="ListParagraph"/>
        <w:numPr>
          <w:ilvl w:val="0"/>
          <w:numId w:val="1"/>
        </w:numPr>
      </w:pPr>
      <w:r>
        <w:t>Next a reenactor grabs prison bars with both hands from inside his cell.  This is followed by the picture of a young-</w:t>
      </w:r>
      <w:proofErr w:type="spellStart"/>
      <w:r>
        <w:t>ish</w:t>
      </w:r>
      <w:proofErr w:type="spellEnd"/>
      <w:r>
        <w:t xml:space="preserve"> black man from the early 1900s. Briefly a reenactor slings a hoe and we are then shown a picture of two very young black boys looking at the camera.</w:t>
      </w:r>
    </w:p>
    <w:p w14:paraId="5E245B6D" w14:textId="0B821A4D" w:rsidR="00F3166A" w:rsidRDefault="00711783" w:rsidP="00F3166A">
      <w:pPr>
        <w:pStyle w:val="ListParagraph"/>
        <w:numPr>
          <w:ilvl w:val="0"/>
          <w:numId w:val="1"/>
        </w:numPr>
      </w:pPr>
      <w:r>
        <w:t>This reenacting and then showing an actual picture continues, people digging then a picture of men holding shovels.  Men walking with chains connected to both ankles and men carrying a railroad tie</w:t>
      </w:r>
      <w:r w:rsidR="00F3166A">
        <w:t xml:space="preserve"> followed by a picture of black prisoners of the early 1900s standing by the barbed wire fence in the prison yard.</w:t>
      </w:r>
    </w:p>
    <w:p w14:paraId="1937A9C2" w14:textId="28773947" w:rsidR="0007056A" w:rsidRDefault="0007056A" w:rsidP="00F3166A">
      <w:pPr>
        <w:pStyle w:val="ListParagraph"/>
        <w:numPr>
          <w:ilvl w:val="0"/>
          <w:numId w:val="1"/>
        </w:numPr>
      </w:pPr>
      <w:r>
        <w:t xml:space="preserve">Speaker, Risa </w:t>
      </w:r>
      <w:proofErr w:type="spellStart"/>
      <w:r>
        <w:t>Goluboff</w:t>
      </w:r>
      <w:proofErr w:type="spellEnd"/>
      <w:r>
        <w:t>, a white woman in her twenties or thirties, describes how this was as close to slavery as possible.</w:t>
      </w:r>
    </w:p>
    <w:p w14:paraId="5C4CB5C9" w14:textId="00DD1590" w:rsidR="00F3166A" w:rsidRDefault="0007056A" w:rsidP="00F3166A">
      <w:pPr>
        <w:pStyle w:val="ListParagraph"/>
        <w:numPr>
          <w:ilvl w:val="0"/>
          <w:numId w:val="1"/>
        </w:numPr>
      </w:pPr>
      <w:r>
        <w:t xml:space="preserve">The speaker, Laurence Fishburne, </w:t>
      </w:r>
      <w:r w:rsidR="00F3166A">
        <w:t xml:space="preserve"> talks about how whites think about blacks at that time, then we see a newspaper headline that says, “Negro is Still a Slave”.</w:t>
      </w:r>
    </w:p>
    <w:p w14:paraId="3C90F4B4" w14:textId="0BC99C33" w:rsidR="0007056A" w:rsidRDefault="0007056A" w:rsidP="00F3166A">
      <w:pPr>
        <w:pStyle w:val="ListParagraph"/>
        <w:numPr>
          <w:ilvl w:val="0"/>
          <w:numId w:val="1"/>
        </w:numPr>
      </w:pPr>
      <w:r>
        <w:t>Speaker,</w:t>
      </w:r>
      <w:r w:rsidR="007F4F95">
        <w:t xml:space="preserve"> Historian</w:t>
      </w:r>
      <w:r>
        <w:t xml:space="preserve"> Khalil Muhammad</w:t>
      </w:r>
      <w:r w:rsidR="00C814DB">
        <w:t xml:space="preserve">, a young, bald black man, </w:t>
      </w:r>
      <w:r>
        <w:t xml:space="preserve">talks while we see while </w:t>
      </w:r>
      <w:r w:rsidR="00C814DB">
        <w:t xml:space="preserve">we are shown </w:t>
      </w:r>
      <w:r>
        <w:t>a white man in a suit stands while blacks, some in suits, pile cotton onto horse drawn wagons.</w:t>
      </w:r>
    </w:p>
    <w:p w14:paraId="1EC38802" w14:textId="513DF9EA" w:rsidR="00C814DB" w:rsidRDefault="00C814DB" w:rsidP="00F3166A">
      <w:pPr>
        <w:pStyle w:val="ListParagraph"/>
        <w:numPr>
          <w:ilvl w:val="0"/>
          <w:numId w:val="1"/>
        </w:numPr>
      </w:pPr>
      <w:r>
        <w:t>Speaker Mary Ellen Curtin</w:t>
      </w:r>
      <w:r w:rsidR="00870A92">
        <w:t xml:space="preserve"> (historian)</w:t>
      </w:r>
      <w:r>
        <w:t>, a forty-</w:t>
      </w:r>
      <w:proofErr w:type="spellStart"/>
      <w:r>
        <w:t>ish</w:t>
      </w:r>
      <w:proofErr w:type="spellEnd"/>
      <w:r>
        <w:t xml:space="preserve"> year old white woman with short hair talks and we are shown two men in ankle-cuffs connected together, sit in what looks like a storage area.</w:t>
      </w:r>
    </w:p>
    <w:p w14:paraId="51779BB6" w14:textId="33DF35C2" w:rsidR="00C814DB" w:rsidRDefault="00C814DB" w:rsidP="00F3166A">
      <w:pPr>
        <w:pStyle w:val="ListParagraph"/>
        <w:numPr>
          <w:ilvl w:val="0"/>
          <w:numId w:val="1"/>
        </w:numPr>
      </w:pPr>
      <w:r>
        <w:t>Speaker Adam Green</w:t>
      </w:r>
      <w:r w:rsidR="00870A92">
        <w:t xml:space="preserve"> (historian)</w:t>
      </w:r>
      <w:r>
        <w:t>, a young black man with close cropped hair and we are shown black prisoners in striped prison garb using picks and axes to break up brush on the ground.  Then the scene changes to the back view of a prison guard carrying a whip.</w:t>
      </w:r>
    </w:p>
    <w:p w14:paraId="071845C2" w14:textId="364E05A2" w:rsidR="00616266" w:rsidRDefault="00616266" w:rsidP="00F3166A">
      <w:pPr>
        <w:pStyle w:val="ListParagraph"/>
        <w:numPr>
          <w:ilvl w:val="0"/>
          <w:numId w:val="1"/>
        </w:numPr>
      </w:pPr>
      <w:r>
        <w:t>Speaker Douglas A. Blackmon, a middle-aged white man with gray, balding hair, speaks about the depth of poverty and the terror, and we are shown a teenaged black boy lying on his side.  His legs are bent around a pole in the ground, his knees locked together, his arms on either side of his legs are tied together at the wrists.  The scene changes to what looks like a sharecropper’s cabin and the black family who live there: Grandmother, wife with a baby on her hip, the father, surrounded by 10 children of varying ages</w:t>
      </w:r>
      <w:r w:rsidR="00277B01">
        <w:t>.  Nine are boys, two are girls.</w:t>
      </w:r>
    </w:p>
    <w:p w14:paraId="6A3AF582" w14:textId="4899F4F7" w:rsidR="00277B01" w:rsidRDefault="00277B01" w:rsidP="00F3166A">
      <w:pPr>
        <w:pStyle w:val="ListParagraph"/>
        <w:numPr>
          <w:ilvl w:val="0"/>
          <w:numId w:val="1"/>
        </w:numPr>
      </w:pPr>
      <w:r>
        <w:t>Speaker Bernard Kinsey, a fifty-</w:t>
      </w:r>
      <w:proofErr w:type="spellStart"/>
      <w:r>
        <w:t>ish</w:t>
      </w:r>
      <w:proofErr w:type="spellEnd"/>
      <w:r>
        <w:t xml:space="preserve"> black man with close cropped gray hair and wearing glasses, talks about how the American Dream has be stolen from these people and we are shown another poor black family, with grandparents, parents, and two other women, probably the mother or father’s siblings.  Each woman has a small child on her lap and two boys sit on the father’s lap.</w:t>
      </w:r>
    </w:p>
    <w:p w14:paraId="55578FF4" w14:textId="07B3B2E6" w:rsidR="00277B01" w:rsidRDefault="00277B01" w:rsidP="00F3166A">
      <w:pPr>
        <w:pStyle w:val="ListParagraph"/>
        <w:numPr>
          <w:ilvl w:val="0"/>
          <w:numId w:val="1"/>
        </w:numPr>
      </w:pPr>
      <w:r>
        <w:lastRenderedPageBreak/>
        <w:t>Next the scene changes to a photo of 3 black prisoners in prison garb and each wearing their own distinctive hat or cap.</w:t>
      </w:r>
    </w:p>
    <w:p w14:paraId="0482FEBB" w14:textId="6302C64F" w:rsidR="00317A6A" w:rsidRDefault="00317A6A" w:rsidP="00317A6A">
      <w:pPr>
        <w:pStyle w:val="ListParagraph"/>
        <w:numPr>
          <w:ilvl w:val="0"/>
          <w:numId w:val="1"/>
        </w:numPr>
      </w:pPr>
      <w:r>
        <w:t xml:space="preserve">The documentary title comes on the screen “Slavery by Another Name” and tells us that it is narrated by Laurence </w:t>
      </w:r>
      <w:proofErr w:type="spellStart"/>
      <w:r>
        <w:t>Fishburn</w:t>
      </w:r>
      <w:proofErr w:type="spellEnd"/>
      <w:r>
        <w:t>.</w:t>
      </w:r>
    </w:p>
    <w:p w14:paraId="7C7EB95C" w14:textId="3D1E01F9" w:rsidR="00317A6A" w:rsidRDefault="00317A6A" w:rsidP="00317A6A">
      <w:pPr>
        <w:pStyle w:val="ListParagraph"/>
        <w:numPr>
          <w:ilvl w:val="0"/>
          <w:numId w:val="1"/>
        </w:numPr>
      </w:pPr>
      <w:r>
        <w:t xml:space="preserve">The first official speaker in the film is Sharon Malone, a black woman in her forties.  She is sitting in her home, a piano in the background and she talks about her family.  We then are shown a picture of her father, a pleasant looking black man in suit and tie in the </w:t>
      </w:r>
      <w:proofErr w:type="spellStart"/>
      <w:r>
        <w:t>photo.</w:t>
      </w:r>
      <w:proofErr w:type="spellEnd"/>
      <w:r>
        <w:t xml:space="preserve"> As she continues to speak we are also shown a sharecropper f</w:t>
      </w:r>
      <w:r w:rsidR="00870A92">
        <w:t>amily, with many adult women and small children, but no fathers present.</w:t>
      </w:r>
    </w:p>
    <w:p w14:paraId="433E8041" w14:textId="337D434F" w:rsidR="00870A92" w:rsidRDefault="00870A92" w:rsidP="00317A6A">
      <w:pPr>
        <w:pStyle w:val="ListParagraph"/>
        <w:numPr>
          <w:ilvl w:val="0"/>
          <w:numId w:val="1"/>
        </w:numPr>
      </w:pPr>
      <w:r>
        <w:t>Next we see a Civil War era picture of a black family taken in 1865--The mother and father and their two daughter.  The father is in his Union uniform, the mother wears a bonnet and dress common in the era.  The two girls have on flowered bonnets and coats. One is on each side of the photo.  We hear Fishburne speaking about how freedom “must have felt…”  Then the scene changes to a photo of the Thirteenth Amendment taken in the 1860s. Then is switches to another photo of an old black</w:t>
      </w:r>
      <w:r w:rsidR="00ED7EDC">
        <w:t xml:space="preserve"> man, sitting and leaning on a staff and we hear music.</w:t>
      </w:r>
    </w:p>
    <w:p w14:paraId="678BF900" w14:textId="5FC807C6" w:rsidR="00ED7EDC" w:rsidRDefault="00ED7EDC" w:rsidP="00317A6A">
      <w:pPr>
        <w:pStyle w:val="ListParagraph"/>
        <w:numPr>
          <w:ilvl w:val="0"/>
          <w:numId w:val="1"/>
        </w:numPr>
      </w:pPr>
      <w:r>
        <w:t>Mary Ellen Curtin speaks again about blacks wanting independence from white owners.</w:t>
      </w:r>
    </w:p>
    <w:p w14:paraId="17DF2394" w14:textId="26CE46A5" w:rsidR="00ED7EDC" w:rsidRDefault="00ED7EDC" w:rsidP="00317A6A">
      <w:pPr>
        <w:pStyle w:val="ListParagraph"/>
        <w:numPr>
          <w:ilvl w:val="0"/>
          <w:numId w:val="1"/>
        </w:numPr>
      </w:pPr>
      <w:r>
        <w:t>Adam Green speaks and we are shown a black family on a covered wagon moving away. The wagon train is made up of large groups of black families.</w:t>
      </w:r>
      <w:r w:rsidR="001F0BAA">
        <w:t xml:space="preserve">  As Green talks about “reaffirming marriage vows,” we are shown a black and white drawing of a wedding ceremony that looks like any wedding ceremony in the late 1860s-70s, except instead of white participants, everyone is black.  The bride is in a beautiful wedding dress and the groom in a tux.  Everyone is dressed for the occasion. </w:t>
      </w:r>
    </w:p>
    <w:p w14:paraId="5278EEF9" w14:textId="46E8C5BF" w:rsidR="00F624D5" w:rsidRDefault="00F624D5" w:rsidP="00317A6A">
      <w:pPr>
        <w:pStyle w:val="ListParagraph"/>
        <w:numPr>
          <w:ilvl w:val="0"/>
          <w:numId w:val="1"/>
        </w:numPr>
      </w:pPr>
      <w:r>
        <w:t xml:space="preserve">Then the film turns to a reenactment of a black man sitting at a table, a lantern on the table, and he is writing something.  Laurence Fishburne tells us this is Ezekiel </w:t>
      </w:r>
      <w:proofErr w:type="spellStart"/>
      <w:r>
        <w:t>Archey</w:t>
      </w:r>
      <w:proofErr w:type="spellEnd"/>
      <w:r>
        <w:t xml:space="preserve"> who had been born into slavery and free at the age of six, music plays in the background.  The man smiles as he writes.  Then the film switches to a black family working on their own plot of land.</w:t>
      </w:r>
    </w:p>
    <w:p w14:paraId="6666C970" w14:textId="415355C6" w:rsidR="00F624D5" w:rsidRDefault="00F624D5" w:rsidP="00317A6A">
      <w:pPr>
        <w:pStyle w:val="ListParagraph"/>
        <w:numPr>
          <w:ilvl w:val="0"/>
          <w:numId w:val="1"/>
        </w:numPr>
      </w:pPr>
      <w:r>
        <w:t>James Grossman, a historian speaks next.  Grossman is a middle-aged white man with gray hair and beard and wire-rimmed glasses.  H</w:t>
      </w:r>
      <w:r w:rsidR="00AF1B72">
        <w:t>e talks about what “they were willing to do, but they wanted their own land.”</w:t>
      </w:r>
    </w:p>
    <w:p w14:paraId="350E60A0" w14:textId="532927A4" w:rsidR="00AF1B72" w:rsidRDefault="00AF1B72" w:rsidP="00317A6A">
      <w:pPr>
        <w:pStyle w:val="ListParagraph"/>
        <w:numPr>
          <w:ilvl w:val="0"/>
          <w:numId w:val="1"/>
        </w:numPr>
      </w:pPr>
      <w:r>
        <w:t>Another reenactment is shown of a black man out in a field with a hoe, prepping the land.  Laurence Fishburne describes “John Davis”.  The actor takes off his hat and wipes the sweat off his face.</w:t>
      </w:r>
    </w:p>
    <w:p w14:paraId="6CE29139" w14:textId="56CEE98A" w:rsidR="00AF1B72" w:rsidRDefault="00AF1B72" w:rsidP="00317A6A">
      <w:pPr>
        <w:pStyle w:val="ListParagraph"/>
        <w:numPr>
          <w:ilvl w:val="0"/>
          <w:numId w:val="1"/>
        </w:numPr>
      </w:pPr>
      <w:r>
        <w:t>Douglas A. Blackmon is the author of the book, “Slavery by Another Name.”  He speaks next about the “tremendous motivation”</w:t>
      </w:r>
    </w:p>
    <w:p w14:paraId="5AE248EB" w14:textId="510CDD87" w:rsidR="00AF1B72" w:rsidRDefault="00AF1B72" w:rsidP="00317A6A">
      <w:pPr>
        <w:pStyle w:val="ListParagraph"/>
        <w:numPr>
          <w:ilvl w:val="0"/>
          <w:numId w:val="1"/>
        </w:numPr>
      </w:pPr>
      <w:r>
        <w:t xml:space="preserve">Fishburne describes another person, Green </w:t>
      </w:r>
      <w:proofErr w:type="spellStart"/>
      <w:r>
        <w:t>Cottenham</w:t>
      </w:r>
      <w:proofErr w:type="spellEnd"/>
      <w:r>
        <w:t>, born in 1885 and we are shown a reenactor standing on a wooden sidewalk pull a cigarette from the band in his hat.</w:t>
      </w:r>
      <w:r w:rsidR="00C278AC">
        <w:t xml:space="preserve">  He lights it and then takes a puff.  Then we see an actual photo of George </w:t>
      </w:r>
      <w:proofErr w:type="spellStart"/>
      <w:r w:rsidR="00C278AC">
        <w:t>Cottenham</w:t>
      </w:r>
      <w:proofErr w:type="spellEnd"/>
      <w:r w:rsidR="00C278AC">
        <w:t>, Green’s cousin, holding a cigarette and standing by a man riding a horse.</w:t>
      </w:r>
    </w:p>
    <w:p w14:paraId="1C920BD6" w14:textId="02540C72" w:rsidR="00C278AC" w:rsidRDefault="00C278AC" w:rsidP="00317A6A">
      <w:pPr>
        <w:pStyle w:val="ListParagraph"/>
        <w:numPr>
          <w:ilvl w:val="0"/>
          <w:numId w:val="1"/>
        </w:numPr>
      </w:pPr>
      <w:r>
        <w:t xml:space="preserve">Tonya </w:t>
      </w:r>
      <w:proofErr w:type="spellStart"/>
      <w:r>
        <w:t>Groomes</w:t>
      </w:r>
      <w:proofErr w:type="spellEnd"/>
      <w:r>
        <w:t xml:space="preserve"> speaks.  She is a descendant of George </w:t>
      </w:r>
      <w:proofErr w:type="spellStart"/>
      <w:r>
        <w:t>Cottenham</w:t>
      </w:r>
      <w:proofErr w:type="spellEnd"/>
      <w:r>
        <w:t xml:space="preserve">.  Ms. </w:t>
      </w:r>
      <w:proofErr w:type="spellStart"/>
      <w:r>
        <w:t>Goomes</w:t>
      </w:r>
      <w:proofErr w:type="spellEnd"/>
      <w:r>
        <w:t xml:space="preserve"> is a middle-aged black woman with a “Michelle Obama haircut” and wearing long earrings.  We then are shown a photo of 4-5 generations of </w:t>
      </w:r>
      <w:proofErr w:type="spellStart"/>
      <w:r>
        <w:t>Cottenham</w:t>
      </w:r>
      <w:proofErr w:type="spellEnd"/>
      <w:r>
        <w:t xml:space="preserve"> women</w:t>
      </w:r>
      <w:r w:rsidR="00B9554F">
        <w:t>.</w:t>
      </w:r>
    </w:p>
    <w:p w14:paraId="6D6E1334" w14:textId="697BD703" w:rsidR="00B9554F" w:rsidRDefault="00B9554F" w:rsidP="00317A6A">
      <w:pPr>
        <w:pStyle w:val="ListParagraph"/>
        <w:numPr>
          <w:ilvl w:val="0"/>
          <w:numId w:val="1"/>
        </w:numPr>
      </w:pPr>
      <w:r>
        <w:t>Laurence Fishburne speaks about the tremendous cost of freedom, and we are shown photos of the devastation of the South.  First it’s a bombed industrial building, the roof entirely gone. Then we see ex-Confederates, some still in partial uniforms by a steam engine of some kind.</w:t>
      </w:r>
    </w:p>
    <w:p w14:paraId="4EF4703F" w14:textId="67DA956C" w:rsidR="00B9554F" w:rsidRDefault="00B9554F" w:rsidP="00317A6A">
      <w:pPr>
        <w:pStyle w:val="ListParagraph"/>
        <w:numPr>
          <w:ilvl w:val="0"/>
          <w:numId w:val="1"/>
        </w:numPr>
      </w:pPr>
      <w:r>
        <w:lastRenderedPageBreak/>
        <w:t>Blackmon talks about the cotton economy in a shambles and we are shown video of a cotton field with cotton blowing in the wind as the camera pans the field. It then moves to Blackmon speaking.</w:t>
      </w:r>
    </w:p>
    <w:p w14:paraId="47A32C79" w14:textId="7D252CB7" w:rsidR="00B9554F" w:rsidRDefault="00B9554F" w:rsidP="00317A6A">
      <w:pPr>
        <w:pStyle w:val="ListParagraph"/>
        <w:numPr>
          <w:ilvl w:val="0"/>
          <w:numId w:val="1"/>
        </w:numPr>
      </w:pPr>
      <w:r>
        <w:t>Next we see a black man smiling for the camera as his is bent over picking cotton.</w:t>
      </w:r>
      <w:r w:rsidR="003D09D2">
        <w:t xml:space="preserve">  James Grossman is speaking at this point about the state of the cotton industry.  Next we see another photo of a family out in the field picking cotton: father, mother (smoking a corncob pipe), two daughters and two sons.  Grossman is then shown speaking.   We are next shown a photo possibly pre-Civil War of a white family relaxing on their porch in all the finery and one black servant stands quietly waiting for orders in the background.</w:t>
      </w:r>
    </w:p>
    <w:p w14:paraId="163175DF" w14:textId="28C6D98B" w:rsidR="003D09D2" w:rsidRDefault="003D09D2" w:rsidP="00317A6A">
      <w:pPr>
        <w:pStyle w:val="ListParagraph"/>
        <w:numPr>
          <w:ilvl w:val="0"/>
          <w:numId w:val="1"/>
        </w:numPr>
      </w:pPr>
      <w:r>
        <w:t>Laurence Fishburne speaks a</w:t>
      </w:r>
      <w:r w:rsidR="00E56EE0">
        <w:t>gain and tells us about Lucinda Comer, a widow.  We see a photo of a family all in black.  An older, bearded man sits in a chair on a porch.  A heavily bearded middle-aged man stands to the right and a young woman sits on the step beside this man. An older woman stands beside the old man, and a young woman stands beside her with her hands over her stomach--she may be pregnant.  A younger woman sits in a chair beside her.  When Fishburne talks about Lucinda, we see a single photo</w:t>
      </w:r>
      <w:r w:rsidR="007251C3">
        <w:t xml:space="preserve"> of her with a braided crown of hair behind her head and tight ringlets barely apparent behind her head.</w:t>
      </w:r>
    </w:p>
    <w:p w14:paraId="6F9469A2" w14:textId="339426A8" w:rsidR="007251C3" w:rsidRDefault="007251C3" w:rsidP="00317A6A">
      <w:pPr>
        <w:pStyle w:val="ListParagraph"/>
        <w:numPr>
          <w:ilvl w:val="0"/>
          <w:numId w:val="1"/>
        </w:numPr>
      </w:pPr>
      <w:r>
        <w:t>Then a new photo appears of 4 white men wearing bowler hats.  Each man has a beard and moustache.  They are in the typical business man’s clothing of the day.</w:t>
      </w:r>
    </w:p>
    <w:p w14:paraId="559BD4DF" w14:textId="4EAFB7C0" w:rsidR="007251C3" w:rsidRDefault="007251C3" w:rsidP="00317A6A">
      <w:pPr>
        <w:pStyle w:val="ListParagraph"/>
        <w:numPr>
          <w:ilvl w:val="0"/>
          <w:numId w:val="1"/>
        </w:numPr>
      </w:pPr>
      <w:r>
        <w:t>Then we are shown the next speaker, Cristina Comer, who is a great-great-</w:t>
      </w:r>
      <w:proofErr w:type="spellStart"/>
      <w:r>
        <w:t>grandaughter</w:t>
      </w:r>
      <w:proofErr w:type="spellEnd"/>
      <w:r>
        <w:t xml:space="preserve"> of B.B. Comer.  Cristina is a young white woman with a chin-length haircut.  When </w:t>
      </w:r>
      <w:r w:rsidR="007A6A35">
        <w:t xml:space="preserve">B.B. Comer is mentioned, we are shown a phot of him.  It’s a head shot of a clean shaven man in his 50s.   Then we are shown a photo of J.W. Comer, a man who is about the same age as B.B., but balding. He also has on wire spectacles and has a trimmed gray moustache.  </w:t>
      </w:r>
    </w:p>
    <w:p w14:paraId="46292E98" w14:textId="75EB230C" w:rsidR="007A6A35" w:rsidRDefault="007A6A35" w:rsidP="00317A6A">
      <w:pPr>
        <w:pStyle w:val="ListParagraph"/>
        <w:numPr>
          <w:ilvl w:val="0"/>
          <w:numId w:val="1"/>
        </w:numPr>
      </w:pPr>
      <w:r>
        <w:t xml:space="preserve">The next photo is of B.B. Comer sitting at </w:t>
      </w:r>
      <w:r w:rsidR="007F4F95">
        <w:t>a desk with cubby drawers at the back of the desk.  Books cover the top of the drawers.  The desktop is covered in papers.  B.B. is leaning back in his chair looking up.  He’s in a 3 piece suit and has taken his tie off and his shirt collar is open. The film goes back to Cristina and she’s smiles as she finishes her statement.</w:t>
      </w:r>
    </w:p>
    <w:p w14:paraId="58AC8031" w14:textId="4A7EACA8" w:rsidR="007F4F95" w:rsidRDefault="007F4F95" w:rsidP="00317A6A">
      <w:pPr>
        <w:pStyle w:val="ListParagraph"/>
        <w:numPr>
          <w:ilvl w:val="0"/>
          <w:numId w:val="1"/>
        </w:numPr>
      </w:pPr>
      <w:r>
        <w:t>Laurence Fishburne speaks again and we are shown a Southern white family photo, with one black servant in the back of the group.</w:t>
      </w:r>
    </w:p>
    <w:p w14:paraId="78B282A4" w14:textId="673B80C5" w:rsidR="007F4F95" w:rsidRDefault="0081055A" w:rsidP="00317A6A">
      <w:pPr>
        <w:pStyle w:val="ListParagraph"/>
        <w:numPr>
          <w:ilvl w:val="0"/>
          <w:numId w:val="1"/>
        </w:numPr>
      </w:pPr>
      <w:r>
        <w:t>We are shown hi</w:t>
      </w:r>
      <w:r w:rsidR="007F4F95">
        <w:t xml:space="preserve">storian Khalil Muhammad </w:t>
      </w:r>
      <w:r>
        <w:t>as he talks about the “simple reality of the people…”  Then James Grossman speaks again.  We are shown a photo of a white farm family on one side and a black farm family on the other.  When Grossman speaks about black people being able to own guns, we see a framed photo of a black person holding a gun.</w:t>
      </w:r>
    </w:p>
    <w:p w14:paraId="70C7F1D6" w14:textId="7BC572E3" w:rsidR="0081055A" w:rsidRDefault="0081055A" w:rsidP="00317A6A">
      <w:pPr>
        <w:pStyle w:val="ListParagraph"/>
        <w:numPr>
          <w:ilvl w:val="0"/>
          <w:numId w:val="1"/>
        </w:numPr>
      </w:pPr>
      <w:r>
        <w:t xml:space="preserve">Then we are shown a group of </w:t>
      </w:r>
      <w:r w:rsidR="00954FB6">
        <w:t>black men behind one white man in military uniform and another in a suit.  One of the black men has a wooden bucket balancing on top of his head.</w:t>
      </w:r>
    </w:p>
    <w:p w14:paraId="60D56B5E" w14:textId="552629E3" w:rsidR="00954FB6" w:rsidRDefault="00954FB6" w:rsidP="00317A6A">
      <w:pPr>
        <w:pStyle w:val="ListParagraph"/>
        <w:numPr>
          <w:ilvl w:val="0"/>
          <w:numId w:val="1"/>
        </w:numPr>
      </w:pPr>
      <w:r>
        <w:t>As Laurence Fishburne speaks of white poverty and illiteracy, we are shown a photo of  a family on their farm, two horses in the back.  The husband and wife are sitting for their photo.  Their young son (about 8 years old) stands with his hand on his father’s shoulder.  The mother holds their 1 year old daughter on her lap.  Their wooden house can be seen behind them.</w:t>
      </w:r>
    </w:p>
    <w:p w14:paraId="3421BB83" w14:textId="232C94F8" w:rsidR="00954FB6" w:rsidRDefault="00954FB6" w:rsidP="00317A6A">
      <w:pPr>
        <w:pStyle w:val="ListParagraph"/>
        <w:numPr>
          <w:ilvl w:val="0"/>
          <w:numId w:val="1"/>
        </w:numPr>
      </w:pPr>
      <w:r>
        <w:t xml:space="preserve">Then, as Adam Green speaks, we’re shown the photo of another couple, older white people in front of their farm house.  </w:t>
      </w:r>
    </w:p>
    <w:p w14:paraId="005BA758" w14:textId="3F125E6D" w:rsidR="009F0E81" w:rsidRDefault="009F0E81" w:rsidP="00317A6A">
      <w:pPr>
        <w:pStyle w:val="ListParagraph"/>
        <w:numPr>
          <w:ilvl w:val="0"/>
          <w:numId w:val="1"/>
        </w:numPr>
      </w:pPr>
      <w:r>
        <w:t xml:space="preserve">Laurence Fishburne begins to speak again and we are shown early drawings of Klan members.  The person on the left has a sheet over his head with eye, nose, and mouth holes (like a kid playing as a ghost).  This man has a gun in his hand.  The man to the right of this one has a more traditional pointy Klan sheet.  When he talks about Congress “intervening”, we are shown a picture of angry vigilantes with guns on the left side, a Union soldier standing with one hand out </w:t>
      </w:r>
      <w:r>
        <w:lastRenderedPageBreak/>
        <w:t>to stop this mob.  His other hand is back behind him to hold back the mob of angry blacks, some in Union uniforms.</w:t>
      </w:r>
    </w:p>
    <w:p w14:paraId="3EBD500B" w14:textId="4B86469E" w:rsidR="00FE7BA2" w:rsidRDefault="00FE7BA2" w:rsidP="00317A6A">
      <w:pPr>
        <w:pStyle w:val="ListParagraph"/>
        <w:numPr>
          <w:ilvl w:val="0"/>
          <w:numId w:val="1"/>
        </w:numPr>
      </w:pPr>
      <w:r>
        <w:t xml:space="preserve">Risa </w:t>
      </w:r>
      <w:proofErr w:type="spellStart"/>
      <w:r>
        <w:t>Goluboff</w:t>
      </w:r>
      <w:proofErr w:type="spellEnd"/>
      <w:r>
        <w:t xml:space="preserve"> speaks, and we are shown a reenactment of  a black man shaking a white man’s hand in a transaction.  Then we see Risa speaking.</w:t>
      </w:r>
    </w:p>
    <w:p w14:paraId="794FE8DF" w14:textId="0A829815" w:rsidR="00FE7BA2" w:rsidRDefault="00FE7BA2" w:rsidP="00317A6A">
      <w:pPr>
        <w:pStyle w:val="ListParagraph"/>
        <w:numPr>
          <w:ilvl w:val="0"/>
          <w:numId w:val="1"/>
        </w:numPr>
      </w:pPr>
      <w:r>
        <w:t>Then Laurence Fishburne speaks again and we are shown the reenactment of a black man casting a vote, putting his ballot into a wooden box.  Then the 15</w:t>
      </w:r>
      <w:r w:rsidRPr="00FE7BA2">
        <w:rPr>
          <w:vertAlign w:val="superscript"/>
        </w:rPr>
        <w:t>th</w:t>
      </w:r>
      <w:r>
        <w:t xml:space="preserve"> Amendment is shown on the screen.  The following is shown on the screen over </w:t>
      </w:r>
      <w:r w:rsidR="002F663B">
        <w:t xml:space="preserve">“Article XIV” of the </w:t>
      </w:r>
      <w:r>
        <w:t>amendment “All citizens born or naturalized in the United States…are citizens of the United States.”</w:t>
      </w:r>
      <w:r w:rsidR="002F663B">
        <w:t xml:space="preserve">  Then over “Article XV” of the amendment, we see “The right of citizens of the United States to vote shall not be denied…on account of race.”</w:t>
      </w:r>
    </w:p>
    <w:p w14:paraId="4F1123B0" w14:textId="06FA7BA1" w:rsidR="002F663B" w:rsidRDefault="002F663B" w:rsidP="00317A6A">
      <w:pPr>
        <w:pStyle w:val="ListParagraph"/>
        <w:numPr>
          <w:ilvl w:val="0"/>
          <w:numId w:val="1"/>
        </w:numPr>
      </w:pPr>
      <w:r>
        <w:t>We see Adam Green as he speaks again.  Then Khalil Muhammad speaks next and we are shown a drawing of a black man running for office speaking to his black constituents who are seated around as they listened raptly to what he has to say.</w:t>
      </w:r>
      <w:r w:rsidR="00951F9A">
        <w:t xml:space="preserve"> Next, Muhammad talks about black men who got into politics, and quickly several photos of black political position holders fly by on the screen.</w:t>
      </w:r>
    </w:p>
    <w:p w14:paraId="5265849D" w14:textId="2BB9EAD5" w:rsidR="00951F9A" w:rsidRDefault="00951F9A" w:rsidP="00317A6A">
      <w:pPr>
        <w:pStyle w:val="ListParagraph"/>
        <w:numPr>
          <w:ilvl w:val="0"/>
          <w:numId w:val="1"/>
        </w:numPr>
      </w:pPr>
      <w:r>
        <w:t>Laurence Fishburne speaks again. We are shown a photo of one of the South’s first free public black schools, children grouped in front of the school for a picture.</w:t>
      </w:r>
    </w:p>
    <w:p w14:paraId="1672B324" w14:textId="01BE68F1" w:rsidR="00951F9A" w:rsidRDefault="00951F9A" w:rsidP="00317A6A">
      <w:pPr>
        <w:pStyle w:val="ListParagraph"/>
        <w:numPr>
          <w:ilvl w:val="0"/>
          <w:numId w:val="1"/>
        </w:numPr>
      </w:pPr>
      <w:r>
        <w:t>Then another reenactment comes on the screen, and you see horse hoofs running through a wooded area at night. Once in a while you can see a rider…they are all white and all are carrying rifles. Next a drawing is shown of a dead black man laying</w:t>
      </w:r>
      <w:r w:rsidR="00FE4CE4">
        <w:t xml:space="preserve"> on his back, blood pooling down his brow.</w:t>
      </w:r>
    </w:p>
    <w:p w14:paraId="00CC9C7A" w14:textId="1143733A" w:rsidR="00FE4CE4" w:rsidRDefault="00FE4CE4" w:rsidP="00317A6A">
      <w:pPr>
        <w:pStyle w:val="ListParagraph"/>
        <w:numPr>
          <w:ilvl w:val="0"/>
          <w:numId w:val="1"/>
        </w:numPr>
      </w:pPr>
      <w:r>
        <w:t>Mary Ellen Curtin speaks about the lack of sustained federal presence in the South.  And we are shown a drawing of a black man holding the US flag as he has been forced to lay face down on the ground.  We can see men’s feet on his back and on his head to hold him down.  Then the camera pans up and you see the three men who are holding him down they each have one hand in grabbing the other two and one hand up holding a bludgeon or knife (each has indecipherable writing on them).</w:t>
      </w:r>
      <w:r w:rsidR="005D37D2">
        <w:t xml:space="preserve"> As it pans to the top, you see that it’s a political cartoon in the </w:t>
      </w:r>
      <w:r w:rsidR="005D37D2">
        <w:rPr>
          <w:i/>
          <w:iCs/>
        </w:rPr>
        <w:t>Harper’s Weekly</w:t>
      </w:r>
      <w:r w:rsidR="005D37D2">
        <w:t xml:space="preserve"> with the title, “This is a White Man’s Government”.</w:t>
      </w:r>
    </w:p>
    <w:p w14:paraId="63A83DFA" w14:textId="51862D08" w:rsidR="00BF1CF5" w:rsidRDefault="00BF1CF5" w:rsidP="00317A6A">
      <w:pPr>
        <w:pStyle w:val="ListParagraph"/>
        <w:numPr>
          <w:ilvl w:val="0"/>
          <w:numId w:val="1"/>
        </w:numPr>
      </w:pPr>
      <w:r>
        <w:t>A</w:t>
      </w:r>
      <w:r w:rsidR="00D945D4">
        <w:t>dam Green talks about how blacks couldn’t count of the help from the federal government, and we’re shown a drawing of a 1800s street scene.  A black man is down on the ground, his hands up to protect his head while a group of angry whites club him with sticks and a white man runs up with a rifle.  Others in the scene look like they’re about to join in the beating.</w:t>
      </w:r>
    </w:p>
    <w:p w14:paraId="237A68E5" w14:textId="4EF940E8" w:rsidR="00D945D4" w:rsidRDefault="00D945D4" w:rsidP="00317A6A">
      <w:pPr>
        <w:pStyle w:val="ListParagraph"/>
        <w:numPr>
          <w:ilvl w:val="0"/>
          <w:numId w:val="1"/>
        </w:numPr>
      </w:pPr>
      <w:r>
        <w:t>Once again we hear music and someone yelling “</w:t>
      </w:r>
      <w:proofErr w:type="spellStart"/>
      <w:r>
        <w:t>Hee-ya</w:t>
      </w:r>
      <w:proofErr w:type="spellEnd"/>
      <w:r>
        <w:t>!” and we see reenactors on horseback galloping and holding their rifles in the air.</w:t>
      </w:r>
    </w:p>
    <w:p w14:paraId="4B3BD6A1" w14:textId="3D2DC8BF" w:rsidR="00D945D4" w:rsidRDefault="00D945D4" w:rsidP="00317A6A">
      <w:pPr>
        <w:pStyle w:val="ListParagraph"/>
        <w:numPr>
          <w:ilvl w:val="0"/>
          <w:numId w:val="1"/>
        </w:numPr>
      </w:pPr>
      <w:r>
        <w:t>Douglas A. Blackmon talks about growing up in Mississippi.  We see a fuzzy picture of high school basketball players from the 1970s.  Two are black, one has a large Afro hairstyle.  A white boy stands with them.</w:t>
      </w:r>
      <w:r w:rsidR="00195E2D">
        <w:t xml:space="preserve">  Then the camera pulls back and we’re shown the full photo of the team.  It is a entirely black team with two white boys on the team…one of them is Blackmon.  We are briefly shown Blackmon talking, but when he mentions “…people ill equipped for freedom,” a photo appears on the screen.  A black woman is on the left in a long skirt and blouse with a cape around her shoulders.  She has her hair wrapped and covered.  Next to her is a black man in a pinstriped 3-piece suit holding his hat by his chest.</w:t>
      </w:r>
    </w:p>
    <w:p w14:paraId="207B195C" w14:textId="25C4DCD8" w:rsidR="00755652" w:rsidRDefault="00755652" w:rsidP="00317A6A">
      <w:pPr>
        <w:pStyle w:val="ListParagraph"/>
        <w:numPr>
          <w:ilvl w:val="0"/>
          <w:numId w:val="1"/>
        </w:numPr>
      </w:pPr>
      <w:r>
        <w:t>The screen goes black and we then are shown a reenactor walking on railroad tracks.  We can hear Laurence Fishburne talking about the “end of Reconstruction”.  It’s 1874.</w:t>
      </w:r>
    </w:p>
    <w:p w14:paraId="0C592297" w14:textId="5A067FF5" w:rsidR="00755652" w:rsidRDefault="00755652" w:rsidP="00317A6A">
      <w:pPr>
        <w:pStyle w:val="ListParagraph"/>
        <w:numPr>
          <w:ilvl w:val="0"/>
          <w:numId w:val="1"/>
        </w:numPr>
      </w:pPr>
      <w:r>
        <w:t xml:space="preserve">Douglas A. Blackmon says “It was a crime in the South for a farm worker to walk beside a railroad.  Then we see Blackmon speak briefly and as he talks about “…selling products of your </w:t>
      </w:r>
      <w:r>
        <w:lastRenderedPageBreak/>
        <w:t xml:space="preserve">farm after dark” we’re shown a picture of a black man on a dirt main street riding his </w:t>
      </w:r>
      <w:r w:rsidR="003349DE">
        <w:t xml:space="preserve">horse-drawn </w:t>
      </w:r>
      <w:r>
        <w:t>cart</w:t>
      </w:r>
      <w:r w:rsidR="003349DE">
        <w:t>.  Other carts and people on foot are in the picture.  Telephone/telegraph lines are visible in the background.</w:t>
      </w:r>
    </w:p>
    <w:p w14:paraId="4667B544" w14:textId="677EF478" w:rsidR="003349DE" w:rsidRDefault="003349DE" w:rsidP="00317A6A">
      <w:pPr>
        <w:pStyle w:val="ListParagraph"/>
        <w:numPr>
          <w:ilvl w:val="0"/>
          <w:numId w:val="1"/>
        </w:numPr>
      </w:pPr>
      <w:r>
        <w:t xml:space="preserve">Talitha </w:t>
      </w:r>
      <w:proofErr w:type="spellStart"/>
      <w:r>
        <w:t>LeFlouria</w:t>
      </w:r>
      <w:proofErr w:type="spellEnd"/>
      <w:r>
        <w:t xml:space="preserve"> (historian) talks about other minor crimes, trumped-up crimes.  And then we’re shown a drawing from the late 1800s.  A black man is between two white men looking fearful.  Both white men are on horses and look angry as they lead this chained black man who is dressed in nice city clothes like the white men.</w:t>
      </w:r>
    </w:p>
    <w:p w14:paraId="0C758A39" w14:textId="726343A7" w:rsidR="003349DE" w:rsidRDefault="003349DE" w:rsidP="00317A6A">
      <w:pPr>
        <w:pStyle w:val="ListParagraph"/>
        <w:numPr>
          <w:ilvl w:val="0"/>
          <w:numId w:val="1"/>
        </w:numPr>
      </w:pPr>
      <w:r>
        <w:t>Khalil Muhammad speaks next about the “laws to come”.  When he says “Pig Laws”, we see film through metal bars and then the film goes back to Muhammad.</w:t>
      </w:r>
    </w:p>
    <w:p w14:paraId="4DF4319E" w14:textId="7A6D02A7" w:rsidR="00B84A76" w:rsidRDefault="003349DE" w:rsidP="00B84A76">
      <w:pPr>
        <w:pStyle w:val="ListParagraph"/>
        <w:numPr>
          <w:ilvl w:val="0"/>
          <w:numId w:val="1"/>
        </w:numPr>
      </w:pPr>
      <w:r>
        <w:t>Laurence Fishburne picks up with the story of the Pig Laws.</w:t>
      </w:r>
      <w:r w:rsidR="00B84A76">
        <w:t xml:space="preserve">  We are shown a book with the Pig Law codified.  Then the words “That it shall be grand larceny to feloniously steal any hog, pig…cow…goat or kid…of the value of one dollar or more” We are then seeing a current wooden fence when Fishburne talks about the theft of a single board.</w:t>
      </w:r>
    </w:p>
    <w:p w14:paraId="430BBDB9" w14:textId="111C55F7" w:rsidR="00B84A76" w:rsidRDefault="00B84A76" w:rsidP="00B84A76">
      <w:pPr>
        <w:pStyle w:val="ListParagraph"/>
        <w:numPr>
          <w:ilvl w:val="0"/>
          <w:numId w:val="1"/>
        </w:numPr>
      </w:pPr>
      <w:r>
        <w:t>Douglas A. Blackmon picks up here.  He talks about vagrancy statutes and we are shown the document and words appear, “the following persons are vagrants…a laborer or servant who loiters away his time</w:t>
      </w:r>
      <w:r w:rsidR="00AD5996">
        <w:t>, any such person may be sent to the common jail of the county.”</w:t>
      </w:r>
    </w:p>
    <w:p w14:paraId="071A9AAF" w14:textId="6ED0CBDF" w:rsidR="00AD5996" w:rsidRDefault="00AD5996" w:rsidP="00B84A76">
      <w:pPr>
        <w:pStyle w:val="ListParagraph"/>
        <w:numPr>
          <w:ilvl w:val="0"/>
          <w:numId w:val="1"/>
        </w:numPr>
      </w:pPr>
      <w:r>
        <w:t>Laurence Fishburne talks about how the law was adjudicated, and we’re shown a chain gang, with a ball and chain connected to each person’s left ankle.  All of the men in the photo are black.  All are wearing coat jackets and beat up hats.  Each has a shovel in his hand</w:t>
      </w:r>
    </w:p>
    <w:p w14:paraId="5B2A209F" w14:textId="6F1395ED" w:rsidR="00AD5996" w:rsidRDefault="00AD5996" w:rsidP="00B84A76">
      <w:pPr>
        <w:pStyle w:val="ListParagraph"/>
        <w:numPr>
          <w:ilvl w:val="0"/>
          <w:numId w:val="1"/>
        </w:numPr>
      </w:pPr>
      <w:r>
        <w:t>Mary Ellen Curtin appears on screen to question this law.</w:t>
      </w:r>
    </w:p>
    <w:p w14:paraId="5D6BA287" w14:textId="6FD8902D" w:rsidR="00AD5996" w:rsidRDefault="00AD5996" w:rsidP="00B84A76">
      <w:pPr>
        <w:pStyle w:val="ListParagraph"/>
        <w:numPr>
          <w:ilvl w:val="0"/>
          <w:numId w:val="1"/>
        </w:numPr>
      </w:pPr>
      <w:r>
        <w:t>Laurence Fishburne talks</w:t>
      </w:r>
      <w:r>
        <w:t xml:space="preserve"> about the prison work system.  We’re shown a photo of 8 black men in prison clothing and all are wearing beat up hats.  They are posing on a non-paved street and each has either a shovel or pick.</w:t>
      </w:r>
      <w:r w:rsidR="0000410E">
        <w:t xml:space="preserve">  Then the photo changes to another large group of black men all in work clothes.  The photo pans over and we’re shown a white man with gray beard and large moustache walking past the line of black men looking at a note pad he has in his hand.</w:t>
      </w:r>
    </w:p>
    <w:p w14:paraId="621FF226" w14:textId="4F3651EC" w:rsidR="0000410E" w:rsidRDefault="0000410E" w:rsidP="00B84A76">
      <w:pPr>
        <w:pStyle w:val="ListParagraph"/>
        <w:numPr>
          <w:ilvl w:val="0"/>
          <w:numId w:val="1"/>
        </w:numPr>
      </w:pPr>
      <w:r>
        <w:t>Adam Green talks about the 13</w:t>
      </w:r>
      <w:r w:rsidRPr="0000410E">
        <w:rPr>
          <w:vertAlign w:val="superscript"/>
        </w:rPr>
        <w:t>th</w:t>
      </w:r>
      <w:r>
        <w:t xml:space="preserve"> Amendment and we’re shown that amendment on the screen.  Then words of the text appear on the screen, “Neither slavery nor involuntary servitude except as a punishment for a crime whereof the party shall have been duly convicted, shall exist within the United States.”</w:t>
      </w:r>
      <w:r w:rsidR="00B17EE9">
        <w:t xml:space="preserve"> Then we see Green talk for a bit before we hear banging.</w:t>
      </w:r>
    </w:p>
    <w:p w14:paraId="71F1BCEC" w14:textId="12FCD3AC" w:rsidR="00B17EE9" w:rsidRDefault="00B17EE9" w:rsidP="00B84A76">
      <w:pPr>
        <w:pStyle w:val="ListParagraph"/>
        <w:numPr>
          <w:ilvl w:val="0"/>
          <w:numId w:val="1"/>
        </w:numPr>
      </w:pPr>
      <w:r>
        <w:t>Reenacting and photos quickly move past.  Video of chain gangs walking through shallow water carrying axes. A photo of a group of black “convicts”.  Back to the video and then quickly to a photo of black men by a railroad engine.  Some on the back loading wood for the engine. A 4-horse drawn cart is coming in on the left to deliver more wood. Then back to the convicts in the water digging in the muck and cutting down trees.</w:t>
      </w:r>
      <w:r w:rsidR="00B11F67">
        <w:t xml:space="preserve"> Another photo appears of actual convict working in the woods like this, overseen by one white man. A different photo appears of men slinging picks to work on a road in town, they seem to be doing this in unison, everyone’s pick is up and looks about to come down. Then the reenactment video appears again with music behind, and now we’re shown the overseer with a rifle at his shoulder.  Laurence Fishburne tells us that this is “convict leasing.”</w:t>
      </w:r>
    </w:p>
    <w:p w14:paraId="085126BC" w14:textId="33DF6C8F" w:rsidR="00B11F67" w:rsidRDefault="00B11F67" w:rsidP="00B84A76">
      <w:pPr>
        <w:pStyle w:val="ListParagraph"/>
        <w:numPr>
          <w:ilvl w:val="0"/>
          <w:numId w:val="1"/>
        </w:numPr>
      </w:pPr>
      <w:r>
        <w:t>Mary Ellen Curtin</w:t>
      </w:r>
      <w:r w:rsidR="004655A0">
        <w:t xml:space="preserve"> begins to talk about the system’s development.  We are shown prison grounds through a barbed wire fence. A large group of convicts in prison stripes stands on the other side of the fence.</w:t>
      </w:r>
      <w:r w:rsidR="00C7773B">
        <w:t xml:space="preserve"> We see her briefly, and then the reenactment from the previous section is shown again.</w:t>
      </w:r>
    </w:p>
    <w:p w14:paraId="1D547807" w14:textId="1A646060" w:rsidR="00B42F37" w:rsidRDefault="00B42F37" w:rsidP="00B84A76">
      <w:pPr>
        <w:pStyle w:val="ListParagraph"/>
        <w:numPr>
          <w:ilvl w:val="0"/>
          <w:numId w:val="1"/>
        </w:numPr>
      </w:pPr>
      <w:r>
        <w:t xml:space="preserve">Laurence Fishburne talks about the amount states earn from convict leasing.  We are shown a photo of a white overseer on a horse which black convicts cut down trees. And as the music start that reenactment they’ve been showing comes up again. When the video stops, we are shown </w:t>
      </w:r>
      <w:r>
        <w:lastRenderedPageBreak/>
        <w:t>another convict leasing photo. In this one all of the convicts are in prison clothes. Some are carrying wooden buckets.  The white overseer is in the center of the photo aiming his rifle toward the camera. The scene switches to another photo and we hear music.  This picture shows a white man and his son leaning against a fence while black men work around them.</w:t>
      </w:r>
      <w:r w:rsidR="006646C0">
        <w:t xml:space="preserve"> A similar photo is shown to us of two white men overseeing black convicts.</w:t>
      </w:r>
    </w:p>
    <w:p w14:paraId="17D21214" w14:textId="1FE29223" w:rsidR="006646C0" w:rsidRDefault="006646C0" w:rsidP="00B84A76">
      <w:pPr>
        <w:pStyle w:val="ListParagraph"/>
        <w:numPr>
          <w:ilvl w:val="0"/>
          <w:numId w:val="1"/>
        </w:numPr>
      </w:pPr>
      <w:r>
        <w:t>Laurence Fishburne talks about how much of the South was engaging in convict leasing.  We are show a map of the United States.  States involved in this processes become darkened, one by one: Alabama, Mississippi, Arkansas, Georgia, Tennessee, Florida, Kentucky, North Carolina,</w:t>
      </w:r>
      <w:r w:rsidR="004E1E46">
        <w:t xml:space="preserve"> South Carolina, Texas, Virginia.  Then each state begins to change to a photo that comes up.  Another photo of convicts cutting down trees while an overseer sits on a horse and watches.</w:t>
      </w:r>
    </w:p>
    <w:p w14:paraId="520D0170" w14:textId="22F117D4" w:rsidR="004E1E46" w:rsidRDefault="004E1E46" w:rsidP="00B84A76">
      <w:pPr>
        <w:pStyle w:val="ListParagraph"/>
        <w:numPr>
          <w:ilvl w:val="0"/>
          <w:numId w:val="1"/>
        </w:numPr>
      </w:pPr>
      <w:r>
        <w:t>Khalil Muhammad begins to talk about the discretionary power for the private owner.</w:t>
      </w:r>
    </w:p>
    <w:p w14:paraId="162BEADF" w14:textId="73CC409A" w:rsidR="004E1E46" w:rsidRDefault="004E1E46" w:rsidP="00B84A76">
      <w:pPr>
        <w:pStyle w:val="ListParagraph"/>
        <w:numPr>
          <w:ilvl w:val="0"/>
          <w:numId w:val="1"/>
        </w:numPr>
      </w:pPr>
      <w:r>
        <w:t xml:space="preserve">1884 shows up over a reenactment that we can’t clearly see.  All that is visible is a lantern and someone doing something in the blurred background.  Ezekiel </w:t>
      </w:r>
      <w:proofErr w:type="spellStart"/>
      <w:r>
        <w:t>Archey</w:t>
      </w:r>
      <w:proofErr w:type="spellEnd"/>
      <w:r>
        <w:t xml:space="preserve"> talks about what is feels like to be one of these convicts.  </w:t>
      </w:r>
    </w:p>
    <w:p w14:paraId="7DD75CB0" w14:textId="5D58692C" w:rsidR="004E1E46" w:rsidRDefault="004E1E46" w:rsidP="00B84A76">
      <w:pPr>
        <w:pStyle w:val="ListParagraph"/>
        <w:numPr>
          <w:ilvl w:val="0"/>
          <w:numId w:val="1"/>
        </w:numPr>
      </w:pPr>
      <w:r>
        <w:t xml:space="preserve">Laurence Fishburne talks about letters from Pratt Coal Mines in 1884.  We are shown on of those hand written letters by 25 year-old Ezekiel </w:t>
      </w:r>
      <w:proofErr w:type="spellStart"/>
      <w:r>
        <w:t>Archey</w:t>
      </w:r>
      <w:proofErr w:type="spellEnd"/>
      <w:r>
        <w:t>.</w:t>
      </w:r>
      <w:r w:rsidR="001763B4">
        <w:t xml:space="preserve">  This is a video from the intro where a black man sits at a table writing.  Then the video switches to a close up of the reenactor playing </w:t>
      </w:r>
      <w:proofErr w:type="spellStart"/>
      <w:r w:rsidR="001763B4">
        <w:t>Archey</w:t>
      </w:r>
      <w:proofErr w:type="spellEnd"/>
      <w:r w:rsidR="001763B4">
        <w:t>.  He stands, his arms stretched up over his head as he talks.  Then the video changes to him working in a coal mine, digging coal and shoveling it into a bin on the rails.  Then the film changes to a view of 5 rusted industrial smoke stacks. Then the scene dissolves into a view of an old brick industrial building.  Those smoke stacks were part of the building.  Then the video changes to a photo of the same area of Birmingham</w:t>
      </w:r>
      <w:r w:rsidR="00E352B6">
        <w:t>…but only two smoke stacks are visible.</w:t>
      </w:r>
    </w:p>
    <w:p w14:paraId="23C7ADD4" w14:textId="2AB8B3FC" w:rsidR="00E352B6" w:rsidRDefault="00E352B6" w:rsidP="00B84A76">
      <w:pPr>
        <w:pStyle w:val="ListParagraph"/>
        <w:numPr>
          <w:ilvl w:val="0"/>
          <w:numId w:val="1"/>
        </w:numPr>
      </w:pPr>
      <w:r>
        <w:t>The photo changes to the rail yard attached to the industrial building, a covered bridge has been built over the rail yard.  The next photo is of John T. Milner and other white men standing by and sitting on one of the open rail cars loaded with coal.</w:t>
      </w:r>
    </w:p>
    <w:p w14:paraId="0ADD952E" w14:textId="06CCC61F" w:rsidR="00E62AE7" w:rsidRDefault="00E62AE7" w:rsidP="00B84A76">
      <w:pPr>
        <w:pStyle w:val="ListParagraph"/>
        <w:numPr>
          <w:ilvl w:val="0"/>
          <w:numId w:val="1"/>
        </w:numPr>
      </w:pPr>
      <w:r>
        <w:t>Music plays and we see a photo of John T. Milner</w:t>
      </w:r>
      <w:r w:rsidR="00E10149">
        <w:t xml:space="preserve"> is a white, overweight, balding man white a gray beard and moustache.  His picture is seen in profile.</w:t>
      </w:r>
    </w:p>
    <w:p w14:paraId="78D936D9" w14:textId="3FE5B486" w:rsidR="00E10149" w:rsidRDefault="00E10149" w:rsidP="00B84A76">
      <w:pPr>
        <w:pStyle w:val="ListParagraph"/>
        <w:numPr>
          <w:ilvl w:val="0"/>
          <w:numId w:val="1"/>
        </w:numPr>
      </w:pPr>
      <w:r>
        <w:t>Douglas A. Blackmon speaks and then we hear what a white businessman said at the time of Milner.  A photo comes up on the screen of black men working in a ditch, building a wooden structure that spans from side to side in the ditch.  One of the black men in the photo is wearing a top hat while he works.  White men are standing up above the workers to oversee and manage the work.</w:t>
      </w:r>
    </w:p>
    <w:p w14:paraId="6A4B45EE" w14:textId="59432C9D" w:rsidR="00E10149" w:rsidRDefault="00E10149" w:rsidP="00B84A76">
      <w:pPr>
        <w:pStyle w:val="ListParagraph"/>
        <w:numPr>
          <w:ilvl w:val="0"/>
          <w:numId w:val="1"/>
        </w:numPr>
      </w:pPr>
      <w:r>
        <w:t>Douglas A. Blackmon speaks again about the first railroad lines Milner laid across Alabama</w:t>
      </w:r>
      <w:r w:rsidR="00484037">
        <w:t xml:space="preserve"> and we are show a map of the “Milner Coal &amp; RR Mines”.  It is one line that runs north to south in Alabama with one short spur.  Blackmon comes back on to finish his comment.</w:t>
      </w:r>
    </w:p>
    <w:p w14:paraId="011370A9" w14:textId="4628CF69" w:rsidR="00484037" w:rsidRDefault="00484037" w:rsidP="00B84A76">
      <w:pPr>
        <w:pStyle w:val="ListParagraph"/>
        <w:numPr>
          <w:ilvl w:val="0"/>
          <w:numId w:val="1"/>
        </w:numPr>
      </w:pPr>
      <w:r>
        <w:t>Laurence Fishburne speaks about Milner’s vision and we are shown a video of one of the coal industries still in place.  Then a photo is shown of black men working on a railroad line.</w:t>
      </w:r>
    </w:p>
    <w:p w14:paraId="26A9BA13" w14:textId="36B0D7C4" w:rsidR="00484037" w:rsidRDefault="00484037" w:rsidP="00B84A76">
      <w:pPr>
        <w:pStyle w:val="ListParagraph"/>
        <w:numPr>
          <w:ilvl w:val="0"/>
          <w:numId w:val="1"/>
        </w:numPr>
      </w:pPr>
      <w:r>
        <w:t>Mary Ellen Curtin speaks next and she talks about how the white men can force prisoners to work harder than free labor.  A new photo is shown of white men standing on the back of a rail car looking down at black men doing the work.</w:t>
      </w:r>
      <w:r w:rsidR="00376CB1">
        <w:t xml:space="preserve">  We see Curtin again before a reenactment comes up on the screen.</w:t>
      </w:r>
    </w:p>
    <w:p w14:paraId="39525AA3" w14:textId="6D73D4A3" w:rsidR="00376CB1" w:rsidRDefault="00376CB1" w:rsidP="00B84A76">
      <w:pPr>
        <w:pStyle w:val="ListParagraph"/>
        <w:numPr>
          <w:ilvl w:val="0"/>
          <w:numId w:val="1"/>
        </w:numPr>
      </w:pPr>
      <w:r>
        <w:t>This video is of men working in the coal mine.  Then we hear an unknown convict talking about the work conditions. The reenactment continues and we are shown the men slogging through ankle-high water at the bottom of the mine. Douglas A. Blackmon describes the conditions.</w:t>
      </w:r>
    </w:p>
    <w:p w14:paraId="0FB1674E" w14:textId="4BC7D2AB" w:rsidR="00376CB1" w:rsidRDefault="00376CB1" w:rsidP="00B84A76">
      <w:pPr>
        <w:pStyle w:val="ListParagraph"/>
        <w:numPr>
          <w:ilvl w:val="0"/>
          <w:numId w:val="1"/>
        </w:numPr>
      </w:pPr>
      <w:r>
        <w:t>Khalil Muhammad speaks next about the dangers in the mines, and the reenactment continues briefly before going back to Muhammad.</w:t>
      </w:r>
    </w:p>
    <w:p w14:paraId="4BE9C203" w14:textId="45217FE7" w:rsidR="00376CB1" w:rsidRDefault="00376CB1" w:rsidP="00B84A76">
      <w:pPr>
        <w:pStyle w:val="ListParagraph"/>
        <w:numPr>
          <w:ilvl w:val="0"/>
          <w:numId w:val="1"/>
        </w:numPr>
      </w:pPr>
      <w:r>
        <w:lastRenderedPageBreak/>
        <w:t>Mary Ellen Curtin talks about the punishments and torturous treatment</w:t>
      </w:r>
      <w:r w:rsidR="004B4C3D">
        <w:t>, and we are show the reenactment of men using picks to break up coal on the ground.</w:t>
      </w:r>
    </w:p>
    <w:p w14:paraId="3134A1F4" w14:textId="7AE388C5" w:rsidR="004B4C3D" w:rsidRDefault="004B4C3D" w:rsidP="00B84A76">
      <w:pPr>
        <w:pStyle w:val="ListParagraph"/>
        <w:numPr>
          <w:ilvl w:val="0"/>
          <w:numId w:val="1"/>
        </w:numPr>
      </w:pPr>
      <w:r>
        <w:t>We watch as a convict wipe his sweaty face. Then the unknown speaker tells us he was overseen “by J.W. Comer, the former slaveholder,” and the video dissolves to show us a photo of Comer.  We’ve seen the photo earlier when his descendant was talking about him.  A balding man with gray hair, gray moustache and wearing wire-rimmed glasses.</w:t>
      </w:r>
    </w:p>
    <w:p w14:paraId="0602E3BB" w14:textId="64BD091B" w:rsidR="004B4C3D" w:rsidRDefault="004B4C3D" w:rsidP="00B84A76">
      <w:pPr>
        <w:pStyle w:val="ListParagraph"/>
        <w:numPr>
          <w:ilvl w:val="0"/>
          <w:numId w:val="1"/>
        </w:numPr>
      </w:pPr>
      <w:r>
        <w:t xml:space="preserve">We hear the reenactor playing Ezekiel </w:t>
      </w:r>
      <w:proofErr w:type="spellStart"/>
      <w:r>
        <w:t>Archey</w:t>
      </w:r>
      <w:proofErr w:type="spellEnd"/>
      <w:r>
        <w:t xml:space="preserve"> talk about Comer and then the reenactment comes up again, we see the walls of the mine and then it looks like Ezekiel is talking right to us.</w:t>
      </w:r>
    </w:p>
    <w:p w14:paraId="4618FBAD" w14:textId="0CC06F3F" w:rsidR="0053352B" w:rsidRDefault="004B4C3D" w:rsidP="0053352B">
      <w:pPr>
        <w:pStyle w:val="ListParagraph"/>
        <w:numPr>
          <w:ilvl w:val="0"/>
          <w:numId w:val="1"/>
        </w:numPr>
      </w:pPr>
      <w:r>
        <w:t>Comer’s photo comes on the screen again as his descendant, Cristina Comer talks about discovering his story.</w:t>
      </w:r>
      <w:r w:rsidR="0053352B">
        <w:t xml:space="preserve">  Her interview is shown on the screen as she talks. When she talks about Comers being “self-made men”, the reenactment show black men using their hand to pick up piles of coal.  The video lightens up a bit and we can see three convicts using picks to break up coal. We see Cristina Comer as she finishes her statement.</w:t>
      </w:r>
    </w:p>
    <w:p w14:paraId="4D787C4F" w14:textId="60C3815D" w:rsidR="0053352B" w:rsidRDefault="0053352B" w:rsidP="0053352B">
      <w:pPr>
        <w:pStyle w:val="ListParagraph"/>
        <w:numPr>
          <w:ilvl w:val="0"/>
          <w:numId w:val="1"/>
        </w:numPr>
      </w:pPr>
      <w:r>
        <w:t>The film switches to panning across a newspaper headline.  Khalil Muhammad speaks.  We see some of the previous photos of men in jail, men getting cotton ready to go to the mills.</w:t>
      </w:r>
    </w:p>
    <w:p w14:paraId="4746A6A0" w14:textId="57BA2FD5" w:rsidR="0053352B" w:rsidRDefault="0053352B" w:rsidP="0053352B">
      <w:pPr>
        <w:pStyle w:val="ListParagraph"/>
        <w:numPr>
          <w:ilvl w:val="0"/>
          <w:numId w:val="1"/>
        </w:numPr>
      </w:pPr>
      <w:r>
        <w:t xml:space="preserve">Mary Ellen Curtin describes about how people who had free labor before </w:t>
      </w:r>
      <w:r w:rsidR="008A0D10">
        <w:t>didn’t want to pay for it after the Civil War.  A reenactment of a black man being tied up.  Then we see another previous photo of two men who’ve been chained together sitting for the photo.  Another prison photo of only black men behind bars shows up on the screen.</w:t>
      </w:r>
    </w:p>
    <w:p w14:paraId="1CC9D320" w14:textId="3290C61B" w:rsidR="008A0D10" w:rsidRDefault="008A0D10" w:rsidP="0053352B">
      <w:pPr>
        <w:pStyle w:val="ListParagraph"/>
        <w:numPr>
          <w:ilvl w:val="0"/>
          <w:numId w:val="1"/>
        </w:numPr>
      </w:pPr>
      <w:r>
        <w:t>Adam Green speaks about the exploitive system, and we are shown photos from early.  A man standing with a whip, a boy lying on his side tied up.</w:t>
      </w:r>
    </w:p>
    <w:p w14:paraId="770CD1FF" w14:textId="2D48C5EE" w:rsidR="00052379" w:rsidRDefault="00052379" w:rsidP="0053352B">
      <w:pPr>
        <w:pStyle w:val="ListParagraph"/>
        <w:numPr>
          <w:ilvl w:val="0"/>
          <w:numId w:val="1"/>
        </w:numPr>
      </w:pPr>
      <w:r>
        <w:t>Laurence Fishburne speaks again about exposés and we are shown one with text saying, “SOUTHERN CONVICT CAMPS”; “A CRYING DISGRACE TO AMERICAN CIVILIZATION”; “a condition worse than slavery”. Then we are shown convicts working to clear land using shovels and picks.  They are all chained together.</w:t>
      </w:r>
    </w:p>
    <w:p w14:paraId="1665C4A1" w14:textId="592D4CCD" w:rsidR="00052379" w:rsidRDefault="00052379" w:rsidP="0053352B">
      <w:pPr>
        <w:pStyle w:val="ListParagraph"/>
        <w:numPr>
          <w:ilvl w:val="0"/>
          <w:numId w:val="1"/>
        </w:numPr>
      </w:pPr>
      <w:r>
        <w:t xml:space="preserve">Douglas A. Blackmon speaks again about </w:t>
      </w:r>
      <w:r w:rsidR="00541D38">
        <w:t>slave owner and we are seen an old photo of slaves taken on their “owners” property.  Men and women are lined up and children sit on the ground in front of them.  Blackmon talks about the forced labor and we see him talking on the screen.</w:t>
      </w:r>
    </w:p>
    <w:p w14:paraId="39E84D1C" w14:textId="08646AE9" w:rsidR="00541D38" w:rsidRDefault="00541D38" w:rsidP="0053352B">
      <w:pPr>
        <w:pStyle w:val="ListParagraph"/>
        <w:numPr>
          <w:ilvl w:val="0"/>
          <w:numId w:val="1"/>
        </w:numPr>
      </w:pPr>
      <w:r>
        <w:t xml:space="preserve">Next, the actor representing Ezekiel </w:t>
      </w:r>
      <w:proofErr w:type="spellStart"/>
      <w:r>
        <w:t>Archey</w:t>
      </w:r>
      <w:proofErr w:type="spellEnd"/>
      <w:r>
        <w:t xml:space="preserve"> talks as we see black men working in a deep pit while white men watch them from above.</w:t>
      </w:r>
      <w:r w:rsidR="00EF08E8">
        <w:t xml:space="preserve">  The men in the pit are all chained together.</w:t>
      </w:r>
    </w:p>
    <w:p w14:paraId="0F66199B" w14:textId="143EA790" w:rsidR="00EF08E8" w:rsidRDefault="00EF08E8" w:rsidP="0053352B">
      <w:pPr>
        <w:pStyle w:val="ListParagraph"/>
        <w:numPr>
          <w:ilvl w:val="0"/>
          <w:numId w:val="1"/>
        </w:numPr>
      </w:pPr>
      <w:r>
        <w:t>Adam Green talks about how profitable convict leasing was for white men.  We are shown a picture of two white men with rifles leaning on a fence.  Along the fence are the convicts they oversee, chained together sitting on the ground.  We see Green as he talks about how the overseers spent little or nothing on food or health care.</w:t>
      </w:r>
    </w:p>
    <w:p w14:paraId="42AF06DF" w14:textId="0ACC1CF4" w:rsidR="00EF08E8" w:rsidRDefault="00EF08E8" w:rsidP="0053352B">
      <w:pPr>
        <w:pStyle w:val="ListParagraph"/>
        <w:numPr>
          <w:ilvl w:val="0"/>
          <w:numId w:val="1"/>
        </w:numPr>
      </w:pPr>
      <w:r>
        <w:t xml:space="preserve">Laurence Fishburne speaks again about costs between 50% to 80% less than hiring free miners.  We are shown another picture of white men with rifles near black convicts filling sand bags.  The photo changes to </w:t>
      </w:r>
      <w:r w:rsidR="00320B2C">
        <w:t>an open slate mine.  The convicts are at the bottom of the pit and white men are up by the wagons at the top of the pit.  Then the photo changes to a potash mine.  The owners are posing for a picture.</w:t>
      </w:r>
    </w:p>
    <w:p w14:paraId="537F780F" w14:textId="46B81AB3" w:rsidR="00320B2C" w:rsidRDefault="00320B2C" w:rsidP="0053352B">
      <w:pPr>
        <w:pStyle w:val="ListParagraph"/>
        <w:numPr>
          <w:ilvl w:val="0"/>
          <w:numId w:val="1"/>
        </w:numPr>
      </w:pPr>
      <w:r>
        <w:t>Blackmon talks about the huge profits and we are shown a photo of dust covered convicts.  Music plays and we see convicts cutting parts of trees down to extract resin and gum.</w:t>
      </w:r>
    </w:p>
    <w:p w14:paraId="5CE90093" w14:textId="0B7D1F2E" w:rsidR="00320B2C" w:rsidRDefault="00320B2C" w:rsidP="0053352B">
      <w:pPr>
        <w:pStyle w:val="ListParagraph"/>
        <w:numPr>
          <w:ilvl w:val="0"/>
          <w:numId w:val="1"/>
        </w:numPr>
      </w:pPr>
      <w:r>
        <w:t>Laurence Fishburne talks about Florida and the process for turpentine making.  The photo changes to show black convicts making bricks from clay that are being used to build up a wall in the background.</w:t>
      </w:r>
      <w:r w:rsidR="00091170">
        <w:t xml:space="preserve"> Then a new photo comes up of logging men, whites overseeing black convicts stripping trees to make railroad ties.  Then we’re shown an horrific picture---a group of black boys, no older than 12-13 and as young as 8 or 9 in prison clothes, working as a convict crew!</w:t>
      </w:r>
    </w:p>
    <w:p w14:paraId="5A21DD95" w14:textId="681FF1E6" w:rsidR="00091170" w:rsidRDefault="00091170" w:rsidP="0053352B">
      <w:pPr>
        <w:pStyle w:val="ListParagraph"/>
        <w:numPr>
          <w:ilvl w:val="0"/>
          <w:numId w:val="1"/>
        </w:numPr>
      </w:pPr>
      <w:r>
        <w:lastRenderedPageBreak/>
        <w:t>Next we are shown a group of women dressed in long striped skirts (their prison clothes) long sleeved shirts and bonnets sitting in chairs set up along a wall.  A white woman is overseeing them.</w:t>
      </w:r>
    </w:p>
    <w:p w14:paraId="2C8FEB22" w14:textId="43435A1B" w:rsidR="00091170" w:rsidRDefault="00091170" w:rsidP="0053352B">
      <w:pPr>
        <w:pStyle w:val="ListParagraph"/>
        <w:numPr>
          <w:ilvl w:val="0"/>
          <w:numId w:val="1"/>
        </w:numPr>
      </w:pPr>
      <w:r>
        <w:t xml:space="preserve">Talitha </w:t>
      </w:r>
      <w:proofErr w:type="spellStart"/>
      <w:r>
        <w:t>LeFlouria</w:t>
      </w:r>
      <w:proofErr w:type="spellEnd"/>
      <w:r>
        <w:t xml:space="preserve"> speaks next</w:t>
      </w:r>
      <w:r w:rsidR="008303EE">
        <w:t xml:space="preserve"> about 90% of convict laborers in Georgia being black.  When she talks about black women working in brickyards and other camps, a newspaper is shown on screen and we see the text, “WOMAN WHIPPED TO DEATH”; “Further Disclosures in Matter of Alabama Negro Servitude”.</w:t>
      </w:r>
    </w:p>
    <w:p w14:paraId="09E49BFF" w14:textId="5AD2203A" w:rsidR="008303EE" w:rsidRDefault="008303EE" w:rsidP="0053352B">
      <w:pPr>
        <w:pStyle w:val="ListParagraph"/>
        <w:numPr>
          <w:ilvl w:val="0"/>
          <w:numId w:val="1"/>
        </w:numPr>
      </w:pPr>
      <w:r>
        <w:t>Khalil Muhammad speaks again about how convict leasing expanded to the criminal justice system.  We are shown a white man on a horse overseeing black convicts working in a field.  Then we see Muhammad as he continues to speak.</w:t>
      </w:r>
    </w:p>
    <w:p w14:paraId="4A2B42D0" w14:textId="2A97A391" w:rsidR="008303EE" w:rsidRDefault="008303EE" w:rsidP="0053352B">
      <w:pPr>
        <w:pStyle w:val="ListParagraph"/>
        <w:numPr>
          <w:ilvl w:val="0"/>
          <w:numId w:val="1"/>
        </w:numPr>
      </w:pPr>
      <w:r>
        <w:t>Adam Green talks about how punishments for very minor things like a dice game could land a black man in prison.</w:t>
      </w:r>
      <w:r w:rsidR="0019489C">
        <w:t xml:space="preserve">  We then see a video of an old prison as the camera pans past barred windows. </w:t>
      </w:r>
    </w:p>
    <w:p w14:paraId="166AAF32" w14:textId="415F30D6" w:rsidR="0019489C" w:rsidRDefault="0019489C" w:rsidP="0053352B">
      <w:pPr>
        <w:pStyle w:val="ListParagraph"/>
        <w:numPr>
          <w:ilvl w:val="0"/>
          <w:numId w:val="1"/>
        </w:numPr>
      </w:pPr>
      <w:r>
        <w:t>Douglas A. Blackmon speaks during the video.  The video changes to a what looks like a law office or judge’s office.  Books on the shelf and on the table, one large book is open on the table.  The camera pans across books on the shelves and then we see Blackmon speaking.</w:t>
      </w:r>
    </w:p>
    <w:p w14:paraId="7BE1573B" w14:textId="5E546982" w:rsidR="0019489C" w:rsidRDefault="0019489C" w:rsidP="0053352B">
      <w:pPr>
        <w:pStyle w:val="ListParagraph"/>
        <w:numPr>
          <w:ilvl w:val="0"/>
          <w:numId w:val="1"/>
        </w:numPr>
      </w:pPr>
      <w:r>
        <w:t xml:space="preserve">Laurence Fishburne speaks as we are shown the typed up list of black men who have been arrested, what date, and for what crime.  We then see Ezekiel </w:t>
      </w:r>
      <w:proofErr w:type="spellStart"/>
      <w:r>
        <w:t>Archey’s</w:t>
      </w:r>
      <w:proofErr w:type="spellEnd"/>
      <w:r>
        <w:t xml:space="preserve"> name (misspelled as “Archer”) as </w:t>
      </w:r>
      <w:r w:rsidR="00C26455">
        <w:t>number 2 on the list.  He was arrested December 18, 1879 for burglary and grand larceny and given 10 years in prison.  Then we are shown a reenactment of a sick black man, feverish laying down on his bed which is just an uncovered mattress on a wooden form.</w:t>
      </w:r>
    </w:p>
    <w:p w14:paraId="67608501" w14:textId="18CB3045" w:rsidR="00C26455" w:rsidRDefault="00C26455" w:rsidP="0053352B">
      <w:pPr>
        <w:pStyle w:val="ListParagraph"/>
        <w:numPr>
          <w:ilvl w:val="0"/>
          <w:numId w:val="1"/>
        </w:numPr>
      </w:pPr>
      <w:r>
        <w:t>Adam Green speaks again about this brutal system, the camera stays on him for his entire speech about the horror of working someone to death.</w:t>
      </w:r>
    </w:p>
    <w:p w14:paraId="4607960A" w14:textId="49BD65E4" w:rsidR="00C26455" w:rsidRDefault="00C26455" w:rsidP="0053352B">
      <w:pPr>
        <w:pStyle w:val="ListParagraph"/>
        <w:numPr>
          <w:ilvl w:val="0"/>
          <w:numId w:val="1"/>
        </w:numPr>
      </w:pPr>
      <w:r>
        <w:t>We hear music and see the sick man on the bed again.  He struggles to get up to lean over and turn down the lantern on the table beside him.</w:t>
      </w:r>
    </w:p>
    <w:p w14:paraId="01FAC70E" w14:textId="5150B5AB" w:rsidR="00C26455" w:rsidRDefault="00C26455" w:rsidP="0053352B">
      <w:pPr>
        <w:pStyle w:val="ListParagraph"/>
        <w:numPr>
          <w:ilvl w:val="0"/>
          <w:numId w:val="1"/>
        </w:numPr>
      </w:pPr>
      <w:r>
        <w:t xml:space="preserve">Laurence Fishburne speaks about how prison population continued growing </w:t>
      </w:r>
      <w:r w:rsidR="00BA6253">
        <w:t>up to 1890.  As he speaks, we are shown photos of black convicts with “1890” written on top of the photo. The photo changes to a group of convicts in town resting on the ground after loading a wagon.</w:t>
      </w:r>
    </w:p>
    <w:p w14:paraId="205644DA" w14:textId="74EA7855" w:rsidR="00BA6253" w:rsidRDefault="00BA6253" w:rsidP="0053352B">
      <w:pPr>
        <w:pStyle w:val="ListParagraph"/>
        <w:numPr>
          <w:ilvl w:val="0"/>
          <w:numId w:val="1"/>
        </w:numPr>
      </w:pPr>
      <w:r>
        <w:t>As Khalil Muhammad speaks we are shown a document detailing arrest, charges, how much they would get for leasing the convict and who the convict was leased to. We see Muhammad as he finishes his speech.</w:t>
      </w:r>
    </w:p>
    <w:p w14:paraId="62174D96" w14:textId="3142693E" w:rsidR="00BA6253" w:rsidRDefault="00BA6253" w:rsidP="0053352B">
      <w:pPr>
        <w:pStyle w:val="ListParagraph"/>
        <w:numPr>
          <w:ilvl w:val="0"/>
          <w:numId w:val="1"/>
        </w:numPr>
      </w:pPr>
      <w:r>
        <w:t>Mary Ellen Curtin begins speaking about the long-term consequences for convict leasing.</w:t>
      </w:r>
      <w:r w:rsidR="00445BE7">
        <w:t xml:space="preserve">  We see her speaking at first, then we’re shown a photo of shirtless convicts swinging hammers and axes.  The photo changes to a very scary one. On the left of the photo a white man holds back a pack of vicious looking dogs as one black convict stands scared off to the side.</w:t>
      </w:r>
    </w:p>
    <w:p w14:paraId="5BCC3356" w14:textId="71892DB0" w:rsidR="00445BE7" w:rsidRDefault="00445BE7" w:rsidP="0053352B">
      <w:pPr>
        <w:pStyle w:val="ListParagraph"/>
        <w:numPr>
          <w:ilvl w:val="0"/>
          <w:numId w:val="1"/>
        </w:numPr>
      </w:pPr>
      <w:r>
        <w:t>Khalil Muhammad talks about Southern editorialists, sociologists and politicians, and we are shown an article that says, “IS THE NEGRO AN INFERIOR OR SUPERIOR BEING?”  The article is a review of 3 recently published book by Southerners on the topic.  Muhammad comes on screen to finish his point.</w:t>
      </w:r>
    </w:p>
    <w:p w14:paraId="36AA9C98" w14:textId="62B3BF44" w:rsidR="00F71D69" w:rsidRDefault="00F71D69" w:rsidP="0053352B">
      <w:pPr>
        <w:pStyle w:val="ListParagraph"/>
        <w:numPr>
          <w:ilvl w:val="0"/>
          <w:numId w:val="1"/>
        </w:numPr>
      </w:pPr>
      <w:r>
        <w:t xml:space="preserve">A new historian make a point.  His name is David Levering Lewis, a balding middle-aged man with dark hair and moustache.  He is wearing metal framed glasses.  He talks about how black became “demonized” in the 1880s and 1890s.  We then see the photo of an older black woman.  She has on a plaid blouse and is wearing a white bonnet.  She looks directly at the camera. Another photo is of a dapper, young black man in city clothes.  We briefly see Lewis speaking and then an editorial cartoon show up on the screen it makes the blacks in the picture look dumb and </w:t>
      </w:r>
      <w:r>
        <w:lastRenderedPageBreak/>
        <w:t>nonsensical.  It looks like they’ve been fighting and they sit on the floor looking dazed.  A black cop looks at them through the opened door.</w:t>
      </w:r>
    </w:p>
    <w:p w14:paraId="24BD7E2E" w14:textId="55A2C378" w:rsidR="00B619CF" w:rsidRDefault="00B619CF" w:rsidP="0053352B">
      <w:pPr>
        <w:pStyle w:val="ListParagraph"/>
        <w:numPr>
          <w:ilvl w:val="0"/>
          <w:numId w:val="1"/>
        </w:numPr>
      </w:pPr>
      <w:r>
        <w:t xml:space="preserve">Laurence Fishburne talks about voting in the 1890s.  We are shown a group of black men walking into a building, a white man looking down as he casts </w:t>
      </w:r>
      <w:r>
        <w:rPr>
          <w:i/>
          <w:iCs/>
        </w:rPr>
        <w:t>his</w:t>
      </w:r>
      <w:r>
        <w:t xml:space="preserve"> vote.   On the door it says, “</w:t>
      </w:r>
      <w:proofErr w:type="spellStart"/>
      <w:r>
        <w:t>Notis</w:t>
      </w:r>
      <w:proofErr w:type="spellEnd"/>
      <w:r>
        <w:t xml:space="preserve">!!!”; “No Nigger Votes </w:t>
      </w:r>
      <w:proofErr w:type="spellStart"/>
      <w:r>
        <w:t>Allowd</w:t>
      </w:r>
      <w:proofErr w:type="spellEnd"/>
      <w:r>
        <w:t xml:space="preserve"> Here by order of WHITELEAGUE”. As the camera pans back you can see a group of white men back behind the desk where the white poll worker is.</w:t>
      </w:r>
    </w:p>
    <w:p w14:paraId="6031C11D" w14:textId="3784A401" w:rsidR="00B619CF" w:rsidRDefault="00B619CF" w:rsidP="0053352B">
      <w:pPr>
        <w:pStyle w:val="ListParagraph"/>
        <w:numPr>
          <w:ilvl w:val="0"/>
          <w:numId w:val="1"/>
        </w:numPr>
      </w:pPr>
      <w:r>
        <w:t>James Grossman talks about all the little things blacks had to deal with day to day.  We see a reenactment of a black man walking on a sidewalk as two white women walking toward him.  He is dress up and wearing white kid shows, but he had to step down into the muddy street.</w:t>
      </w:r>
      <w:r w:rsidR="006239D3">
        <w:t xml:space="preserve"> </w:t>
      </w:r>
    </w:p>
    <w:p w14:paraId="423E5927" w14:textId="77777777" w:rsidR="006239D3" w:rsidRDefault="006239D3" w:rsidP="006239D3">
      <w:pPr>
        <w:rPr>
          <w:b/>
          <w:bCs/>
        </w:rPr>
      </w:pPr>
    </w:p>
    <w:p w14:paraId="7694904E" w14:textId="6CEF0462" w:rsidR="006239D3" w:rsidRDefault="006239D3" w:rsidP="006239D3">
      <w:pPr>
        <w:rPr>
          <w:b/>
          <w:bCs/>
        </w:rPr>
      </w:pPr>
      <w:r w:rsidRPr="006239D3">
        <w:rPr>
          <w:b/>
          <w:bCs/>
        </w:rPr>
        <w:t>NOTE: This is one of the optional stopping points (32:05 minutes)</w:t>
      </w:r>
    </w:p>
    <w:p w14:paraId="28880DED" w14:textId="77777777" w:rsidR="006239D3" w:rsidRDefault="006239D3" w:rsidP="006239D3"/>
    <w:p w14:paraId="09156ECF" w14:textId="197F8750" w:rsidR="00D749C7" w:rsidRDefault="00D749C7" w:rsidP="0053352B">
      <w:pPr>
        <w:pStyle w:val="ListParagraph"/>
        <w:numPr>
          <w:ilvl w:val="0"/>
          <w:numId w:val="1"/>
        </w:numPr>
      </w:pPr>
      <w:r>
        <w:t>Barbara Jean Belisle tells her story of growing up in Birmingham.  We are shown a picture of 5 year old Barbara, her hair pulled back behind her head.  Then we see a photo of her handsome, smiling father in a group photo holding a small Barbara on his lap.  Barbara finishes telling her story and the screen goes black.</w:t>
      </w:r>
    </w:p>
    <w:p w14:paraId="4C76B5FE" w14:textId="068B0D5A" w:rsidR="00D749C7" w:rsidRDefault="00D749C7" w:rsidP="0053352B">
      <w:pPr>
        <w:pStyle w:val="ListParagraph"/>
        <w:numPr>
          <w:ilvl w:val="0"/>
          <w:numId w:val="1"/>
        </w:numPr>
      </w:pPr>
      <w:r>
        <w:t>We then see the document that was taken up and led to the US Supreme Court’s Plessy vs Ferguson case in 1896.  We are shown a photo of the 9 Justices</w:t>
      </w:r>
      <w:r w:rsidR="006239D3">
        <w:t xml:space="preserve"> in 1896</w:t>
      </w:r>
      <w:r>
        <w:t>, all old graying men</w:t>
      </w:r>
      <w:r w:rsidR="006239D3">
        <w:t>.</w:t>
      </w:r>
    </w:p>
    <w:p w14:paraId="1F8BD76A" w14:textId="3110F9E7" w:rsidR="006239D3" w:rsidRDefault="006239D3" w:rsidP="0053352B">
      <w:pPr>
        <w:pStyle w:val="ListParagraph"/>
        <w:numPr>
          <w:ilvl w:val="0"/>
          <w:numId w:val="1"/>
        </w:numPr>
      </w:pPr>
      <w:r>
        <w:t>Douglas A. Blackmon comes on screen about severe restrictions whites put on blacks.</w:t>
      </w:r>
    </w:p>
    <w:p w14:paraId="734FEA35" w14:textId="63F13165" w:rsidR="006239D3" w:rsidRDefault="006239D3" w:rsidP="0053352B">
      <w:pPr>
        <w:pStyle w:val="ListParagraph"/>
        <w:numPr>
          <w:ilvl w:val="0"/>
          <w:numId w:val="1"/>
        </w:numPr>
      </w:pPr>
      <w:r>
        <w:t xml:space="preserve">Laurence Fishburne talks about Ezekiel </w:t>
      </w:r>
      <w:proofErr w:type="spellStart"/>
      <w:r>
        <w:t>Archey</w:t>
      </w:r>
      <w:proofErr w:type="spellEnd"/>
      <w:r>
        <w:t xml:space="preserve"> and we see the document detailing his release</w:t>
      </w:r>
      <w:r w:rsidR="00E839F0">
        <w:t>, but at discharge date, we see “(</w:t>
      </w:r>
      <w:proofErr w:type="spellStart"/>
      <w:r w:rsidR="00E839F0">
        <w:t>Ind’ct</w:t>
      </w:r>
      <w:proofErr w:type="spellEnd"/>
      <w:r w:rsidR="00E839F0">
        <w:t xml:space="preserve"> pending). The reenactor playing </w:t>
      </w:r>
      <w:proofErr w:type="spellStart"/>
      <w:r w:rsidR="00E839F0">
        <w:t>Archey</w:t>
      </w:r>
      <w:proofErr w:type="spellEnd"/>
      <w:r w:rsidR="00E839F0">
        <w:t xml:space="preserve"> is seen writing again as we hear him speak.</w:t>
      </w:r>
    </w:p>
    <w:p w14:paraId="3700EC73" w14:textId="7511DE33" w:rsidR="00E839F0" w:rsidRDefault="00E839F0" w:rsidP="0053352B">
      <w:pPr>
        <w:pStyle w:val="ListParagraph"/>
        <w:numPr>
          <w:ilvl w:val="0"/>
          <w:numId w:val="1"/>
        </w:numPr>
      </w:pPr>
      <w:r>
        <w:t>We hear music and are shown two black men who are in their work uniforms, but the next phot as Laurence Fishburne speaks is of one of the black men who has been hanged from a tree, his neck broken and hands handcuffed together.</w:t>
      </w:r>
    </w:p>
    <w:p w14:paraId="49864AA8" w14:textId="2299783F" w:rsidR="005F4DFF" w:rsidRDefault="005F4DFF" w:rsidP="0053352B">
      <w:pPr>
        <w:pStyle w:val="ListParagraph"/>
        <w:numPr>
          <w:ilvl w:val="0"/>
          <w:numId w:val="1"/>
        </w:numPr>
      </w:pPr>
      <w:r>
        <w:t>Next, we are shown a photo of two men sitting on the ground in suits and wearing Fedoras.  A woman sits between them wearing a white blouse and dark skirt. Then the photo changes to two men who have been lynched after being beaten badly.</w:t>
      </w:r>
    </w:p>
    <w:p w14:paraId="74A6BDA2" w14:textId="6E3D0AF7" w:rsidR="005F4DFF" w:rsidRDefault="005F4DFF" w:rsidP="0053352B">
      <w:pPr>
        <w:pStyle w:val="ListParagraph"/>
        <w:numPr>
          <w:ilvl w:val="0"/>
          <w:numId w:val="1"/>
        </w:numPr>
      </w:pPr>
      <w:r>
        <w:t>Laurence Fishburne talks about decades after the Civil War, and a new photo comes on screen of a young black woman sitting in a rocking chair.</w:t>
      </w:r>
    </w:p>
    <w:p w14:paraId="36DA99F2" w14:textId="71F45C9A" w:rsidR="001F172E" w:rsidRDefault="001F172E" w:rsidP="0053352B">
      <w:pPr>
        <w:pStyle w:val="ListParagraph"/>
        <w:numPr>
          <w:ilvl w:val="0"/>
          <w:numId w:val="1"/>
        </w:numPr>
      </w:pPr>
      <w:r>
        <w:t>As Adam Green speaks, we hear music and another lynched man’s photo is shown to us briefly and then goes to a more gruesome picture of a group of white men looking on smiling at the lynched and burned body in a tree.  More music plays, and we are shown a photo of a group of 20 or more white men proudly posing, some smiling as a black man’s body has been burned on a pile of wood.</w:t>
      </w:r>
    </w:p>
    <w:p w14:paraId="46917DD3" w14:textId="00F789DB" w:rsidR="001F172E" w:rsidRDefault="001F172E" w:rsidP="0053352B">
      <w:pPr>
        <w:pStyle w:val="ListParagraph"/>
        <w:numPr>
          <w:ilvl w:val="0"/>
          <w:numId w:val="1"/>
        </w:numPr>
      </w:pPr>
      <w:r>
        <w:t xml:space="preserve">Bernard Kinsey a descendant speak.  He is a 60ish year old black man who talks about what happened when he was 9 years old.  We see a photo of his mom, a typical 1950s happy picture of a mom. </w:t>
      </w:r>
      <w:r w:rsidR="00966420">
        <w:t xml:space="preserve"> We see Kinsey speaking and then see a photo of 9 year old Bernard in his Boy Scout uniform.  Bernard ends his story and the screen goes black.</w:t>
      </w:r>
    </w:p>
    <w:p w14:paraId="2159C5A9" w14:textId="77777777" w:rsidR="00966420" w:rsidRDefault="00966420" w:rsidP="00966420">
      <w:pPr>
        <w:rPr>
          <w:b/>
          <w:bCs/>
        </w:rPr>
      </w:pPr>
    </w:p>
    <w:p w14:paraId="7BFEDE69" w14:textId="5F46272D" w:rsidR="00966420" w:rsidRPr="00966420" w:rsidRDefault="00966420" w:rsidP="00966420">
      <w:pPr>
        <w:rPr>
          <w:b/>
          <w:bCs/>
        </w:rPr>
      </w:pPr>
      <w:r>
        <w:rPr>
          <w:b/>
          <w:bCs/>
        </w:rPr>
        <w:t>NOTE: This is the second and last stopping point (36:50 minutes)</w:t>
      </w:r>
    </w:p>
    <w:p w14:paraId="35E36DB9" w14:textId="08851B96" w:rsidR="00966420" w:rsidRDefault="00966420" w:rsidP="00966420">
      <w:pPr>
        <w:pStyle w:val="ListParagraph"/>
      </w:pPr>
    </w:p>
    <w:p w14:paraId="290087F1" w14:textId="77777777" w:rsidR="00445BE7" w:rsidRDefault="00445BE7" w:rsidP="00445BE7">
      <w:pPr>
        <w:pStyle w:val="ListParagraph"/>
      </w:pPr>
    </w:p>
    <w:sectPr w:rsidR="00445BE7" w:rsidSect="00515A3A">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3EF6"/>
    <w:multiLevelType w:val="hybridMultilevel"/>
    <w:tmpl w:val="32EAA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6502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attachedTemplate r:id="rId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A80"/>
    <w:rsid w:val="0000410E"/>
    <w:rsid w:val="00052379"/>
    <w:rsid w:val="0007056A"/>
    <w:rsid w:val="00091170"/>
    <w:rsid w:val="000A6AE1"/>
    <w:rsid w:val="001763B4"/>
    <w:rsid w:val="0019489C"/>
    <w:rsid w:val="00195E2D"/>
    <w:rsid w:val="001F0BAA"/>
    <w:rsid w:val="001F172E"/>
    <w:rsid w:val="00277B01"/>
    <w:rsid w:val="002F663B"/>
    <w:rsid w:val="00317A6A"/>
    <w:rsid w:val="00320B2C"/>
    <w:rsid w:val="003349DE"/>
    <w:rsid w:val="00376CB1"/>
    <w:rsid w:val="003D09D2"/>
    <w:rsid w:val="00445BE7"/>
    <w:rsid w:val="004655A0"/>
    <w:rsid w:val="00484037"/>
    <w:rsid w:val="004B4C3D"/>
    <w:rsid w:val="004E1E46"/>
    <w:rsid w:val="00515A3A"/>
    <w:rsid w:val="0053352B"/>
    <w:rsid w:val="00541D38"/>
    <w:rsid w:val="005D37D2"/>
    <w:rsid w:val="005F4DFF"/>
    <w:rsid w:val="00616266"/>
    <w:rsid w:val="006239D3"/>
    <w:rsid w:val="006646C0"/>
    <w:rsid w:val="00711783"/>
    <w:rsid w:val="007251C3"/>
    <w:rsid w:val="00755652"/>
    <w:rsid w:val="007A6A35"/>
    <w:rsid w:val="007F4F95"/>
    <w:rsid w:val="0081055A"/>
    <w:rsid w:val="008303EE"/>
    <w:rsid w:val="00847D0B"/>
    <w:rsid w:val="00870A92"/>
    <w:rsid w:val="008A0D10"/>
    <w:rsid w:val="00951F9A"/>
    <w:rsid w:val="00954FB6"/>
    <w:rsid w:val="00966420"/>
    <w:rsid w:val="009F0E81"/>
    <w:rsid w:val="00AD5996"/>
    <w:rsid w:val="00AF1B72"/>
    <w:rsid w:val="00B11F67"/>
    <w:rsid w:val="00B17EE9"/>
    <w:rsid w:val="00B42F37"/>
    <w:rsid w:val="00B619CF"/>
    <w:rsid w:val="00B84A76"/>
    <w:rsid w:val="00B9554F"/>
    <w:rsid w:val="00BA6253"/>
    <w:rsid w:val="00BF1CF5"/>
    <w:rsid w:val="00C26455"/>
    <w:rsid w:val="00C278AC"/>
    <w:rsid w:val="00C62A80"/>
    <w:rsid w:val="00C7773B"/>
    <w:rsid w:val="00C814DB"/>
    <w:rsid w:val="00D749C7"/>
    <w:rsid w:val="00D945D4"/>
    <w:rsid w:val="00E10149"/>
    <w:rsid w:val="00E352B6"/>
    <w:rsid w:val="00E56EE0"/>
    <w:rsid w:val="00E62AE7"/>
    <w:rsid w:val="00E839F0"/>
    <w:rsid w:val="00ED7EDC"/>
    <w:rsid w:val="00EF08E8"/>
    <w:rsid w:val="00F3166A"/>
    <w:rsid w:val="00F624D5"/>
    <w:rsid w:val="00F71D69"/>
    <w:rsid w:val="00FE4CE4"/>
    <w:rsid w:val="00FE7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809704"/>
  <w15:chartTrackingRefBased/>
  <w15:docId w15:val="{94D3EB1A-BD96-1446-8370-38AE9883A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2A80"/>
    <w:rPr>
      <w:color w:val="0563C1" w:themeColor="hyperlink"/>
      <w:u w:val="single"/>
    </w:rPr>
  </w:style>
  <w:style w:type="character" w:styleId="UnresolvedMention">
    <w:name w:val="Unresolved Mention"/>
    <w:basedOn w:val="DefaultParagraphFont"/>
    <w:uiPriority w:val="99"/>
    <w:rsid w:val="00C62A80"/>
    <w:rPr>
      <w:color w:val="605E5C"/>
      <w:shd w:val="clear" w:color="auto" w:fill="E1DFDD"/>
    </w:rPr>
  </w:style>
  <w:style w:type="paragraph" w:styleId="ListParagraph">
    <w:name w:val="List Paragraph"/>
    <w:basedOn w:val="Normal"/>
    <w:uiPriority w:val="34"/>
    <w:qFormat/>
    <w:rsid w:val="00C62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UcCxsLDma2o"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iewilliams/Library/Group%20Containers/UBF8T346G9.Office/User%20Content.localized/Templates.localized/My%20.7%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My .7 Blank.dotx</Template>
  <TotalTime>287</TotalTime>
  <Pages>9</Pages>
  <Words>4957</Words>
  <Characters>28260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Williams</dc:creator>
  <cp:keywords/>
  <dc:description/>
  <cp:lastModifiedBy>Laurie Williams</cp:lastModifiedBy>
  <cp:revision>4</cp:revision>
  <dcterms:created xsi:type="dcterms:W3CDTF">2022-07-29T21:35:00Z</dcterms:created>
  <dcterms:modified xsi:type="dcterms:W3CDTF">2022-08-08T20:05:00Z</dcterms:modified>
</cp:coreProperties>
</file>