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30CF2" w14:textId="77777777" w:rsidR="009963FD" w:rsidRPr="009963FD" w:rsidRDefault="009963FD" w:rsidP="009963FD">
      <w:pPr>
        <w:spacing w:after="150" w:line="288" w:lineRule="atLeast"/>
        <w:outlineLvl w:val="2"/>
        <w:rPr>
          <w:rFonts w:ascii="Arial" w:eastAsia="Times New Roman" w:hAnsi="Arial" w:cs="Arial"/>
          <w:b/>
          <w:bCs/>
          <w:color w:val="404040"/>
          <w:sz w:val="27"/>
          <w:szCs w:val="27"/>
        </w:rPr>
      </w:pPr>
      <w:r w:rsidRPr="009963FD">
        <w:rPr>
          <w:rFonts w:ascii="Arial" w:eastAsia="Times New Roman" w:hAnsi="Arial" w:cs="Arial"/>
          <w:b/>
          <w:bCs/>
          <w:color w:val="404040"/>
          <w:sz w:val="27"/>
          <w:szCs w:val="27"/>
        </w:rPr>
        <w:t>Native Voices: Speaking to the Church and the World (36 min)</w:t>
      </w:r>
    </w:p>
    <w:p w14:paraId="34493380" w14:textId="5DADBFB8" w:rsidR="004D0DB9" w:rsidRDefault="009963FD">
      <w:r>
        <w:t>-The film opens with a painting of Christopher Columbus kneeling after reaching the New World surrounded by his crew.  As the screen pulls back, we are shown Native Americans looking wary and trying to hide.</w:t>
      </w:r>
    </w:p>
    <w:p w14:paraId="6DA0D992" w14:textId="312E1C87" w:rsidR="009963FD" w:rsidRDefault="009963FD"/>
    <w:p w14:paraId="5109260F" w14:textId="093D156D" w:rsidR="009963FD" w:rsidRDefault="009963FD">
      <w:r>
        <w:t>-Then we are shown a painting from the early 1800s where Native Americans are meeting with two white men, one shaking the hand of the man who looks like the tribal chief.</w:t>
      </w:r>
    </w:p>
    <w:p w14:paraId="076B99F8" w14:textId="45FE6861" w:rsidR="009963FD" w:rsidRDefault="009963FD"/>
    <w:p w14:paraId="4BF72E4C" w14:textId="75B34F56" w:rsidR="009963FD" w:rsidRDefault="009963FD">
      <w:r>
        <w:t>-The next painting is another white/Native American meeting.  This time it’s a Catholic missionary lifting a cross in his left hand with Native Americans sitting on the ground by the canoe the missionary is standing in.  They look bored.</w:t>
      </w:r>
    </w:p>
    <w:p w14:paraId="7AF7831C" w14:textId="046DC688" w:rsidR="009642D4" w:rsidRDefault="009642D4"/>
    <w:p w14:paraId="0265FE8A" w14:textId="3D3C5BC6" w:rsidR="009642D4" w:rsidRDefault="009642D4">
      <w:r>
        <w:t>-Then we’re shown the picture of hundreds of Native American children, their hair all cut and styled the same for boys a bowl cut; for girls, hair parted in the middle and pulled back.  They all wear uniforms of the school they’ve been sent to.  It’s a black and white group photo—no one is smiling for the camera.</w:t>
      </w:r>
    </w:p>
    <w:p w14:paraId="4F9980D6" w14:textId="4EF07DA3" w:rsidR="009642D4" w:rsidRDefault="009642D4"/>
    <w:p w14:paraId="7B10C5A1" w14:textId="554969D2" w:rsidR="009642D4" w:rsidRDefault="001018D3">
      <w:r>
        <w:t>-</w:t>
      </w:r>
      <w:r w:rsidR="009642D4">
        <w:t>On the next screen after the narrator talks about being “confused about who we are…”</w:t>
      </w:r>
      <w:r w:rsidR="00BC0270">
        <w:t xml:space="preserve"> two photos come up, side by side, of the same 3 boys.  On the left, two are seated and one is standing, and they are in their native, natural clothing.  All have long hair, parted in the middle, and braided on each side, the braids hanging down their chests.  On the right, we see the same boys, a few years later.  Two sitting and one standing,  All three are in suits, two buttoned all the way up.  Their short, above-the-ears haircut is parted to the side.  There is braiding at the cuffs of the jackets…they are in school uniforms.</w:t>
      </w:r>
      <w:r w:rsidR="00AF168F">
        <w:t xml:space="preserve">  This is the “culture loss” the narrator speaks of.</w:t>
      </w:r>
    </w:p>
    <w:p w14:paraId="40522DDC" w14:textId="2BB62465" w:rsidR="00AF168F" w:rsidRDefault="00AF168F"/>
    <w:p w14:paraId="059EF782" w14:textId="0D4484D7" w:rsidR="00AF168F" w:rsidRDefault="001018D3">
      <w:r>
        <w:t>-</w:t>
      </w:r>
      <w:r w:rsidR="00AF168F">
        <w:t>Another painting comes on the screen, a colorful one…it’s painted on the wall of a house…graffiti.  It shows basic life of a tribe, everyone centered around the fire, some sitting and eating. Tents are in the background and a bicycle is painted under the window on the building.</w:t>
      </w:r>
    </w:p>
    <w:p w14:paraId="033FD8BC" w14:textId="49AB8334" w:rsidR="001018D3" w:rsidRDefault="001018D3" w:rsidP="001018D3"/>
    <w:p w14:paraId="53D542EC" w14:textId="612F3C62" w:rsidR="001018D3" w:rsidRDefault="001018D3" w:rsidP="001018D3">
      <w:r>
        <w:t xml:space="preserve">-Next we are shown the inside of All Saints Indian Mission, an Episcopal Church in </w:t>
      </w:r>
      <w:proofErr w:type="spellStart"/>
      <w:r>
        <w:t>Minneapolois</w:t>
      </w:r>
      <w:proofErr w:type="spellEnd"/>
      <w:r>
        <w:t>, MN.  The inside of the church is a multi-use site.  There is a cross painting, the logo of the church on the back wall.  Chairs are stacks around the side.  A few pews are on the side, too with prayerbooks and hymnals.  The altar is in the middle of the room and a baptismal font in front of it.  Toward the back wall is a bishop’s chair and a priest’s chair an old altar between them.  In front of those is the lectern and off to the side, the church banner (something all Episcopal churches have.</w:t>
      </w:r>
    </w:p>
    <w:p w14:paraId="6C2C743C" w14:textId="00740C93" w:rsidR="00F76855" w:rsidRDefault="00F76855" w:rsidP="001018D3"/>
    <w:p w14:paraId="7F1310BB" w14:textId="5AC0752C" w:rsidR="00F76855" w:rsidRDefault="00F76855" w:rsidP="001018D3">
      <w:r>
        <w:t>-The narrator talks about have a faith community, and then we are shown an outdoor procession.  The man holding the altar cross is at the front in native dress.  Next to him is a woman in a long blue and white dress and a red tie belt.  She has feathers attached to a band at her head.  Behind them are the altar party in combinations of traditional church robes and some with church shawls over native dress.  Behind the line of the altar party are the parishioners of the church, some in native dress, some in traditional American casual wear.</w:t>
      </w:r>
      <w:r w:rsidR="00E0322C">
        <w:t xml:space="preserve">  Then we are shown arial shots of this meeting, it’s a diocesan convention.  The people attending have formed a large circle outside of the church.  Photographers are inside the circle taking photos of the event.  The narrator talks about the “deer in headlights look” when he talks about the Doctrine of Discovery.  The next photo in this group is at eye-level right in front of the man carrying the altar cross.  People are gathered all around him, white, black, Native American.</w:t>
      </w:r>
      <w:r w:rsidR="00501DD1">
        <w:t xml:space="preserve">  The </w:t>
      </w:r>
      <w:r w:rsidR="00501DD1">
        <w:lastRenderedPageBreak/>
        <w:t>photo changes to an Episcopal flag, a white flag with a wide red cross segmenting the white. In the upper corner by the pole is a light blue field with 8 crosses forming an X across the blue.</w:t>
      </w:r>
      <w:r w:rsidR="002A7CFC">
        <w:t xml:space="preserve">  </w:t>
      </w:r>
    </w:p>
    <w:p w14:paraId="245BF021" w14:textId="7617DEFA" w:rsidR="002A7CFC" w:rsidRDefault="002A7CFC" w:rsidP="001018D3"/>
    <w:p w14:paraId="0CD2177B" w14:textId="7B5E56CB" w:rsidR="002A7CFC" w:rsidRDefault="002A7CFC" w:rsidP="001018D3">
      <w:r>
        <w:t>-Then we go to another painting of Columbus standing nobly in front of an altar cross.  Native American bow, kneel, and sit to listen to him and the sailors around them.  One of Columbus’ ships can be seen in the left background.</w:t>
      </w:r>
    </w:p>
    <w:p w14:paraId="6D3490FF" w14:textId="14AB6C2B" w:rsidR="002A7CFC" w:rsidRDefault="002A7CFC" w:rsidP="001018D3"/>
    <w:p w14:paraId="0F6165E5" w14:textId="6C89697E" w:rsidR="002A7CFC" w:rsidRDefault="002A7CFC" w:rsidP="001018D3">
      <w:r>
        <w:t>-Next back to video, in the center are two brick pillars with white bricks on the outside area and red bricks in the center.  The pillars are about 9 feet high.  From the tops of the pillar metal arches from one side to the other and at the middle point is a cross.  It is the entrance to a cemetery.  Two men stand at the foot of one of the graves looking down at it.</w:t>
      </w:r>
      <w:r w:rsidR="00500617">
        <w:t xml:space="preserve">  Then the video moves to the church and you can see that the outside walls in front of the church have all been paints in Native American symbols with a cross painted at the center.</w:t>
      </w:r>
    </w:p>
    <w:p w14:paraId="28D08E3C" w14:textId="63ED4EFD" w:rsidR="00E0322C" w:rsidRDefault="00E0322C" w:rsidP="001018D3"/>
    <w:p w14:paraId="21FC2CC8" w14:textId="0DBE6FD0" w:rsidR="00E0322C" w:rsidRDefault="00E0322C" w:rsidP="001018D3">
      <w:r>
        <w:t>-</w:t>
      </w:r>
      <w:r w:rsidR="00500617">
        <w:t>Then the camera moves into an altar area and the painting on the altar shows a native priest with the words “</w:t>
      </w:r>
      <w:proofErr w:type="spellStart"/>
      <w:r w:rsidR="00500617">
        <w:t>En</w:t>
      </w:r>
      <w:proofErr w:type="spellEnd"/>
      <w:r w:rsidR="00500617">
        <w:t>-Me-Gah-</w:t>
      </w:r>
      <w:proofErr w:type="spellStart"/>
      <w:r w:rsidR="00500617">
        <w:t>Bowh</w:t>
      </w:r>
      <w:proofErr w:type="spellEnd"/>
      <w:r w:rsidR="00500617">
        <w:t>”.  In one palm turned up is a flame.  In the other arm he carries a peace pipe.</w:t>
      </w:r>
    </w:p>
    <w:p w14:paraId="240A87DA" w14:textId="5D9C80EC" w:rsidR="00500617" w:rsidRDefault="00500617" w:rsidP="00500617"/>
    <w:p w14:paraId="580AB82C" w14:textId="2A14EBFB" w:rsidR="00500617" w:rsidRDefault="00500617" w:rsidP="00500617">
      <w:r>
        <w:t xml:space="preserve">-The rest of the video is Zoom conversations. </w:t>
      </w:r>
    </w:p>
    <w:p w14:paraId="7FADBFB1" w14:textId="479FF365" w:rsidR="00500617" w:rsidRDefault="00500617" w:rsidP="00500617"/>
    <w:p w14:paraId="67692FB6" w14:textId="7C30164F" w:rsidR="002A2B36" w:rsidRDefault="00500617" w:rsidP="00500617">
      <w:r>
        <w:t>-The first speaker is a Native American priest wearing his collar and black shirt under a brown buttoned down shirt.  He is middle-aged with graying hair.  Behind him we see the back of All Saints Indian Mission.  He is The Rever</w:t>
      </w:r>
      <w:r w:rsidR="002A2B36">
        <w:t>e</w:t>
      </w:r>
      <w:r>
        <w:t xml:space="preserve">nd Bradley </w:t>
      </w:r>
      <w:proofErr w:type="spellStart"/>
      <w:r>
        <w:t>Hauff</w:t>
      </w:r>
      <w:proofErr w:type="spellEnd"/>
      <w:r>
        <w:t>-Ogalala Sioux.</w:t>
      </w:r>
      <w:r w:rsidR="002A2B36">
        <w:t xml:space="preserve">  He introduces the topic of interviewing indigenous Episcopalians, clergy and lay.  Then the scene dissolves to the section title frame:</w:t>
      </w:r>
    </w:p>
    <w:p w14:paraId="598D7CD2" w14:textId="128F6CB2" w:rsidR="002A2B36" w:rsidRDefault="002A2B36" w:rsidP="00500617">
      <w:r>
        <w:t>“Genocide and Intergenerational Trauma”</w:t>
      </w:r>
    </w:p>
    <w:p w14:paraId="234995FF" w14:textId="590C2D5A" w:rsidR="002A2B36" w:rsidRDefault="002A2B36" w:rsidP="00500617"/>
    <w:p w14:paraId="4334CE1B" w14:textId="087F3981" w:rsidR="002A2B36" w:rsidRDefault="002A2B36" w:rsidP="00500617">
      <w:r>
        <w:t>-The next speaker is The Reverend Debbie Royals-</w:t>
      </w:r>
      <w:proofErr w:type="spellStart"/>
      <w:r>
        <w:t>Pacua</w:t>
      </w:r>
      <w:proofErr w:type="spellEnd"/>
      <w:r>
        <w:t xml:space="preserve"> Yaqui.  She is sitting in her office with several native pieces of artwork on the walls.  She is also middle-aged with long gray hair pulled back behind her ears and she has headphones on.  She is wearing large hoop earrings.</w:t>
      </w:r>
      <w:r w:rsidR="00AF53C3">
        <w:t xml:space="preserve">  As she speaks, we are shown the painting of a missionary standing while Native Americans sit demurely and quietly near him on the ground.  As they pull back, we can see the missionary with his arms raised, a cross held in his left hand.</w:t>
      </w:r>
    </w:p>
    <w:p w14:paraId="13CDCF8D" w14:textId="59A004DA" w:rsidR="00AF53C3" w:rsidRDefault="00AF53C3" w:rsidP="00500617"/>
    <w:p w14:paraId="6AE6F49C" w14:textId="7E5F7771" w:rsidR="00AF53C3" w:rsidRDefault="00AF53C3" w:rsidP="00500617">
      <w:r>
        <w:t>-Next, The Reverend Bude VanDyke-Eastern Band of Cherokee speaks.  He is also in his office with a pegboard on the wall behind him.  Rev. VanDyke is older, long gray hair that touch his shoulders is brushed back from his forehead.  He is wearing a blue, black and white t-shirt.</w:t>
      </w:r>
      <w:r w:rsidR="00AD0ED8">
        <w:t xml:space="preserve">  He talks about how it took 9 years after repudiating the Doctrine of Discovery to getting clergy trained.  The video then shows a buffalo hid painting.  The man in the center is painted in red with a black cross on his chest.  Two red wolves (or coyotes) are painted on either side.  Yellow filled circles outlined in black are painted around the edge and interspersed between the figures.</w:t>
      </w:r>
    </w:p>
    <w:p w14:paraId="2F7635F1" w14:textId="65003D2F" w:rsidR="00AD0ED8" w:rsidRDefault="00AD0ED8" w:rsidP="00500617"/>
    <w:p w14:paraId="55381DB9" w14:textId="6E5911BB" w:rsidR="00AD0ED8" w:rsidRDefault="00AD0ED8" w:rsidP="00500617">
      <w:r>
        <w:t xml:space="preserve">-Then we hear from Forrest </w:t>
      </w:r>
      <w:proofErr w:type="spellStart"/>
      <w:r>
        <w:t>Cuch</w:t>
      </w:r>
      <w:proofErr w:type="spellEnd"/>
      <w:r>
        <w:t>-Ute Tribe.  He is wearing a blue fleece jacket with a green t-shirt underneath.  His very long gray hair is pulled back and gathered behind his head.  He is in an office room.</w:t>
      </w:r>
      <w:r w:rsidR="00694B37">
        <w:t xml:space="preserve">  He talks about holocaust victims and the further traumas they suffered.</w:t>
      </w:r>
    </w:p>
    <w:p w14:paraId="6A0A2A98" w14:textId="2310E635" w:rsidR="00694B37" w:rsidRDefault="00694B37" w:rsidP="00500617"/>
    <w:p w14:paraId="5A5C42B0" w14:textId="5B366B75" w:rsidR="00694B37" w:rsidRDefault="00694B37" w:rsidP="00500617">
      <w:r>
        <w:t>-The Reverend Rachel Taber-Hannon-</w:t>
      </w:r>
      <w:proofErr w:type="spellStart"/>
      <w:r>
        <w:t>Shackan</w:t>
      </w:r>
      <w:proofErr w:type="spellEnd"/>
      <w:r>
        <w:t xml:space="preserve"> First Nation speaks next.  She is a middle-aged native woman with her hair braided on each side of her face.  Where the braids start, there are discs with beads coming from the center.  She is wearing a black blouse with a white clergy collar.  She has a orange, brown, black, and light blue patterned shawl over her shoulders.</w:t>
      </w:r>
      <w:r w:rsidR="00566F0D">
        <w:t xml:space="preserve">  It looks like she is in her living </w:t>
      </w:r>
      <w:r w:rsidR="00566F0D">
        <w:lastRenderedPageBreak/>
        <w:t xml:space="preserve">room.  She looks like she’s crying as she talks about the slow trauma over time.  She talks about the ways some native ways  are on the brink of extinction.  As she speaks, we are shown an old black and white photo of a northern First Nations man with a huge net standing on </w:t>
      </w:r>
      <w:r>
        <w:t xml:space="preserve"> </w:t>
      </w:r>
      <w:r w:rsidR="00566F0D">
        <w:t>a pier that juts out from rocks so he can cast hit net into the rushing river to fish for salmon.</w:t>
      </w:r>
      <w:r w:rsidR="00405AF2">
        <w:t xml:space="preserve"> Another black and white photo show a group of men with huge nets by the base of a waterfall waiting to catch salmon.  The photo shifts to another photo, this one after fishing and salmon are hanging over the crossbar of a rigged smoking station, one old Native American  man sits nearby on a log overseeing the smoking.</w:t>
      </w:r>
      <w:r w:rsidR="00B5520A">
        <w:t xml:space="preserve"> </w:t>
      </w:r>
      <w:r w:rsidR="00B5520A">
        <w:t>-The Reverend Rachel Taber-Hannon</w:t>
      </w:r>
      <w:r w:rsidR="00B5520A">
        <w:t xml:space="preserve"> is shown again as she talks about how Native life is so interconnected and it’s difficult to erase one aspect, issue without impact others.</w:t>
      </w:r>
    </w:p>
    <w:p w14:paraId="00069720" w14:textId="17E06485" w:rsidR="001018D3" w:rsidRDefault="001018D3"/>
    <w:p w14:paraId="167D0585" w14:textId="0BDE33D9" w:rsidR="001018D3" w:rsidRDefault="00BE21F0">
      <w:r>
        <w:t>-</w:t>
      </w:r>
      <w:r w:rsidR="00405AF2">
        <w:t xml:space="preserve">Then we hear from Forrest </w:t>
      </w:r>
      <w:proofErr w:type="spellStart"/>
      <w:r w:rsidR="00405AF2">
        <w:t>Cuch</w:t>
      </w:r>
      <w:proofErr w:type="spellEnd"/>
      <w:r w:rsidR="00405AF2">
        <w:t xml:space="preserve"> again</w:t>
      </w:r>
      <w:r w:rsidR="00F97D57">
        <w:t xml:space="preserve"> as he talks about his extended family. He also shares the story of his intergenerational trauma.</w:t>
      </w:r>
    </w:p>
    <w:p w14:paraId="256D66B5" w14:textId="7109E593" w:rsidR="00F97D57" w:rsidRDefault="00F97D57"/>
    <w:p w14:paraId="23B91E9B" w14:textId="6677D5C9" w:rsidR="00F97D57" w:rsidRDefault="00BE21F0">
      <w:r>
        <w:t>-</w:t>
      </w:r>
      <w:r w:rsidR="00D91A41">
        <w:t xml:space="preserve">Another person speaks.  It is The Reverend Mary Rose Joe </w:t>
      </w:r>
      <w:proofErr w:type="spellStart"/>
      <w:r w:rsidR="00D91A41">
        <w:t>Kinale</w:t>
      </w:r>
      <w:proofErr w:type="spellEnd"/>
      <w:r w:rsidR="00D91A41">
        <w:t>-Pyramid Lake Paiute.  She is an older Native woman with dark colored hair.  Her eyebrows are drawn on and a similar colored line is in the crease of each eye.  She is sitting at a desk in her office.   She begins talking about her 18 year-old daughter who was killed in a drive-by shooting.  Her son was also killed California.</w:t>
      </w:r>
    </w:p>
    <w:p w14:paraId="7AAF603E" w14:textId="350C276E" w:rsidR="002E71B5" w:rsidRDefault="002E71B5"/>
    <w:p w14:paraId="2E517902" w14:textId="1E516493" w:rsidR="002E71B5" w:rsidRDefault="00BE21F0">
      <w:r>
        <w:t>-</w:t>
      </w:r>
      <w:r w:rsidR="002E71B5">
        <w:t>Next, The Reverend Patricia White Horse-</w:t>
      </w:r>
      <w:proofErr w:type="spellStart"/>
      <w:r w:rsidR="002E71B5">
        <w:t>Carda</w:t>
      </w:r>
      <w:proofErr w:type="spellEnd"/>
      <w:r w:rsidR="002E71B5">
        <w:t xml:space="preserve"> </w:t>
      </w:r>
      <w:proofErr w:type="spellStart"/>
      <w:r w:rsidR="002E71B5">
        <w:t>Ihanktuwan</w:t>
      </w:r>
      <w:proofErr w:type="spellEnd"/>
      <w:r w:rsidR="002E71B5">
        <w:t xml:space="preserve"> Sioux speaks.  She is an older Native woman with her gray hair pulled back.  She’s wearing gold rimmed glasses an in her priestly collar as she sits at a desk or table near the kitchen in her home.  She talks about her sister who died from heart problems in 2016.  In 2020 another sister died of Corona</w:t>
      </w:r>
      <w:r>
        <w:t>virus. She continues talking about family deaths.</w:t>
      </w:r>
    </w:p>
    <w:p w14:paraId="1ACA357E" w14:textId="5A72F139" w:rsidR="00BE21F0" w:rsidRDefault="00BE21F0"/>
    <w:p w14:paraId="389B062D" w14:textId="77777777" w:rsidR="006751A0" w:rsidRDefault="00BE21F0">
      <w:r>
        <w:t>-The screen goes black and the words “The Indian Boarding School Experience” are centered on the screen.  The scene opens up with a black and white photo of a young Native American girl in a long-sleeve gingham dress standing near the entrance to a tepee made of what looks like sailcloth</w:t>
      </w:r>
      <w:r w:rsidR="002E5199">
        <w:t xml:space="preserve">.  She is holding a small doll as she looks at the camera.  </w:t>
      </w:r>
    </w:p>
    <w:p w14:paraId="3977AAA5" w14:textId="77777777" w:rsidR="006751A0" w:rsidRDefault="006751A0"/>
    <w:p w14:paraId="069CF85E" w14:textId="342D2F17" w:rsidR="00BE21F0" w:rsidRDefault="006751A0">
      <w:r>
        <w:t>-</w:t>
      </w:r>
      <w:r w:rsidR="002E5199">
        <w:t xml:space="preserve">A woman’s voice is heard, Pearl Chanar, and we are shown a picture of a wood board truck (looks like for moving animals), but it is Native children of all ages.  Girls are in dresses, coats, and some are a wearing a small hat.  Boys are mostly in khakis and jackets.  Two older men standing off to the side watching the group enter a building.  Then we see 3 Native teen girls </w:t>
      </w:r>
      <w:r>
        <w:t xml:space="preserve">in 1940s or 1950s dresses sitting on a mattress in a boarding school room.  This is shown when Pearl talks about being sent to boarding school.  Another photo is shown of what looks like Prince Williams Sound </w:t>
      </w:r>
      <w:r w:rsidR="00A27D51">
        <w:t xml:space="preserve"> town of Whittier </w:t>
      </w:r>
      <w:r>
        <w:t>in Alaska as she talks about taking 4 different planes.  Then we see Pearl Chanar of the Minto Band Athabascan tribe. She looks to be in her 70s wearing glasses.  She has the background on Zoom so we see a the coastal waters where her tribe is located.  She looks down as she speaks.  When she talks about not being able to enjoy her Native activities, we are shown a video</w:t>
      </w:r>
      <w:r w:rsidR="00A27D51">
        <w:t>, waist down, of a Native American in tradition clothes, dancing.  We then see what may have been the town where her boarding school was, what look like military office buildings at the base of a mountain and near the sound.</w:t>
      </w:r>
      <w:r w:rsidR="00956C7B">
        <w:t xml:space="preserve">  It is Wrang</w:t>
      </w:r>
      <w:r w:rsidR="00047FA4">
        <w:t>ell</w:t>
      </w:r>
      <w:r w:rsidR="00956C7B">
        <w:t>, Alaska a coastal Pacific town near the southern reaches of Alaska not far from the Province of British Columbia, Canada.</w:t>
      </w:r>
    </w:p>
    <w:p w14:paraId="33D506A9" w14:textId="0E6D49EE" w:rsidR="00956C7B" w:rsidRDefault="00956C7B"/>
    <w:p w14:paraId="11B9DC59" w14:textId="14B66CC8" w:rsidR="00956C7B" w:rsidRDefault="00956C7B">
      <w:r>
        <w:t>-Another student at this school speaks next, The Reverend Anna Frank, who is also from the Minto Band Athabascan tribe like Pearl.  She is sitting in her office, wearing a heavy winter hooded jacket and has a wide brim winter hat on.   She swivels her chair as she speaks.</w:t>
      </w:r>
      <w:r w:rsidR="00047FA4">
        <w:t xml:space="preserve">  Then we see a massive group picture, all the children look to wearing clothes made of the same cloth.  Girls are in dresses, and most have a lace </w:t>
      </w:r>
      <w:r w:rsidR="00047FA4">
        <w:lastRenderedPageBreak/>
        <w:t>collar.  None of the children are smiling, most are scowling at the camera.  The Reverend Anna speaks again, and then we are shown what is now the full picture.  Originally we were seeing</w:t>
      </w:r>
      <w:r w:rsidR="004A1920">
        <w:t xml:space="preserve"> was just a group of young girls.  Older girls stand behind them, and standing back behind them are several hundred boys and young me, the hair buzz cut, wearing pants and a suit jacket that hangs long and is button all the way up at the top.  The school is in the far back, and several adults in black are scattered along the porch. As we are shown the picture, Rev. Anna says at night they could hear children crying.</w:t>
      </w:r>
    </w:p>
    <w:p w14:paraId="35780009" w14:textId="57A628C4" w:rsidR="00F41231" w:rsidRDefault="00F41231"/>
    <w:p w14:paraId="1C76DCB1" w14:textId="405639F5" w:rsidR="00F41231" w:rsidRDefault="00F41231">
      <w:r>
        <w:t xml:space="preserve">-Then we are shown a photo of an older teen Native man with his hair cut in a trendy 1940s style. It is a picture of Sylvan </w:t>
      </w:r>
      <w:proofErr w:type="spellStart"/>
      <w:r>
        <w:t>Hauff</w:t>
      </w:r>
      <w:proofErr w:type="spellEnd"/>
      <w:r>
        <w:t xml:space="preserve"> at the age of 16.  Sylvan had gone to boarding school in Pine Ridge.  This is </w:t>
      </w:r>
      <w:r>
        <w:t xml:space="preserve">The Reverend Bradley </w:t>
      </w:r>
      <w:proofErr w:type="spellStart"/>
      <w:r>
        <w:t>Hauff</w:t>
      </w:r>
      <w:proofErr w:type="spellEnd"/>
      <w:r>
        <w:t>-Ogala</w:t>
      </w:r>
      <w:r>
        <w:t xml:space="preserve">la Sioux’s father.  We briefly see Rev. </w:t>
      </w:r>
      <w:proofErr w:type="spellStart"/>
      <w:r>
        <w:t>Hauff</w:t>
      </w:r>
      <w:proofErr w:type="spellEnd"/>
      <w:r>
        <w:t xml:space="preserve"> and then we’re shown the picture of 3 Native boys sitting on the ground on the Rez smiling and playing.  The youngest boy in the group who looks about 3 years-old is Sylvan.</w:t>
      </w:r>
    </w:p>
    <w:p w14:paraId="46FA4219" w14:textId="09C6879C" w:rsidR="00D0563A" w:rsidRDefault="00D0563A"/>
    <w:p w14:paraId="204D2CF0" w14:textId="005A21E7" w:rsidR="00D0563A" w:rsidRDefault="00D0563A">
      <w:r>
        <w:t>-Pearl Chanar speaks again and talks about being angry and going through it all again.</w:t>
      </w:r>
    </w:p>
    <w:p w14:paraId="1CD34182" w14:textId="6F84E09B" w:rsidR="00D0563A" w:rsidRDefault="00D0563A"/>
    <w:p w14:paraId="57A9945E" w14:textId="43909FDA" w:rsidR="00D0563A" w:rsidRDefault="00D0563A">
      <w:r>
        <w:t xml:space="preserve">-The Venerable Paul </w:t>
      </w:r>
      <w:proofErr w:type="spellStart"/>
      <w:r>
        <w:t>Sneve</w:t>
      </w:r>
      <w:proofErr w:type="spellEnd"/>
      <w:r>
        <w:t>-Sicangu Sioux speaks.</w:t>
      </w:r>
      <w:r w:rsidR="00F95437">
        <w:t xml:space="preserve">  He is an older man who is an archdeacon in the Episcopal Church.  He is standing or sitting in front of an abstract Native painted wall.  He’s wearing a winter vest and the front material of the vest is also in an abstract Native pattern.  He talks about the purpose for these school was genocide.  He moves and I realize what is behind him is a background on Zoom</w:t>
      </w:r>
      <w:r w:rsidR="00CE48B7">
        <w:t>.</w:t>
      </w:r>
    </w:p>
    <w:p w14:paraId="1E5157C6" w14:textId="31A0F7C9" w:rsidR="00CE48B7" w:rsidRDefault="00CE48B7"/>
    <w:p w14:paraId="074E9DFC" w14:textId="247A062B" w:rsidR="00CE48B7" w:rsidRDefault="00CE48B7">
      <w:r>
        <w:t xml:space="preserve">-Then Christine </w:t>
      </w:r>
      <w:proofErr w:type="spellStart"/>
      <w:r>
        <w:t>McCleave</w:t>
      </w:r>
      <w:proofErr w:type="spellEnd"/>
      <w:r>
        <w:t>, from the Native American Boarding School Healing Coalition speaks.  She is a young woman, her hair pulled back from her face.  She is wearing long dark earrings, a black and silver patterned blouse with a black suit coat over the top.  She is on Zoom and her background is blurred.  She talks about how they use “Truth, healing and justice rather than truth and reconciliation.”</w:t>
      </w:r>
    </w:p>
    <w:p w14:paraId="784B6587" w14:textId="7F82D7F0" w:rsidR="007A65DA" w:rsidRDefault="007A65DA"/>
    <w:p w14:paraId="59A3019B" w14:textId="6F426FD1" w:rsidR="007A65DA" w:rsidRDefault="007A65DA">
      <w:r>
        <w:t xml:space="preserve">-The Reverend </w:t>
      </w:r>
      <w:proofErr w:type="spellStart"/>
      <w:r>
        <w:t>Shaneequa</w:t>
      </w:r>
      <w:proofErr w:type="spellEnd"/>
      <w:r>
        <w:t xml:space="preserve"> </w:t>
      </w:r>
      <w:proofErr w:type="spellStart"/>
      <w:r>
        <w:t>Brokenleg</w:t>
      </w:r>
      <w:proofErr w:type="spellEnd"/>
      <w:r>
        <w:t xml:space="preserve">-Sicangu Sioux speaks next.  Rev. </w:t>
      </w:r>
      <w:proofErr w:type="spellStart"/>
      <w:r>
        <w:t>Brokenleg</w:t>
      </w:r>
      <w:proofErr w:type="spellEnd"/>
      <w:r>
        <w:t xml:space="preserve"> is part of the National Sacred Ground Committee.  He talks about Paul’s letters.  Rev. </w:t>
      </w:r>
      <w:proofErr w:type="spellStart"/>
      <w:r>
        <w:t>Brokenleg</w:t>
      </w:r>
      <w:proofErr w:type="spellEnd"/>
      <w:r>
        <w:t xml:space="preserve"> is a middle-aged man with short black hair who looks like he’s coming on Zoom from a hotel room.</w:t>
      </w:r>
    </w:p>
    <w:p w14:paraId="62C89757" w14:textId="4462CC88" w:rsidR="007A65DA" w:rsidRDefault="007A65DA"/>
    <w:p w14:paraId="1D4D54C6" w14:textId="6DDC207A" w:rsidR="007A65DA" w:rsidRDefault="007A65DA">
      <w:r>
        <w:t>-The Rever</w:t>
      </w:r>
      <w:r w:rsidR="00B575FE">
        <w:t>e</w:t>
      </w:r>
      <w:r>
        <w:t xml:space="preserve">nd Bude VanDyke comes back on the screen talking about when he </w:t>
      </w:r>
      <w:r w:rsidR="00F91E5F">
        <w:t>went to seminary in 1995.</w:t>
      </w:r>
    </w:p>
    <w:p w14:paraId="739439DE" w14:textId="187CFA4E" w:rsidR="00F91E5F" w:rsidRDefault="00F91E5F"/>
    <w:p w14:paraId="0D9B312B" w14:textId="0E9B1C11" w:rsidR="00F91E5F" w:rsidRDefault="00F91E5F">
      <w:r>
        <w:t xml:space="preserve">-Forrest </w:t>
      </w:r>
      <w:proofErr w:type="spellStart"/>
      <w:r>
        <w:t>Cuch</w:t>
      </w:r>
      <w:proofErr w:type="spellEnd"/>
      <w:r>
        <w:t xml:space="preserve"> speaks next.  He talks about how the irony of the values and beliefs that were stamped out of Native children may actually now be the beliefs and values we need now.</w:t>
      </w:r>
    </w:p>
    <w:p w14:paraId="6F9082F4" w14:textId="15FCAF1F" w:rsidR="00F91E5F" w:rsidRDefault="00F91E5F"/>
    <w:p w14:paraId="19D70212" w14:textId="714FFD63" w:rsidR="00F91E5F" w:rsidRDefault="00F91E5F">
      <w:r>
        <w:t>-</w:t>
      </w:r>
      <w:r w:rsidRPr="00F91E5F">
        <w:t xml:space="preserve"> </w:t>
      </w:r>
      <w:r>
        <w:t xml:space="preserve">Christine </w:t>
      </w:r>
      <w:proofErr w:type="spellStart"/>
      <w:r>
        <w:t>McCleave</w:t>
      </w:r>
      <w:proofErr w:type="spellEnd"/>
      <w:r>
        <w:t xml:space="preserve"> speaks again, challenging people to sit with those uncomfortable truths.</w:t>
      </w:r>
    </w:p>
    <w:p w14:paraId="24B8ADF0" w14:textId="5BF5841D" w:rsidR="004F5B0B" w:rsidRDefault="004F5B0B"/>
    <w:p w14:paraId="74DA21A7" w14:textId="4B212262" w:rsidR="004F5B0B" w:rsidRDefault="004F5B0B">
      <w:r>
        <w:t>-</w:t>
      </w:r>
      <w:r w:rsidRPr="004F5B0B">
        <w:t xml:space="preserve"> </w:t>
      </w:r>
      <w:r>
        <w:t xml:space="preserve">The Venerable Paul </w:t>
      </w:r>
      <w:proofErr w:type="spellStart"/>
      <w:r>
        <w:t>Sneve</w:t>
      </w:r>
      <w:proofErr w:type="spellEnd"/>
      <w:r>
        <w:t xml:space="preserve"> talks about how the boarding school model, even in rich boarding schools based on the English model is the break the students and reform them. And then we are shown a photo of a grave stone with a dreamcatcher engraved above the text.  It says, </w:t>
      </w:r>
    </w:p>
    <w:p w14:paraId="65859EAA" w14:textId="5130E90F" w:rsidR="004F5B0B" w:rsidRDefault="004F5B0B" w:rsidP="004F5B0B">
      <w:pPr>
        <w:ind w:left="1440"/>
      </w:pPr>
      <w:r>
        <w:t>OPHELIA POWLESS</w:t>
      </w:r>
    </w:p>
    <w:p w14:paraId="5C69CE06" w14:textId="138C3005" w:rsidR="004F5B0B" w:rsidRDefault="004F5B0B" w:rsidP="004F5B0B">
      <w:pPr>
        <w:ind w:left="1440"/>
      </w:pPr>
      <w:r>
        <w:t>(Carlisle Student)</w:t>
      </w:r>
    </w:p>
    <w:p w14:paraId="041AF4D4" w14:textId="65FE69E0" w:rsidR="004F5B0B" w:rsidRDefault="001C11B7" w:rsidP="004F5B0B">
      <w:pPr>
        <w:ind w:left="1440"/>
      </w:pPr>
      <w:r>
        <w:t>August 15, 1875-February 2, 1891</w:t>
      </w:r>
    </w:p>
    <w:p w14:paraId="6C30A33E" w14:textId="7F763203" w:rsidR="001C11B7" w:rsidRDefault="001C11B7" w:rsidP="004F5B0B">
      <w:pPr>
        <w:ind w:left="1440"/>
      </w:pPr>
      <w:r>
        <w:t>Daughter of Peter and Sarah</w:t>
      </w:r>
    </w:p>
    <w:p w14:paraId="74699113" w14:textId="75DD06DA" w:rsidR="001C11B7" w:rsidRDefault="001C11B7" w:rsidP="004F5B0B">
      <w:pPr>
        <w:ind w:left="1440"/>
      </w:pPr>
      <w:r>
        <w:t>Arrived Home June 30, 2019</w:t>
      </w:r>
    </w:p>
    <w:p w14:paraId="3B5CDEA5" w14:textId="19E39864" w:rsidR="001C11B7" w:rsidRDefault="001C11B7" w:rsidP="001C11B7">
      <w:r>
        <w:lastRenderedPageBreak/>
        <w:t>As he continues to speak, we are show a current Episcopal Church, Holy Apostle.  It’s their sign near the church door that we see, and on it, it says, “</w:t>
      </w:r>
      <w:r w:rsidR="00B575FE">
        <w:t xml:space="preserve">Carlisle Children, Sunday, 10:30 AM”. Then we see Archdeacon </w:t>
      </w:r>
      <w:proofErr w:type="spellStart"/>
      <w:r w:rsidR="00B575FE">
        <w:t>Sneve</w:t>
      </w:r>
      <w:proofErr w:type="spellEnd"/>
      <w:r w:rsidR="00B575FE">
        <w:t xml:space="preserve"> again.</w:t>
      </w:r>
    </w:p>
    <w:p w14:paraId="4B59EACD" w14:textId="53919655" w:rsidR="00B575FE" w:rsidRDefault="00B575FE" w:rsidP="001C11B7"/>
    <w:p w14:paraId="13412F3F" w14:textId="7C377FC5" w:rsidR="00B575FE" w:rsidRDefault="00B575FE" w:rsidP="001C11B7">
      <w:r>
        <w:t>-The screen goes black representing a new topic which is “Resilience”.</w:t>
      </w:r>
    </w:p>
    <w:p w14:paraId="782DA219" w14:textId="09B08AE7" w:rsidR="00B575FE" w:rsidRDefault="00B575FE" w:rsidP="001C11B7"/>
    <w:p w14:paraId="54CD7019" w14:textId="70213BD7" w:rsidR="00B575FE" w:rsidRDefault="00B575FE" w:rsidP="001C11B7">
      <w:r>
        <w:t>-</w:t>
      </w:r>
      <w:r w:rsidRPr="00B575FE">
        <w:t xml:space="preserve"> </w:t>
      </w:r>
      <w:r>
        <w:t>The Rever</w:t>
      </w:r>
      <w:r>
        <w:t>e</w:t>
      </w:r>
      <w:r>
        <w:t>nd Bude VanDyke comes back on the screen</w:t>
      </w:r>
      <w:r>
        <w:t xml:space="preserve">.  He talks about how he used traditional methods of coming to terms with alcoholism. </w:t>
      </w:r>
    </w:p>
    <w:p w14:paraId="4601A91B" w14:textId="48C15058" w:rsidR="00907972" w:rsidRDefault="00907972" w:rsidP="001C11B7"/>
    <w:p w14:paraId="3B340A26" w14:textId="34199E8E" w:rsidR="00907972" w:rsidRDefault="00907972" w:rsidP="001C11B7">
      <w:r>
        <w:t>-The Reverend Anna Frank speaks again…still swiveling in her chair.  She talks about how she dealt with trauma and that working for the church and going to a revival opened up her calling to be an Episcopal priest.</w:t>
      </w:r>
    </w:p>
    <w:p w14:paraId="55E48DA5" w14:textId="3C1AC789" w:rsidR="00907972" w:rsidRDefault="00907972" w:rsidP="001C11B7"/>
    <w:p w14:paraId="6A65AF61" w14:textId="1ABCBEDD" w:rsidR="00907972" w:rsidRDefault="00907972" w:rsidP="001C11B7">
      <w:r>
        <w:t>-</w:t>
      </w:r>
      <w:r w:rsidRPr="00907972">
        <w:t xml:space="preserve"> </w:t>
      </w:r>
      <w:r>
        <w:t>The Reverend Patricia White Horse</w:t>
      </w:r>
      <w:r>
        <w:t xml:space="preserve"> talks about going back to church after her boys died</w:t>
      </w:r>
      <w:r w:rsidR="009368E9">
        <w:t xml:space="preserve"> on Easter 1994 and working with the priest there</w:t>
      </w:r>
      <w:r>
        <w:t>.</w:t>
      </w:r>
      <w:r w:rsidR="009368E9">
        <w:t xml:space="preserve">  She became more interested in her faith.  Though celebrating Easter as a priest is difficult for her.</w:t>
      </w:r>
    </w:p>
    <w:p w14:paraId="55F2F608" w14:textId="64D57143" w:rsidR="00CD6B7B" w:rsidRDefault="00CD6B7B" w:rsidP="001C11B7"/>
    <w:p w14:paraId="6B6707CE" w14:textId="7D332771" w:rsidR="00CD6B7B" w:rsidRDefault="00CD6B7B" w:rsidP="001C11B7">
      <w:r>
        <w:t>-Another black screen and topic.  This time it’s “Hope”.</w:t>
      </w:r>
    </w:p>
    <w:p w14:paraId="2E7D0743" w14:textId="0D8C521C" w:rsidR="00CD6B7B" w:rsidRDefault="00CD6B7B" w:rsidP="001C11B7"/>
    <w:p w14:paraId="5B36BB8F" w14:textId="540F5D5D" w:rsidR="00CD6B7B" w:rsidRDefault="00E942A9" w:rsidP="001C11B7">
      <w:r>
        <w:t xml:space="preserve">-The screen starts with a video looking up into trees and fluffy pollen floating in the air.  Then we see close up of leaves and then a lake or river.  Then we’re shown sunflowers wafting in the breeze on an early sunrise morning. </w:t>
      </w:r>
      <w:r>
        <w:t xml:space="preserve">Forrest </w:t>
      </w:r>
      <w:proofErr w:type="spellStart"/>
      <w:r>
        <w:t>Cuch</w:t>
      </w:r>
      <w:proofErr w:type="spellEnd"/>
      <w:r>
        <w:t xml:space="preserve"> is the person talking as we are shown these short videos.  Then we see him talking.  He talks about looking a nature and seeing God and Jesus, and how powerful that is.</w:t>
      </w:r>
    </w:p>
    <w:p w14:paraId="6C7D9312" w14:textId="28801506" w:rsidR="00E942A9" w:rsidRDefault="00E942A9" w:rsidP="001C11B7"/>
    <w:p w14:paraId="54B347D8" w14:textId="6E202F76" w:rsidR="00E942A9" w:rsidRDefault="00E942A9" w:rsidP="001C11B7">
      <w:r>
        <w:t>-</w:t>
      </w:r>
      <w:r w:rsidRPr="00B575FE">
        <w:t xml:space="preserve"> </w:t>
      </w:r>
      <w:r>
        <w:t>The Reverend Bude</w:t>
      </w:r>
      <w:r>
        <w:t xml:space="preserve"> VanDyke talks about the joy of standing in creation. And then the scene changes to a river flowing</w:t>
      </w:r>
      <w:r w:rsidR="00954094">
        <w:t xml:space="preserve"> through an area like Hill Country.</w:t>
      </w:r>
    </w:p>
    <w:p w14:paraId="63C9A7EB" w14:textId="4A3BCB7F" w:rsidR="00954094" w:rsidRDefault="00954094" w:rsidP="001C11B7"/>
    <w:p w14:paraId="72FA9AE7" w14:textId="7023301C" w:rsidR="00954094" w:rsidRDefault="00954094" w:rsidP="001C11B7">
      <w:r>
        <w:t>-</w:t>
      </w:r>
      <w:r w:rsidRPr="00954094">
        <w:t xml:space="preserve"> </w:t>
      </w:r>
      <w:r>
        <w:t xml:space="preserve">Forrest </w:t>
      </w:r>
      <w:proofErr w:type="spellStart"/>
      <w:r>
        <w:t>Cuch</w:t>
      </w:r>
      <w:proofErr w:type="spellEnd"/>
      <w:r>
        <w:t xml:space="preserve"> talks about a Sundance Chief, Jensen Jack, who talked to him about going to church to pray while he’d be praying all day.</w:t>
      </w:r>
    </w:p>
    <w:p w14:paraId="10F99C75" w14:textId="52F3F8C3" w:rsidR="00954094" w:rsidRDefault="00954094" w:rsidP="001C11B7"/>
    <w:p w14:paraId="749B3CE2" w14:textId="054DB617" w:rsidR="00954094" w:rsidRDefault="00954094" w:rsidP="001C11B7">
      <w:r>
        <w:t>-</w:t>
      </w:r>
      <w:r w:rsidRPr="00B575FE">
        <w:t xml:space="preserve"> </w:t>
      </w:r>
      <w:r>
        <w:t>The Reverend Bude VanDyke talks about the</w:t>
      </w:r>
      <w:r>
        <w:t xml:space="preserve"> Book of Genesis.</w:t>
      </w:r>
    </w:p>
    <w:p w14:paraId="114F3A3E" w14:textId="277A249B" w:rsidR="00954094" w:rsidRDefault="00954094" w:rsidP="001C11B7"/>
    <w:p w14:paraId="13DB1E1C" w14:textId="00F157C2" w:rsidR="00954094" w:rsidRDefault="00954094" w:rsidP="001C11B7">
      <w:r>
        <w:t>-</w:t>
      </w:r>
      <w:r w:rsidRPr="00954094">
        <w:t xml:space="preserve"> </w:t>
      </w:r>
      <w:r>
        <w:t xml:space="preserve">Forrest </w:t>
      </w:r>
      <w:proofErr w:type="spellStart"/>
      <w:r>
        <w:t>Cuch</w:t>
      </w:r>
      <w:proofErr w:type="spellEnd"/>
      <w:r>
        <w:t xml:space="preserve"> talks about</w:t>
      </w:r>
      <w:r>
        <w:t xml:space="preserve"> a sermon that his Bishop gave.  He brought to realization that the opposite of love is greed and selfishness.  Love is giving.  The opposite is taking, robbing, stealing</w:t>
      </w:r>
      <w:r w:rsidR="00E04BE3">
        <w:t>, hoarding.</w:t>
      </w:r>
    </w:p>
    <w:p w14:paraId="45C04B5D" w14:textId="7D180B92" w:rsidR="00E04BE3" w:rsidRDefault="00E04BE3" w:rsidP="001C11B7"/>
    <w:p w14:paraId="1E80EE2E" w14:textId="3831C148" w:rsidR="00E04BE3" w:rsidRDefault="00E04BE3" w:rsidP="001C11B7">
      <w:r>
        <w:t>-</w:t>
      </w:r>
      <w:r w:rsidRPr="00B575FE">
        <w:t xml:space="preserve"> </w:t>
      </w:r>
      <w:r>
        <w:t>The Reverend Bude VanDyke talks</w:t>
      </w:r>
      <w:r>
        <w:t xml:space="preserve"> about the Anglican Ethos but there is room to learn and to grow and to accept other viewpoints.</w:t>
      </w:r>
    </w:p>
    <w:p w14:paraId="67D0B4DB" w14:textId="4CB71D42" w:rsidR="00E04BE3" w:rsidRDefault="00E04BE3" w:rsidP="001C11B7"/>
    <w:p w14:paraId="27EA55CE" w14:textId="7ABF1F66" w:rsidR="00E04BE3" w:rsidRDefault="00E04BE3" w:rsidP="001C11B7">
      <w:r>
        <w:t xml:space="preserve">-The Reverend Anna Frank speak about how it wasn’t hard for Native Americans to become Episcopal.  She talks about the story of painting blood on lintels and around doorways, and we’re shown a painting of that.  She talks about the Native Athabascan tradition of putting a fish tail over the door of someone who dies, and we see a picture of a lodge with a </w:t>
      </w:r>
      <w:r w:rsidR="005B4EF6">
        <w:t>fish tail up by the lintel.</w:t>
      </w:r>
    </w:p>
    <w:p w14:paraId="1124897D" w14:textId="41BB3695" w:rsidR="005B4EF6" w:rsidRDefault="005B4EF6" w:rsidP="001C11B7"/>
    <w:p w14:paraId="64997889" w14:textId="46256B2B" w:rsidR="005B4EF6" w:rsidRDefault="005B4EF6" w:rsidP="005B4EF6">
      <w:r>
        <w:t>-Then we are shown the 2</w:t>
      </w:r>
      <w:r w:rsidRPr="005B4EF6">
        <w:rPr>
          <w:vertAlign w:val="superscript"/>
        </w:rPr>
        <w:t>nd</w:t>
      </w:r>
      <w:r>
        <w:t xml:space="preserve"> painting in the film, the </w:t>
      </w:r>
      <w:r>
        <w:t>painting of Columbus standing nobly in front of an altar cross.  Native American bow, kneel, and sit to listen to him and the sailors around them.  One of Columbus’ ships can be seen in the left background.</w:t>
      </w:r>
      <w:r>
        <w:t xml:space="preserve">  </w:t>
      </w:r>
      <w:r>
        <w:t xml:space="preserve">Forrest </w:t>
      </w:r>
      <w:proofErr w:type="spellStart"/>
      <w:r>
        <w:t>Cuch</w:t>
      </w:r>
      <w:proofErr w:type="spellEnd"/>
      <w:r>
        <w:t xml:space="preserve"> talks</w:t>
      </w:r>
      <w:r>
        <w:t xml:space="preserve"> about Columbus and how he </w:t>
      </w:r>
      <w:r>
        <w:lastRenderedPageBreak/>
        <w:t xml:space="preserve">imagines Columbus would  think about the indigenous people he encountered. </w:t>
      </w:r>
      <w:proofErr w:type="spellStart"/>
      <w:r>
        <w:t>Cuch</w:t>
      </w:r>
      <w:proofErr w:type="spellEnd"/>
      <w:r>
        <w:t xml:space="preserve"> comes back on screen.  He says, “It’s always like we’ve been non-fitters ever since.”</w:t>
      </w:r>
    </w:p>
    <w:p w14:paraId="248D3421" w14:textId="581591DB" w:rsidR="005B4EF6" w:rsidRDefault="005B4EF6" w:rsidP="005B4EF6"/>
    <w:p w14:paraId="4E895D6B" w14:textId="6FC95B55" w:rsidR="005B4EF6" w:rsidRDefault="005B4EF6" w:rsidP="005B4EF6">
      <w:r>
        <w:t>-A song plays as the credit end.</w:t>
      </w:r>
    </w:p>
    <w:p w14:paraId="4629D87B" w14:textId="6EB21973" w:rsidR="005B4EF6" w:rsidRDefault="005B4EF6" w:rsidP="001C11B7"/>
    <w:sectPr w:rsidR="005B4EF6" w:rsidSect="00515A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E0266"/>
    <w:multiLevelType w:val="hybridMultilevel"/>
    <w:tmpl w:val="D730FD76"/>
    <w:lvl w:ilvl="0" w:tplc="515A71E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7033D"/>
    <w:multiLevelType w:val="hybridMultilevel"/>
    <w:tmpl w:val="615ED20E"/>
    <w:lvl w:ilvl="0" w:tplc="B684530C">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18171">
    <w:abstractNumId w:val="0"/>
  </w:num>
  <w:num w:numId="2" w16cid:durableId="133360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FD"/>
    <w:rsid w:val="00047FA4"/>
    <w:rsid w:val="000A6AE1"/>
    <w:rsid w:val="001018D3"/>
    <w:rsid w:val="001C11B7"/>
    <w:rsid w:val="002A2B36"/>
    <w:rsid w:val="002A7CFC"/>
    <w:rsid w:val="002E5199"/>
    <w:rsid w:val="002E71B5"/>
    <w:rsid w:val="00405AF2"/>
    <w:rsid w:val="004A1920"/>
    <w:rsid w:val="004F5B0B"/>
    <w:rsid w:val="00500617"/>
    <w:rsid w:val="00501DD1"/>
    <w:rsid w:val="00515A3A"/>
    <w:rsid w:val="00566F0D"/>
    <w:rsid w:val="005B4EF6"/>
    <w:rsid w:val="006751A0"/>
    <w:rsid w:val="00694B37"/>
    <w:rsid w:val="007A65DA"/>
    <w:rsid w:val="00907972"/>
    <w:rsid w:val="009368E9"/>
    <w:rsid w:val="00954094"/>
    <w:rsid w:val="00956C7B"/>
    <w:rsid w:val="009642D4"/>
    <w:rsid w:val="009963FD"/>
    <w:rsid w:val="00A27D51"/>
    <w:rsid w:val="00AD0ED8"/>
    <w:rsid w:val="00AF168F"/>
    <w:rsid w:val="00AF53C3"/>
    <w:rsid w:val="00B5520A"/>
    <w:rsid w:val="00B575FE"/>
    <w:rsid w:val="00BC0270"/>
    <w:rsid w:val="00BE21F0"/>
    <w:rsid w:val="00CD6B7B"/>
    <w:rsid w:val="00CE48B7"/>
    <w:rsid w:val="00D0563A"/>
    <w:rsid w:val="00D91A41"/>
    <w:rsid w:val="00DC3623"/>
    <w:rsid w:val="00E0322C"/>
    <w:rsid w:val="00E04BE3"/>
    <w:rsid w:val="00E942A9"/>
    <w:rsid w:val="00F41231"/>
    <w:rsid w:val="00F76855"/>
    <w:rsid w:val="00F91E5F"/>
    <w:rsid w:val="00F95437"/>
    <w:rsid w:val="00F9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4C6273"/>
  <w15:chartTrackingRefBased/>
  <w15:docId w15:val="{44600245-E224-CF41-A51A-ADBC3311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63F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63FD"/>
    <w:rPr>
      <w:rFonts w:ascii="Times New Roman" w:eastAsia="Times New Roman" w:hAnsi="Times New Roman" w:cs="Times New Roman"/>
      <w:b/>
      <w:bCs/>
      <w:sz w:val="27"/>
      <w:szCs w:val="27"/>
    </w:rPr>
  </w:style>
  <w:style w:type="paragraph" w:styleId="ListParagraph">
    <w:name w:val="List Paragraph"/>
    <w:basedOn w:val="Normal"/>
    <w:uiPriority w:val="34"/>
    <w:qFormat/>
    <w:rsid w:val="0010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164</TotalTime>
  <Pages>6</Pages>
  <Words>2962</Words>
  <Characters>14075</Characters>
  <Application>Microsoft Office Word</Application>
  <DocSecurity>0</DocSecurity>
  <Lines>502</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4</cp:revision>
  <dcterms:created xsi:type="dcterms:W3CDTF">2022-09-28T13:52:00Z</dcterms:created>
  <dcterms:modified xsi:type="dcterms:W3CDTF">2022-10-12T17:15:00Z</dcterms:modified>
</cp:coreProperties>
</file>