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FEC6A" w14:textId="77777777" w:rsidR="00750D64" w:rsidRPr="000016C5" w:rsidRDefault="00750D64" w:rsidP="00380690">
      <w:pPr>
        <w:spacing w:after="0"/>
        <w:rPr>
          <w:rFonts w:ascii="Garamond" w:eastAsia="Times New Roman" w:hAnsi="Garamond" w:cs="Times New Roman"/>
          <w:sz w:val="26"/>
          <w:szCs w:val="26"/>
          <w:lang w:val="es-ES" w:eastAsia="es-ES_tradnl"/>
        </w:rPr>
      </w:pPr>
      <w:r w:rsidRPr="000016C5">
        <w:rPr>
          <w:rFonts w:ascii="Garamond" w:eastAsia="Times New Roman" w:hAnsi="Garamond" w:cs="Times New Roman"/>
          <w:noProof/>
          <w:sz w:val="26"/>
          <w:szCs w:val="26"/>
          <w:lang w:val="es-ES"/>
        </w:rPr>
        <w:drawing>
          <wp:inline distT="0" distB="0" distL="0" distR="0" wp14:anchorId="7D92B289" wp14:editId="7FD82DD9">
            <wp:extent cx="1828800" cy="139540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9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D0FAC" w14:textId="77777777" w:rsidR="00960613" w:rsidRPr="000016C5" w:rsidRDefault="00960613" w:rsidP="00380690">
      <w:pPr>
        <w:pStyle w:val="Default"/>
        <w:spacing w:line="276" w:lineRule="auto"/>
        <w:rPr>
          <w:rFonts w:ascii="Garamond" w:eastAsia="Times New Roman" w:hAnsi="Garamond" w:cs="Times New Roman"/>
          <w:b/>
          <w:bCs/>
          <w:sz w:val="26"/>
          <w:szCs w:val="26"/>
          <w:lang w:val="es-ES" w:eastAsia="es-ES_tradnl"/>
        </w:rPr>
      </w:pPr>
    </w:p>
    <w:p w14:paraId="544D10A1" w14:textId="0FCBF7CD" w:rsidR="00F11B18" w:rsidRPr="000016C5" w:rsidRDefault="00F11B18" w:rsidP="00380690">
      <w:pPr>
        <w:spacing w:after="0" w:line="240" w:lineRule="auto"/>
        <w:rPr>
          <w:rFonts w:ascii="Garamond" w:hAnsi="Garamond"/>
          <w:b/>
          <w:sz w:val="26"/>
          <w:szCs w:val="26"/>
          <w:lang w:val="es-ES" w:eastAsia="es"/>
        </w:rPr>
      </w:pPr>
      <w:r w:rsidRPr="000016C5">
        <w:rPr>
          <w:rFonts w:ascii="Garamond" w:hAnsi="Garamond"/>
          <w:b/>
          <w:sz w:val="26"/>
          <w:szCs w:val="26"/>
          <w:lang w:val="es-ES" w:eastAsia="es"/>
        </w:rPr>
        <w:t xml:space="preserve">Pentecostés </w:t>
      </w:r>
      <w:r w:rsidR="00EE73D1">
        <w:rPr>
          <w:rFonts w:ascii="Garamond" w:hAnsi="Garamond"/>
          <w:b/>
          <w:sz w:val="26"/>
          <w:szCs w:val="26"/>
          <w:lang w:val="es-ES" w:eastAsia="es"/>
        </w:rPr>
        <w:t>11</w:t>
      </w:r>
    </w:p>
    <w:p w14:paraId="3D9494DD" w14:textId="4A7F2D89" w:rsidR="006A076A" w:rsidRPr="000016C5" w:rsidRDefault="00F11B18" w:rsidP="00380690">
      <w:pPr>
        <w:spacing w:after="0" w:line="240" w:lineRule="auto"/>
        <w:rPr>
          <w:rFonts w:ascii="Garamond" w:hAnsi="Garamond"/>
          <w:b/>
          <w:sz w:val="26"/>
          <w:szCs w:val="26"/>
          <w:lang w:val="es-ES" w:eastAsia="es"/>
        </w:rPr>
      </w:pPr>
      <w:r w:rsidRPr="000016C5">
        <w:rPr>
          <w:rFonts w:ascii="Garamond" w:hAnsi="Garamond"/>
          <w:b/>
          <w:sz w:val="26"/>
          <w:szCs w:val="26"/>
          <w:lang w:val="es-ES" w:eastAsia="es"/>
        </w:rPr>
        <w:t xml:space="preserve">Propio </w:t>
      </w:r>
      <w:r w:rsidR="00294D6A" w:rsidRPr="000016C5">
        <w:rPr>
          <w:rFonts w:ascii="Garamond" w:hAnsi="Garamond"/>
          <w:b/>
          <w:sz w:val="26"/>
          <w:szCs w:val="26"/>
          <w:lang w:val="es-ES" w:eastAsia="es"/>
        </w:rPr>
        <w:t>1</w:t>
      </w:r>
      <w:r w:rsidR="00EE73D1">
        <w:rPr>
          <w:rFonts w:ascii="Garamond" w:hAnsi="Garamond"/>
          <w:b/>
          <w:sz w:val="26"/>
          <w:szCs w:val="26"/>
          <w:lang w:val="es-ES" w:eastAsia="es"/>
        </w:rPr>
        <w:t>5</w:t>
      </w:r>
      <w:r w:rsidR="005C55A5" w:rsidRPr="000016C5">
        <w:rPr>
          <w:rFonts w:ascii="Garamond" w:hAnsi="Garamond"/>
          <w:b/>
          <w:sz w:val="26"/>
          <w:szCs w:val="26"/>
          <w:lang w:val="es-ES" w:eastAsia="es"/>
        </w:rPr>
        <w:t xml:space="preserve"> </w:t>
      </w:r>
      <w:r w:rsidR="0034345D" w:rsidRPr="000016C5">
        <w:rPr>
          <w:rFonts w:ascii="Garamond" w:hAnsi="Garamond"/>
          <w:b/>
          <w:sz w:val="26"/>
          <w:szCs w:val="26"/>
          <w:lang w:val="es-ES" w:eastAsia="es"/>
        </w:rPr>
        <w:t>(A)</w:t>
      </w:r>
      <w:r w:rsidR="00656937" w:rsidRPr="000016C5">
        <w:rPr>
          <w:rFonts w:ascii="Garamond" w:hAnsi="Garamond"/>
          <w:b/>
          <w:sz w:val="26"/>
          <w:szCs w:val="26"/>
          <w:lang w:val="es-ES" w:eastAsia="es"/>
        </w:rPr>
        <w:br/>
      </w:r>
      <w:r w:rsidR="00EE73D1">
        <w:rPr>
          <w:rFonts w:ascii="Garamond" w:hAnsi="Garamond"/>
          <w:b/>
          <w:sz w:val="26"/>
          <w:szCs w:val="26"/>
          <w:lang w:val="es-ES" w:eastAsia="es"/>
        </w:rPr>
        <w:t>16 de agosto</w:t>
      </w:r>
      <w:r w:rsidR="00656937" w:rsidRPr="000016C5">
        <w:rPr>
          <w:rFonts w:ascii="Garamond" w:hAnsi="Garamond"/>
          <w:b/>
          <w:sz w:val="26"/>
          <w:szCs w:val="26"/>
          <w:lang w:val="es-ES" w:eastAsia="es"/>
        </w:rPr>
        <w:t xml:space="preserve"> de 2020</w:t>
      </w:r>
    </w:p>
    <w:p w14:paraId="5E1147E5" w14:textId="77777777" w:rsidR="006A076A" w:rsidRPr="000016C5" w:rsidRDefault="006A076A" w:rsidP="00380690">
      <w:pPr>
        <w:spacing w:after="0" w:line="240" w:lineRule="auto"/>
        <w:rPr>
          <w:rFonts w:ascii="Garamond" w:hAnsi="Garamond"/>
          <w:b/>
          <w:sz w:val="26"/>
          <w:szCs w:val="26"/>
          <w:lang w:val="es-ES" w:eastAsia="es"/>
        </w:rPr>
      </w:pPr>
    </w:p>
    <w:p w14:paraId="1E5BC55C" w14:textId="74545382" w:rsidR="00363F27" w:rsidRPr="000016C5" w:rsidRDefault="00363F27" w:rsidP="00EE73D1">
      <w:pPr>
        <w:pStyle w:val="NoSpacing"/>
        <w:rPr>
          <w:rFonts w:ascii="Garamond" w:hAnsi="Garamond"/>
          <w:b/>
          <w:bCs/>
          <w:sz w:val="26"/>
          <w:szCs w:val="26"/>
          <w:lang w:val="en-US" w:eastAsia="es"/>
        </w:rPr>
      </w:pPr>
      <w:r w:rsidRPr="000016C5">
        <w:rPr>
          <w:rFonts w:ascii="Garamond" w:hAnsi="Garamond"/>
          <w:b/>
          <w:bCs/>
          <w:sz w:val="26"/>
          <w:szCs w:val="26"/>
          <w:lang w:val="en-US" w:eastAsia="es"/>
        </w:rPr>
        <w:t>RCL:</w:t>
      </w:r>
      <w:r w:rsidR="00EE73D1">
        <w:rPr>
          <w:rFonts w:ascii="Garamond" w:hAnsi="Garamond"/>
          <w:b/>
          <w:bCs/>
          <w:sz w:val="26"/>
          <w:szCs w:val="26"/>
          <w:lang w:val="en-US" w:eastAsia="es"/>
        </w:rPr>
        <w:t xml:space="preserve"> </w:t>
      </w:r>
      <w:r w:rsidR="00EE73D1" w:rsidRPr="00EE73D1">
        <w:rPr>
          <w:rFonts w:ascii="Garamond" w:eastAsia="Times New Roman" w:hAnsi="Garamond"/>
          <w:b/>
          <w:sz w:val="26"/>
          <w:szCs w:val="26"/>
          <w:lang w:val="es-ES" w:eastAsia="es"/>
        </w:rPr>
        <w:t>Génesis 45:1-15; Salmo 133; Romanos 11:1-2a, 29-32; Mateo 15: (10-20), 21-28</w:t>
      </w:r>
    </w:p>
    <w:p w14:paraId="4C26CD9A" w14:textId="77777777" w:rsidR="00EE73D1" w:rsidRDefault="00EE73D1" w:rsidP="000016C5">
      <w:pPr>
        <w:spacing w:after="0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2C6D0928" w14:textId="77777777" w:rsidR="00EE73D1" w:rsidRPr="00EE73D1" w:rsidRDefault="00EE73D1" w:rsidP="00EE73D1">
      <w:pPr>
        <w:spacing w:after="0"/>
        <w:rPr>
          <w:rFonts w:ascii="Garamond" w:eastAsia="Times New Roman" w:hAnsi="Garamond"/>
          <w:b/>
          <w:sz w:val="26"/>
          <w:szCs w:val="26"/>
          <w:lang w:val="en-US" w:eastAsia="es"/>
        </w:rPr>
      </w:pPr>
      <w:proofErr w:type="spellStart"/>
      <w:r w:rsidRPr="00EE73D1">
        <w:rPr>
          <w:rFonts w:ascii="Garamond" w:eastAsia="Times New Roman" w:hAnsi="Garamond"/>
          <w:b/>
          <w:bCs/>
          <w:sz w:val="26"/>
          <w:szCs w:val="26"/>
          <w:lang w:val="en-US" w:eastAsia="es"/>
        </w:rPr>
        <w:t>Génesis</w:t>
      </w:r>
      <w:proofErr w:type="spellEnd"/>
      <w:r w:rsidRPr="00EE73D1">
        <w:rPr>
          <w:rFonts w:ascii="Garamond" w:eastAsia="Times New Roman" w:hAnsi="Garamond"/>
          <w:b/>
          <w:bCs/>
          <w:sz w:val="26"/>
          <w:szCs w:val="26"/>
          <w:lang w:val="en-US" w:eastAsia="es"/>
        </w:rPr>
        <w:t xml:space="preserve"> 45:1-15</w:t>
      </w:r>
    </w:p>
    <w:p w14:paraId="6E051E58" w14:textId="69437DC8" w:rsid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A menudo,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cuando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leemos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las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historias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Génesis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(y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otros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libros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bíblicos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),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quedamos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perplejos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ante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giro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acontecimientos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atribuidos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Dios. Por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ejemplo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¿por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qué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Dios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colocaría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un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fruto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prohibido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Jardín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Edén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? ¿Por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qué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Dios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destruiría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mundo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mediante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un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diluvio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devastador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? ¿Por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qué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Dios le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diría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gram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</w:t>
      </w:r>
      <w:proofErr w:type="gram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Abrahán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sacrificara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hijo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?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texto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Génesis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hoy,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podríamos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preguntar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“¿Por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qué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Dios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puso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José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familia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través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semejante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calvario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sólo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llevar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José </w:t>
      </w:r>
      <w:proofErr w:type="gram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</w:t>
      </w:r>
      <w:proofErr w:type="gram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Egipto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(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se dice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versículo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8)?”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historias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podrían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no ser vistas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presentaciones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literales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obra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motivaciones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Dios.</w:t>
      </w:r>
    </w:p>
    <w:p w14:paraId="5D3D580B" w14:textId="77777777" w:rsidR="00EE73D1" w:rsidRP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</w:p>
    <w:p w14:paraId="5569F580" w14:textId="1567778A" w:rsid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Más bien,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pueden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ser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entendidas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mitos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sentido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historias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utilizan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simbolismo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hablar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realidad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o,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caso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las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historias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leyendas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Patriarca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se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trataría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historias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interpretativas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acontecimientos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históricos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Entonces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tenemos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preguntarnos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qué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puntos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teológicos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autor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trataba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transmitir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través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historia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respuesta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podría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ser que Dios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puede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actuar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nuestras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vidas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proveernos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incluso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circunstancias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aparentemente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sin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esperanza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conflictos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familiares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severos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tiempos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privación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.</w:t>
      </w:r>
    </w:p>
    <w:p w14:paraId="3D619EEF" w14:textId="77777777" w:rsidR="00EE73D1" w:rsidRP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</w:p>
    <w:p w14:paraId="5CFC201E" w14:textId="651AFA55" w:rsid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Observa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también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cómo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reunión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llorosa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José con sus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hermanos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(y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observación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todo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ha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sido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obra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Dios)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aparece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después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algunos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capítulos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trato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tortuoso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por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parte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José. Por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supuesto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sus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hermanos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antes lo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habían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vendido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esclavo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todos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son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hijos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Jacob, el que se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aprovechó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propio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hermano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engañó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anciano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padre. ¡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no son personas con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quienes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querríamos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compartir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un largo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viaje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automóvil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! Sin embargo, 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pesar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sus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defectos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mal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comportamiento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Dios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todavía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elige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logra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hacer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grandes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cosas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mediante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ellos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. ¡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Verdadera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prueba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que Dios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puede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escribir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derecho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líneas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torcidas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!</w:t>
      </w:r>
    </w:p>
    <w:p w14:paraId="570281F8" w14:textId="77777777" w:rsidR="00EE73D1" w:rsidRP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</w:p>
    <w:p w14:paraId="4F68F8F6" w14:textId="77777777" w:rsidR="00EE73D1" w:rsidRPr="00EE73D1" w:rsidRDefault="00EE73D1" w:rsidP="00EE73D1">
      <w:pPr>
        <w:numPr>
          <w:ilvl w:val="0"/>
          <w:numId w:val="38"/>
        </w:num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¿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Cómo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podría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Dios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actuando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inesperadamente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nuestra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iglesia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familias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otras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experiencias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especialmente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aquellas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circunstancias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las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sentimos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no hay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esperanza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?</w:t>
      </w:r>
    </w:p>
    <w:p w14:paraId="0923DBF3" w14:textId="77777777" w:rsidR="00EE73D1" w:rsidRPr="00EE73D1" w:rsidRDefault="00EE73D1" w:rsidP="00EE73D1">
      <w:pPr>
        <w:numPr>
          <w:ilvl w:val="0"/>
          <w:numId w:val="38"/>
        </w:num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lastRenderedPageBreak/>
        <w:t xml:space="preserve">¿La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elección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Dios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hace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José, de sus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hermanos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del padre, 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pesar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sus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desgracias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fracasos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qué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dice 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propia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experiencia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gracia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Dios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circunstancias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personas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podrían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no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haber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sido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nuestra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primera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opción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?</w:t>
      </w:r>
    </w:p>
    <w:p w14:paraId="5202027F" w14:textId="77777777" w:rsid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</w:p>
    <w:p w14:paraId="3FB99FF1" w14:textId="1640E0F0" w:rsidR="00EE73D1" w:rsidRPr="00EE73D1" w:rsidRDefault="00EE73D1" w:rsidP="00EE73D1">
      <w:pPr>
        <w:spacing w:after="0"/>
        <w:rPr>
          <w:rFonts w:ascii="Garamond" w:eastAsia="Times New Roman" w:hAnsi="Garamond"/>
          <w:b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/>
          <w:sz w:val="26"/>
          <w:szCs w:val="26"/>
          <w:lang w:val="en-US" w:eastAsia="es"/>
        </w:rPr>
        <w:t>Salmo 133</w:t>
      </w:r>
    </w:p>
    <w:p w14:paraId="4F39AFE6" w14:textId="32269B87" w:rsid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Los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comentaristas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sugieren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salmo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podría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exaltar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tanto las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alegrías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armonía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familia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dignidad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adoradores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participan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la sagrada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liturgia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Templo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del Monte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 Sin embargo,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salmo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pesar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tono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alegre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puede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servir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una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aguda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advertencia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incluso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reprender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nuestro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cristianismo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moderno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tan a menudo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lleno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divisiones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 Se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recuerda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aquí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nuestros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compañeros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adoradores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son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realmente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nuestros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“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hermanos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”. 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veces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puede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ser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difícil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ser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conscientes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realidad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especialmente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cuando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diferimos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materias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práctica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litúrgica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disciplina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ideología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teología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Observa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cómo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autor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sagrado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enmarca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salmo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con una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mención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inicial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armonía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entre las personas y una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declaración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concluyente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que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bendición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Señor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vida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.</w:t>
      </w:r>
    </w:p>
    <w:p w14:paraId="0E295845" w14:textId="77777777" w:rsidR="00EE73D1" w:rsidRP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</w:p>
    <w:p w14:paraId="731DF21A" w14:textId="632C1AD1" w:rsid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Sin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duda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las dos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están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vinculadas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plenitud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vida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sólo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puede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experimentar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cuando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hay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armonía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dentro de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familia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.</w:t>
      </w:r>
    </w:p>
    <w:p w14:paraId="2E0DB645" w14:textId="77777777" w:rsidR="00EE73D1" w:rsidRP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</w:p>
    <w:p w14:paraId="1C299BD2" w14:textId="77777777" w:rsidR="00EE73D1" w:rsidRDefault="00EE73D1" w:rsidP="00EE73D1">
      <w:pPr>
        <w:numPr>
          <w:ilvl w:val="0"/>
          <w:numId w:val="39"/>
        </w:num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¿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Cómo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podría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cada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uno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nosotros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reformar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nuestras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propias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acciones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pensamientos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palabras para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podamos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ser “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hermanos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viviendo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unidad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”?</w:t>
      </w:r>
    </w:p>
    <w:p w14:paraId="7E9C233D" w14:textId="7F0FCC9D" w:rsidR="00EE73D1" w:rsidRPr="00EE73D1" w:rsidRDefault="00EE73D1" w:rsidP="00EE73D1">
      <w:pPr>
        <w:numPr>
          <w:ilvl w:val="0"/>
          <w:numId w:val="39"/>
        </w:num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noción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bíblica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salvación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caracteriza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menudo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una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experiencia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comunal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plenitud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vida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. ¿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Cómo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salmo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sirve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desafío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gram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</w:t>
      </w:r>
      <w:proofErr w:type="gram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algunas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ideas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populares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equivalen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“ser salvo” con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entrar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cielo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?</w:t>
      </w:r>
    </w:p>
    <w:p w14:paraId="4700CE8D" w14:textId="77777777" w:rsidR="00EE73D1" w:rsidRPr="00EE73D1" w:rsidRDefault="00EE73D1" w:rsidP="00EE73D1">
      <w:pPr>
        <w:numPr>
          <w:ilvl w:val="0"/>
          <w:numId w:val="40"/>
        </w:num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¿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Qué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emociones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ideales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esperanzas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evocan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uso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salmista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“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aceite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precioso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...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descendiendo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” y “el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rocío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Hermón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”? ¿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Qué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se dice de los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efectos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unidad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?</w:t>
      </w:r>
    </w:p>
    <w:p w14:paraId="0CECEBF7" w14:textId="77777777" w:rsid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</w:p>
    <w:p w14:paraId="0500C693" w14:textId="0B490FB9" w:rsidR="00EE73D1" w:rsidRPr="00EE73D1" w:rsidRDefault="00EE73D1" w:rsidP="00EE73D1">
      <w:pPr>
        <w:spacing w:after="0"/>
        <w:rPr>
          <w:rFonts w:ascii="Garamond" w:eastAsia="Times New Roman" w:hAnsi="Garamond"/>
          <w:b/>
          <w:sz w:val="26"/>
          <w:szCs w:val="26"/>
          <w:lang w:val="en-US" w:eastAsia="es"/>
        </w:rPr>
      </w:pPr>
      <w:proofErr w:type="spellStart"/>
      <w:r w:rsidRPr="00EE73D1">
        <w:rPr>
          <w:rFonts w:ascii="Garamond" w:eastAsia="Times New Roman" w:hAnsi="Garamond"/>
          <w:b/>
          <w:sz w:val="26"/>
          <w:szCs w:val="26"/>
          <w:lang w:val="en-US" w:eastAsia="es"/>
        </w:rPr>
        <w:t>Romanos</w:t>
      </w:r>
      <w:proofErr w:type="spellEnd"/>
      <w:r w:rsidRPr="00EE73D1">
        <w:rPr>
          <w:rFonts w:ascii="Garamond" w:eastAsia="Times New Roman" w:hAnsi="Garamond"/>
          <w:b/>
          <w:sz w:val="26"/>
          <w:szCs w:val="26"/>
          <w:lang w:val="en-US" w:eastAsia="es"/>
        </w:rPr>
        <w:t xml:space="preserve"> 11:1-2a, 29-32</w:t>
      </w:r>
    </w:p>
    <w:p w14:paraId="09CEB698" w14:textId="78251D0D" w:rsid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Pablo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continúa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ponderando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el enigma del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fracaso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Israel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aceptar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evangelio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Jesús. Sus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referencias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gram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</w:t>
      </w:r>
      <w:proofErr w:type="gram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Abrahán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a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tribu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Benjamín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podrían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servir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evocar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homónimo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Pablo [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Saulo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],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rey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Saúl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misma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tribu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también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luchó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con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incredulidad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pueblo. Antes de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Saúl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hiciera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rey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Dios le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dijo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profeta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Samuel: “Me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han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rechazado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rey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” (1 Sam. 8: 7). El pueblo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tiene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mucho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miedo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Dios,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pero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Samuel les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asegura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Dios no los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rechazará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Pablo dice que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Señor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no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rechazará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pueblo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ahora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 Pablo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sitúa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así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rechazo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Jesús por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parte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Israel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una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narración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más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amplia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sobre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lucha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gente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mantiene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creer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.</w:t>
      </w:r>
    </w:p>
    <w:p w14:paraId="42D8691C" w14:textId="77777777" w:rsidR="00EE73D1" w:rsidRP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</w:p>
    <w:p w14:paraId="5A3F99BE" w14:textId="0345295F" w:rsid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Las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reflexiones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Pablo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sobre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la misericordia de Dios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ilustran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cómo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puede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proofErr w:type="gram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encontrar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 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redención</w:t>
      </w:r>
      <w:proofErr w:type="spellEnd"/>
      <w:proofErr w:type="gram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lo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parece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ser un gran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fracaso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Así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los no-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israelitas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habían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rechazado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previamente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Dios,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ahora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han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experimentado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redención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través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pura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misericordia de Dios, no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porque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hicieron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algo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merecerla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Así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también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fracaso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Israel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aceptar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Jesús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servirá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una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ocasión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para la misericordia de Dios.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Sobre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todo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Pablo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trata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ilustrar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desobediencia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humana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fracaso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no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pueden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frustrar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gracia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Dios.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gracia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es un don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gratuito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abundante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; nada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puede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interponerse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camino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.</w:t>
      </w:r>
    </w:p>
    <w:p w14:paraId="0F50DEF5" w14:textId="77777777" w:rsidR="00EE73D1" w:rsidRP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</w:p>
    <w:p w14:paraId="54F9F486" w14:textId="77777777" w:rsidR="00EE73D1" w:rsidRPr="00EE73D1" w:rsidRDefault="00EE73D1" w:rsidP="00EE73D1">
      <w:pPr>
        <w:numPr>
          <w:ilvl w:val="0"/>
          <w:numId w:val="41"/>
        </w:num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lastRenderedPageBreak/>
        <w:t>¿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Cómo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narrativa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personal de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refleja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la de Israel, es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decir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creciente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menguante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creencia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incredulidad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?</w:t>
      </w:r>
    </w:p>
    <w:p w14:paraId="1426A51B" w14:textId="77777777" w:rsidR="00EE73D1" w:rsidRPr="00EE73D1" w:rsidRDefault="00EE73D1" w:rsidP="00EE73D1">
      <w:pPr>
        <w:numPr>
          <w:ilvl w:val="0"/>
          <w:numId w:val="41"/>
        </w:num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¿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Cuándo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nuestra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experiencia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vida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Dios ha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aportado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redención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gracia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pesar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nuestras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acciones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parecen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obstruir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dones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Dios?</w:t>
      </w:r>
    </w:p>
    <w:p w14:paraId="2DE2AAFB" w14:textId="77777777" w:rsid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</w:p>
    <w:p w14:paraId="2998A9EB" w14:textId="2C860E63" w:rsidR="00EE73D1" w:rsidRPr="00EE73D1" w:rsidRDefault="00EE73D1" w:rsidP="00EE73D1">
      <w:pPr>
        <w:spacing w:after="0"/>
        <w:rPr>
          <w:rFonts w:ascii="Garamond" w:eastAsia="Times New Roman" w:hAnsi="Garamond"/>
          <w:b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/>
          <w:sz w:val="26"/>
          <w:szCs w:val="26"/>
          <w:lang w:val="en-US" w:eastAsia="es"/>
        </w:rPr>
        <w:t>Mateo 15: (10-20), 21-28</w:t>
      </w:r>
    </w:p>
    <w:p w14:paraId="60BB5D2F" w14:textId="6BC62FCE" w:rsid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perícopa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corta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proporciona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una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visión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cruda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reveladora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del Jesús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humano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porque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es el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único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caso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los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evangelios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donde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pierde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una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discusión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Cada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vez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se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enfrenta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públicamente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Jesús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siempre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tiene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una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respuesta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 sus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preguntas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 Pero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caso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interlocutor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cananeo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femenino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logra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desconcertarlo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 Más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significativamente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parece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Jesús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evoluciona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pensamiento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sobre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naturaleza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alcance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ministerio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un principio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deja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claro a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mujer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ha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venido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por el bien de Israel,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pero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concluir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episodio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algo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ha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cambiado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.</w:t>
      </w:r>
    </w:p>
    <w:p w14:paraId="2D24DCC3" w14:textId="77777777" w:rsidR="00EE73D1" w:rsidRPr="00EE73D1" w:rsidRDefault="00EE73D1" w:rsidP="00EE73D1">
      <w:p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</w:p>
    <w:p w14:paraId="0EF2B27D" w14:textId="77777777" w:rsidR="00EE73D1" w:rsidRPr="00EE73D1" w:rsidRDefault="00EE73D1" w:rsidP="00EE73D1">
      <w:pPr>
        <w:numPr>
          <w:ilvl w:val="0"/>
          <w:numId w:val="42"/>
        </w:num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historia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es un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reto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para las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mentes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religiosas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cerradas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aquellos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estática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no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sujeta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al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desarrollo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 Jesús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muestra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disposición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capacidad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para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cambiar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asumir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una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nueva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perspectiva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. ¿Hay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áreas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vida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donde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puedas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ser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mente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cerrada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o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miope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?</w:t>
      </w:r>
    </w:p>
    <w:p w14:paraId="0FB613CB" w14:textId="77777777" w:rsidR="00EE73D1" w:rsidRPr="00EE73D1" w:rsidRDefault="00EE73D1" w:rsidP="00EE73D1">
      <w:pPr>
        <w:numPr>
          <w:ilvl w:val="0"/>
          <w:numId w:val="42"/>
        </w:num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¿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Cómo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has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sido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retado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con una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nueva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perspectiva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manera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articular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algún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aspecto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te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hizo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sentir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incómodo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pero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que, sin embargo,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resonó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contigo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?</w:t>
      </w:r>
    </w:p>
    <w:p w14:paraId="572216EE" w14:textId="77777777" w:rsidR="00EE73D1" w:rsidRPr="00EE73D1" w:rsidRDefault="00EE73D1" w:rsidP="00EE73D1">
      <w:pPr>
        <w:numPr>
          <w:ilvl w:val="0"/>
          <w:numId w:val="42"/>
        </w:numPr>
        <w:spacing w:after="0"/>
        <w:rPr>
          <w:rFonts w:ascii="Garamond" w:eastAsia="Times New Roman" w:hAnsi="Garamond"/>
          <w:bCs/>
          <w:sz w:val="26"/>
          <w:szCs w:val="26"/>
          <w:lang w:val="en-US" w:eastAsia="es"/>
        </w:rPr>
      </w:pPr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¿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Cómo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nuestro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encuentro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con Jesús y la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contemplación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su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humanidad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nutre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nuestra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espiritualidad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,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nuestra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identidad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como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discípulos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y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nuestra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vida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 xml:space="preserve"> de </w:t>
      </w:r>
      <w:proofErr w:type="spellStart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fe</w:t>
      </w:r>
      <w:proofErr w:type="spellEnd"/>
      <w:r w:rsidRPr="00EE73D1">
        <w:rPr>
          <w:rFonts w:ascii="Garamond" w:eastAsia="Times New Roman" w:hAnsi="Garamond"/>
          <w:bCs/>
          <w:sz w:val="26"/>
          <w:szCs w:val="26"/>
          <w:lang w:val="en-US" w:eastAsia="es"/>
        </w:rPr>
        <w:t>?</w:t>
      </w:r>
    </w:p>
    <w:p w14:paraId="50D93640" w14:textId="0288EC90" w:rsidR="00EE73D1" w:rsidRDefault="00EE73D1" w:rsidP="00EE73D1">
      <w:pPr>
        <w:spacing w:after="0"/>
        <w:rPr>
          <w:rFonts w:ascii="Garamond" w:hAnsi="Garamond"/>
          <w:bCs/>
          <w:sz w:val="26"/>
          <w:szCs w:val="26"/>
        </w:rPr>
      </w:pPr>
    </w:p>
    <w:p w14:paraId="59E80729" w14:textId="3567883D" w:rsidR="00EE73D1" w:rsidRDefault="00EE73D1" w:rsidP="00EE73D1">
      <w:pPr>
        <w:spacing w:after="0"/>
        <w:rPr>
          <w:rFonts w:ascii="Garamond" w:hAnsi="Garamond"/>
          <w:bCs/>
          <w:sz w:val="26"/>
          <w:szCs w:val="26"/>
        </w:rPr>
      </w:pPr>
    </w:p>
    <w:p w14:paraId="5FE25C8E" w14:textId="0A05AFF8" w:rsidR="00EE73D1" w:rsidRDefault="00EE73D1" w:rsidP="00EE73D1">
      <w:pPr>
        <w:spacing w:after="0"/>
        <w:rPr>
          <w:rFonts w:ascii="Garamond" w:hAnsi="Garamond"/>
          <w:bCs/>
          <w:sz w:val="26"/>
          <w:szCs w:val="26"/>
        </w:rPr>
      </w:pPr>
    </w:p>
    <w:p w14:paraId="173C84A7" w14:textId="07B9C00E" w:rsidR="00EE73D1" w:rsidRDefault="00EE73D1" w:rsidP="00EE73D1">
      <w:pPr>
        <w:spacing w:after="0"/>
        <w:rPr>
          <w:rFonts w:ascii="Garamond" w:hAnsi="Garamond"/>
          <w:bCs/>
          <w:sz w:val="26"/>
          <w:szCs w:val="26"/>
        </w:rPr>
      </w:pPr>
    </w:p>
    <w:p w14:paraId="7C099433" w14:textId="168774CC" w:rsidR="00EE73D1" w:rsidRDefault="00EE73D1" w:rsidP="00EE73D1">
      <w:pPr>
        <w:spacing w:after="0"/>
        <w:rPr>
          <w:rFonts w:ascii="Garamond" w:hAnsi="Garamond"/>
          <w:bCs/>
          <w:sz w:val="26"/>
          <w:szCs w:val="26"/>
        </w:rPr>
      </w:pPr>
    </w:p>
    <w:p w14:paraId="65986AC8" w14:textId="23456F19" w:rsidR="00EE73D1" w:rsidRDefault="00EE73D1" w:rsidP="00EE73D1">
      <w:pPr>
        <w:spacing w:after="0"/>
        <w:rPr>
          <w:rFonts w:ascii="Garamond" w:hAnsi="Garamond"/>
          <w:bCs/>
          <w:sz w:val="26"/>
          <w:szCs w:val="26"/>
        </w:rPr>
      </w:pPr>
    </w:p>
    <w:p w14:paraId="39C3CFE6" w14:textId="280B7EC7" w:rsidR="00EE73D1" w:rsidRDefault="00EE73D1" w:rsidP="00EE73D1">
      <w:pPr>
        <w:spacing w:after="0"/>
        <w:rPr>
          <w:rFonts w:ascii="Garamond" w:hAnsi="Garamond"/>
          <w:bCs/>
          <w:sz w:val="26"/>
          <w:szCs w:val="26"/>
        </w:rPr>
      </w:pPr>
    </w:p>
    <w:p w14:paraId="5C0B5210" w14:textId="39580B60" w:rsidR="00EE73D1" w:rsidRDefault="00EE73D1" w:rsidP="00EE73D1">
      <w:pPr>
        <w:spacing w:after="0"/>
        <w:rPr>
          <w:rFonts w:ascii="Garamond" w:hAnsi="Garamond"/>
          <w:bCs/>
          <w:sz w:val="26"/>
          <w:szCs w:val="26"/>
        </w:rPr>
      </w:pPr>
    </w:p>
    <w:p w14:paraId="01B93A5F" w14:textId="3A00EF7B" w:rsidR="00EE73D1" w:rsidRDefault="00EE73D1" w:rsidP="00EE73D1">
      <w:pPr>
        <w:spacing w:after="0"/>
        <w:rPr>
          <w:rFonts w:ascii="Garamond" w:hAnsi="Garamond"/>
          <w:bCs/>
          <w:sz w:val="26"/>
          <w:szCs w:val="26"/>
        </w:rPr>
      </w:pPr>
    </w:p>
    <w:p w14:paraId="50F01887" w14:textId="25E9D188" w:rsidR="00EE73D1" w:rsidRDefault="00EE73D1" w:rsidP="00EE73D1">
      <w:pPr>
        <w:spacing w:after="0"/>
        <w:rPr>
          <w:rFonts w:ascii="Garamond" w:hAnsi="Garamond"/>
          <w:bCs/>
          <w:sz w:val="26"/>
          <w:szCs w:val="26"/>
        </w:rPr>
      </w:pPr>
    </w:p>
    <w:p w14:paraId="161803C2" w14:textId="3254E98B" w:rsidR="00EE73D1" w:rsidRDefault="00EE73D1" w:rsidP="00EE73D1">
      <w:pPr>
        <w:spacing w:after="0"/>
        <w:rPr>
          <w:rFonts w:ascii="Garamond" w:hAnsi="Garamond"/>
          <w:bCs/>
          <w:sz w:val="26"/>
          <w:szCs w:val="26"/>
        </w:rPr>
      </w:pPr>
    </w:p>
    <w:p w14:paraId="7E903895" w14:textId="7DD7AA14" w:rsidR="00EE73D1" w:rsidRDefault="00EE73D1" w:rsidP="00EE73D1">
      <w:pPr>
        <w:spacing w:after="0"/>
        <w:rPr>
          <w:rFonts w:ascii="Garamond" w:hAnsi="Garamond"/>
          <w:bCs/>
          <w:sz w:val="26"/>
          <w:szCs w:val="26"/>
        </w:rPr>
      </w:pPr>
    </w:p>
    <w:p w14:paraId="55A4CE81" w14:textId="2E9313D7" w:rsidR="00EE73D1" w:rsidRDefault="00EE73D1" w:rsidP="00EE73D1">
      <w:pPr>
        <w:spacing w:after="0"/>
        <w:rPr>
          <w:rFonts w:ascii="Garamond" w:hAnsi="Garamond"/>
          <w:bCs/>
          <w:sz w:val="26"/>
          <w:szCs w:val="26"/>
        </w:rPr>
      </w:pPr>
    </w:p>
    <w:p w14:paraId="5B6CE4F0" w14:textId="7B97B01D" w:rsidR="00EE73D1" w:rsidRDefault="00EE73D1" w:rsidP="00EE73D1">
      <w:pPr>
        <w:spacing w:after="0"/>
        <w:rPr>
          <w:rFonts w:ascii="Garamond" w:hAnsi="Garamond"/>
          <w:bCs/>
          <w:sz w:val="26"/>
          <w:szCs w:val="26"/>
        </w:rPr>
      </w:pPr>
    </w:p>
    <w:p w14:paraId="054C3C14" w14:textId="58A98256" w:rsidR="00EE73D1" w:rsidRDefault="00EE73D1" w:rsidP="00EE73D1">
      <w:pPr>
        <w:spacing w:after="0"/>
        <w:rPr>
          <w:rFonts w:ascii="Garamond" w:hAnsi="Garamond"/>
          <w:bCs/>
          <w:sz w:val="26"/>
          <w:szCs w:val="26"/>
        </w:rPr>
      </w:pPr>
    </w:p>
    <w:p w14:paraId="4FF0C84D" w14:textId="77777777" w:rsidR="00EE73D1" w:rsidRDefault="00EE73D1" w:rsidP="00EE73D1">
      <w:pPr>
        <w:spacing w:after="0"/>
        <w:rPr>
          <w:rFonts w:ascii="Garamond" w:hAnsi="Garamond"/>
          <w:bCs/>
          <w:i/>
          <w:iCs/>
          <w:sz w:val="26"/>
          <w:szCs w:val="26"/>
        </w:rPr>
      </w:pPr>
    </w:p>
    <w:p w14:paraId="5488588A" w14:textId="77777777" w:rsidR="00EE73D1" w:rsidRDefault="00EE73D1" w:rsidP="00EE73D1">
      <w:pPr>
        <w:spacing w:after="0"/>
        <w:rPr>
          <w:rFonts w:ascii="Garamond" w:hAnsi="Garamond"/>
          <w:bCs/>
          <w:i/>
          <w:iCs/>
          <w:sz w:val="26"/>
          <w:szCs w:val="26"/>
        </w:rPr>
      </w:pPr>
    </w:p>
    <w:p w14:paraId="22636EA1" w14:textId="77777777" w:rsidR="00EE73D1" w:rsidRDefault="00EE73D1" w:rsidP="00EE73D1">
      <w:pPr>
        <w:spacing w:after="0"/>
        <w:rPr>
          <w:rFonts w:ascii="Garamond" w:hAnsi="Garamond"/>
          <w:bCs/>
          <w:i/>
          <w:iCs/>
          <w:sz w:val="26"/>
          <w:szCs w:val="26"/>
        </w:rPr>
      </w:pPr>
    </w:p>
    <w:p w14:paraId="6AE0C6BE" w14:textId="77777777" w:rsidR="00EE73D1" w:rsidRDefault="00EE73D1" w:rsidP="00EE73D1">
      <w:pPr>
        <w:spacing w:after="0"/>
        <w:rPr>
          <w:rFonts w:ascii="Garamond" w:hAnsi="Garamond"/>
          <w:bCs/>
          <w:i/>
          <w:iCs/>
          <w:sz w:val="26"/>
          <w:szCs w:val="26"/>
        </w:rPr>
      </w:pPr>
    </w:p>
    <w:p w14:paraId="35D1C452" w14:textId="77777777" w:rsidR="00EE73D1" w:rsidRDefault="00EE73D1" w:rsidP="00EE73D1">
      <w:pPr>
        <w:spacing w:after="0"/>
        <w:rPr>
          <w:rFonts w:ascii="Garamond" w:hAnsi="Garamond"/>
          <w:bCs/>
          <w:i/>
          <w:iCs/>
          <w:sz w:val="26"/>
          <w:szCs w:val="26"/>
        </w:rPr>
      </w:pPr>
    </w:p>
    <w:p w14:paraId="79FA0A7C" w14:textId="4C355A30" w:rsidR="00EE73D1" w:rsidRPr="00EE73D1" w:rsidRDefault="00EE73D1" w:rsidP="00EE73D1">
      <w:pPr>
        <w:spacing w:after="0"/>
        <w:rPr>
          <w:rFonts w:ascii="Garamond" w:hAnsi="Garamond"/>
          <w:bCs/>
          <w:i/>
          <w:iCs/>
          <w:sz w:val="26"/>
          <w:szCs w:val="26"/>
        </w:rPr>
      </w:pPr>
      <w:r w:rsidRPr="00EE73D1">
        <w:rPr>
          <w:rFonts w:ascii="Garamond" w:hAnsi="Garamond"/>
          <w:bCs/>
          <w:i/>
          <w:iCs/>
          <w:sz w:val="26"/>
          <w:szCs w:val="26"/>
        </w:rPr>
        <w:t>Este estudio bíblico se publicó originalmente en 2017.</w:t>
      </w:r>
    </w:p>
    <w:sectPr w:rsidR="00EE73D1" w:rsidRPr="00EE73D1" w:rsidSect="000A70C3">
      <w:footerReference w:type="default" r:id="rId8"/>
      <w:pgSz w:w="12240" w:h="15840" w:code="1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98715" w14:textId="77777777" w:rsidR="00557298" w:rsidRDefault="00557298" w:rsidP="00750D64">
      <w:pPr>
        <w:spacing w:after="0" w:line="240" w:lineRule="auto"/>
      </w:pPr>
      <w:r>
        <w:separator/>
      </w:r>
    </w:p>
  </w:endnote>
  <w:endnote w:type="continuationSeparator" w:id="0">
    <w:p w14:paraId="1AFBAA5B" w14:textId="77777777" w:rsidR="00557298" w:rsidRDefault="00557298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45209" w14:textId="6913B0DF" w:rsidR="00750D64" w:rsidRPr="00750D64" w:rsidRDefault="00750D64" w:rsidP="00750D64">
    <w:pPr>
      <w:pStyle w:val="Footer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C5341C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1F6700">
      <w:rPr>
        <w:rFonts w:ascii="Garamond" w:eastAsia="Times New Roman" w:hAnsi="Garamond" w:cs="Times New Roman"/>
        <w:sz w:val="18"/>
        <w:szCs w:val="26"/>
        <w:lang w:val="es-ES" w:eastAsia="es-ES_tradnl"/>
      </w:rPr>
      <w:t>20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F1C14" w14:textId="77777777" w:rsidR="00557298" w:rsidRDefault="00557298" w:rsidP="00750D64">
      <w:pPr>
        <w:spacing w:after="0" w:line="240" w:lineRule="auto"/>
      </w:pPr>
      <w:r>
        <w:separator/>
      </w:r>
    </w:p>
  </w:footnote>
  <w:footnote w:type="continuationSeparator" w:id="0">
    <w:p w14:paraId="7D3546CA" w14:textId="77777777" w:rsidR="00557298" w:rsidRDefault="00557298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7361"/>
    <w:multiLevelType w:val="hybridMultilevel"/>
    <w:tmpl w:val="40B24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7660"/>
    <w:multiLevelType w:val="multilevel"/>
    <w:tmpl w:val="3BB27D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5D644F"/>
    <w:multiLevelType w:val="hybridMultilevel"/>
    <w:tmpl w:val="E980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5507"/>
    <w:multiLevelType w:val="multilevel"/>
    <w:tmpl w:val="44B2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F100F9"/>
    <w:multiLevelType w:val="hybridMultilevel"/>
    <w:tmpl w:val="1D6A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18E5"/>
    <w:multiLevelType w:val="multilevel"/>
    <w:tmpl w:val="6C64B0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3B35EB5"/>
    <w:multiLevelType w:val="multilevel"/>
    <w:tmpl w:val="07EA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D91EC2"/>
    <w:multiLevelType w:val="multilevel"/>
    <w:tmpl w:val="75D6FD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B50F73"/>
    <w:multiLevelType w:val="multilevel"/>
    <w:tmpl w:val="CD66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8F3399"/>
    <w:multiLevelType w:val="hybridMultilevel"/>
    <w:tmpl w:val="66C6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C3363"/>
    <w:multiLevelType w:val="multilevel"/>
    <w:tmpl w:val="1D64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5E5DF5"/>
    <w:multiLevelType w:val="multilevel"/>
    <w:tmpl w:val="75D2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D35607"/>
    <w:multiLevelType w:val="multilevel"/>
    <w:tmpl w:val="45BA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4236E5"/>
    <w:multiLevelType w:val="multilevel"/>
    <w:tmpl w:val="3B0C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172D12"/>
    <w:multiLevelType w:val="hybridMultilevel"/>
    <w:tmpl w:val="94F2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0AC"/>
    <w:multiLevelType w:val="multilevel"/>
    <w:tmpl w:val="3FE2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2217D5"/>
    <w:multiLevelType w:val="hybridMultilevel"/>
    <w:tmpl w:val="D6E8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906D5"/>
    <w:multiLevelType w:val="multilevel"/>
    <w:tmpl w:val="7BD4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81403C"/>
    <w:multiLevelType w:val="hybridMultilevel"/>
    <w:tmpl w:val="F990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30D01"/>
    <w:multiLevelType w:val="hybridMultilevel"/>
    <w:tmpl w:val="3364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D4B24"/>
    <w:multiLevelType w:val="hybridMultilevel"/>
    <w:tmpl w:val="E9E4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44679"/>
    <w:multiLevelType w:val="multilevel"/>
    <w:tmpl w:val="9E70CD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E655CCF"/>
    <w:multiLevelType w:val="multilevel"/>
    <w:tmpl w:val="856A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293430"/>
    <w:multiLevelType w:val="multilevel"/>
    <w:tmpl w:val="BB7A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4304DE"/>
    <w:multiLevelType w:val="multilevel"/>
    <w:tmpl w:val="C9B2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415038"/>
    <w:multiLevelType w:val="multilevel"/>
    <w:tmpl w:val="714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F9589A"/>
    <w:multiLevelType w:val="multilevel"/>
    <w:tmpl w:val="A17804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D9172B8"/>
    <w:multiLevelType w:val="multilevel"/>
    <w:tmpl w:val="8B7458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E415074"/>
    <w:multiLevelType w:val="multilevel"/>
    <w:tmpl w:val="6E72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8D56F1"/>
    <w:multiLevelType w:val="hybridMultilevel"/>
    <w:tmpl w:val="50AC4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24055"/>
    <w:multiLevelType w:val="multilevel"/>
    <w:tmpl w:val="63BC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0B345D"/>
    <w:multiLevelType w:val="multilevel"/>
    <w:tmpl w:val="1EB09E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7AB4A72"/>
    <w:multiLevelType w:val="hybridMultilevel"/>
    <w:tmpl w:val="66AC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F1985"/>
    <w:multiLevelType w:val="multilevel"/>
    <w:tmpl w:val="94C27A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A517A6D"/>
    <w:multiLevelType w:val="hybridMultilevel"/>
    <w:tmpl w:val="0AF2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A793E"/>
    <w:multiLevelType w:val="multilevel"/>
    <w:tmpl w:val="004232C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73277210"/>
    <w:multiLevelType w:val="multilevel"/>
    <w:tmpl w:val="4E18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C51849"/>
    <w:multiLevelType w:val="multilevel"/>
    <w:tmpl w:val="CAE0955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793F2A9C"/>
    <w:multiLevelType w:val="multilevel"/>
    <w:tmpl w:val="A5B47F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9DB1FB7"/>
    <w:multiLevelType w:val="multilevel"/>
    <w:tmpl w:val="B4162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BF65C6E"/>
    <w:multiLevelType w:val="multilevel"/>
    <w:tmpl w:val="77C4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A62686"/>
    <w:multiLevelType w:val="multilevel"/>
    <w:tmpl w:val="5B4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5"/>
  </w:num>
  <w:num w:numId="3">
    <w:abstractNumId w:val="21"/>
  </w:num>
  <w:num w:numId="4">
    <w:abstractNumId w:val="35"/>
  </w:num>
  <w:num w:numId="5">
    <w:abstractNumId w:val="23"/>
  </w:num>
  <w:num w:numId="6">
    <w:abstractNumId w:val="30"/>
  </w:num>
  <w:num w:numId="7">
    <w:abstractNumId w:val="28"/>
  </w:num>
  <w:num w:numId="8">
    <w:abstractNumId w:val="17"/>
  </w:num>
  <w:num w:numId="9">
    <w:abstractNumId w:val="3"/>
  </w:num>
  <w:num w:numId="10">
    <w:abstractNumId w:val="18"/>
  </w:num>
  <w:num w:numId="11">
    <w:abstractNumId w:val="34"/>
  </w:num>
  <w:num w:numId="12">
    <w:abstractNumId w:val="20"/>
  </w:num>
  <w:num w:numId="13">
    <w:abstractNumId w:val="4"/>
  </w:num>
  <w:num w:numId="14">
    <w:abstractNumId w:val="12"/>
  </w:num>
  <w:num w:numId="15">
    <w:abstractNumId w:val="36"/>
  </w:num>
  <w:num w:numId="16">
    <w:abstractNumId w:val="11"/>
  </w:num>
  <w:num w:numId="17">
    <w:abstractNumId w:val="41"/>
  </w:num>
  <w:num w:numId="18">
    <w:abstractNumId w:val="0"/>
  </w:num>
  <w:num w:numId="19">
    <w:abstractNumId w:val="16"/>
  </w:num>
  <w:num w:numId="20">
    <w:abstractNumId w:val="32"/>
  </w:num>
  <w:num w:numId="21">
    <w:abstractNumId w:val="29"/>
  </w:num>
  <w:num w:numId="22">
    <w:abstractNumId w:val="40"/>
  </w:num>
  <w:num w:numId="23">
    <w:abstractNumId w:val="13"/>
  </w:num>
  <w:num w:numId="24">
    <w:abstractNumId w:val="8"/>
  </w:num>
  <w:num w:numId="25">
    <w:abstractNumId w:val="24"/>
  </w:num>
  <w:num w:numId="26">
    <w:abstractNumId w:val="2"/>
  </w:num>
  <w:num w:numId="27">
    <w:abstractNumId w:val="14"/>
  </w:num>
  <w:num w:numId="28">
    <w:abstractNumId w:val="19"/>
  </w:num>
  <w:num w:numId="29">
    <w:abstractNumId w:val="9"/>
  </w:num>
  <w:num w:numId="30">
    <w:abstractNumId w:val="38"/>
  </w:num>
  <w:num w:numId="31">
    <w:abstractNumId w:val="31"/>
  </w:num>
  <w:num w:numId="32">
    <w:abstractNumId w:val="27"/>
  </w:num>
  <w:num w:numId="33">
    <w:abstractNumId w:val="33"/>
  </w:num>
  <w:num w:numId="34">
    <w:abstractNumId w:val="1"/>
  </w:num>
  <w:num w:numId="35">
    <w:abstractNumId w:val="39"/>
  </w:num>
  <w:num w:numId="36">
    <w:abstractNumId w:val="26"/>
  </w:num>
  <w:num w:numId="37">
    <w:abstractNumId w:val="7"/>
  </w:num>
  <w:num w:numId="38">
    <w:abstractNumId w:val="10"/>
  </w:num>
  <w:num w:numId="39">
    <w:abstractNumId w:val="15"/>
  </w:num>
  <w:num w:numId="40">
    <w:abstractNumId w:val="22"/>
  </w:num>
  <w:num w:numId="41">
    <w:abstractNumId w:val="6"/>
  </w:num>
  <w:num w:numId="42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16C5"/>
    <w:rsid w:val="00031361"/>
    <w:rsid w:val="00044267"/>
    <w:rsid w:val="00045AAF"/>
    <w:rsid w:val="000561AA"/>
    <w:rsid w:val="000872CD"/>
    <w:rsid w:val="00095A13"/>
    <w:rsid w:val="000A273C"/>
    <w:rsid w:val="000A66DE"/>
    <w:rsid w:val="000A70C3"/>
    <w:rsid w:val="000C4881"/>
    <w:rsid w:val="000D2B07"/>
    <w:rsid w:val="000D3358"/>
    <w:rsid w:val="000F02FE"/>
    <w:rsid w:val="00146800"/>
    <w:rsid w:val="00166E08"/>
    <w:rsid w:val="00167536"/>
    <w:rsid w:val="001749C7"/>
    <w:rsid w:val="0018440E"/>
    <w:rsid w:val="001910F4"/>
    <w:rsid w:val="001A4E5D"/>
    <w:rsid w:val="001C21D9"/>
    <w:rsid w:val="001C24C8"/>
    <w:rsid w:val="001C5B9F"/>
    <w:rsid w:val="001C621C"/>
    <w:rsid w:val="001F6700"/>
    <w:rsid w:val="0020470E"/>
    <w:rsid w:val="002208F0"/>
    <w:rsid w:val="00233B47"/>
    <w:rsid w:val="002439D2"/>
    <w:rsid w:val="0025479D"/>
    <w:rsid w:val="00265DC9"/>
    <w:rsid w:val="00272AC0"/>
    <w:rsid w:val="00294D6A"/>
    <w:rsid w:val="002A0A35"/>
    <w:rsid w:val="002B2D99"/>
    <w:rsid w:val="002B3B04"/>
    <w:rsid w:val="002B5F9D"/>
    <w:rsid w:val="002D35CA"/>
    <w:rsid w:val="002D617C"/>
    <w:rsid w:val="00310ECE"/>
    <w:rsid w:val="00320788"/>
    <w:rsid w:val="0032140C"/>
    <w:rsid w:val="00321532"/>
    <w:rsid w:val="003313F3"/>
    <w:rsid w:val="00332938"/>
    <w:rsid w:val="003375E9"/>
    <w:rsid w:val="0034345D"/>
    <w:rsid w:val="00361290"/>
    <w:rsid w:val="00363F27"/>
    <w:rsid w:val="00371926"/>
    <w:rsid w:val="003745E4"/>
    <w:rsid w:val="00380690"/>
    <w:rsid w:val="00386FAC"/>
    <w:rsid w:val="00394DAB"/>
    <w:rsid w:val="003958A9"/>
    <w:rsid w:val="00397BA9"/>
    <w:rsid w:val="003A267E"/>
    <w:rsid w:val="003D7230"/>
    <w:rsid w:val="003E36BE"/>
    <w:rsid w:val="00412FB4"/>
    <w:rsid w:val="0041351F"/>
    <w:rsid w:val="004209DC"/>
    <w:rsid w:val="004227C8"/>
    <w:rsid w:val="00430549"/>
    <w:rsid w:val="00433CBA"/>
    <w:rsid w:val="0044312A"/>
    <w:rsid w:val="00451CAC"/>
    <w:rsid w:val="004563E1"/>
    <w:rsid w:val="00475ADD"/>
    <w:rsid w:val="004A2AA2"/>
    <w:rsid w:val="004E234A"/>
    <w:rsid w:val="004F356D"/>
    <w:rsid w:val="004F3FBB"/>
    <w:rsid w:val="0050192B"/>
    <w:rsid w:val="0053212D"/>
    <w:rsid w:val="00537A79"/>
    <w:rsid w:val="00546BF1"/>
    <w:rsid w:val="00557298"/>
    <w:rsid w:val="005617BE"/>
    <w:rsid w:val="00563912"/>
    <w:rsid w:val="00583E19"/>
    <w:rsid w:val="00584EB4"/>
    <w:rsid w:val="0059428C"/>
    <w:rsid w:val="00597247"/>
    <w:rsid w:val="005A173F"/>
    <w:rsid w:val="005B5C09"/>
    <w:rsid w:val="005B6197"/>
    <w:rsid w:val="005C55A5"/>
    <w:rsid w:val="005D3C61"/>
    <w:rsid w:val="00612858"/>
    <w:rsid w:val="006504BC"/>
    <w:rsid w:val="00656937"/>
    <w:rsid w:val="00657E18"/>
    <w:rsid w:val="00664DCA"/>
    <w:rsid w:val="00672A6E"/>
    <w:rsid w:val="00672A7C"/>
    <w:rsid w:val="006818C3"/>
    <w:rsid w:val="00682EA2"/>
    <w:rsid w:val="0069647A"/>
    <w:rsid w:val="006A076A"/>
    <w:rsid w:val="006B068D"/>
    <w:rsid w:val="006B4755"/>
    <w:rsid w:val="006E7098"/>
    <w:rsid w:val="006F1804"/>
    <w:rsid w:val="006F7290"/>
    <w:rsid w:val="006F72D6"/>
    <w:rsid w:val="00731A7F"/>
    <w:rsid w:val="00733687"/>
    <w:rsid w:val="00736CCC"/>
    <w:rsid w:val="00737195"/>
    <w:rsid w:val="00750D64"/>
    <w:rsid w:val="007540A8"/>
    <w:rsid w:val="00755F10"/>
    <w:rsid w:val="0075734D"/>
    <w:rsid w:val="007714B3"/>
    <w:rsid w:val="00773783"/>
    <w:rsid w:val="0078214C"/>
    <w:rsid w:val="007A0489"/>
    <w:rsid w:val="007B7641"/>
    <w:rsid w:val="00800EE9"/>
    <w:rsid w:val="0080126E"/>
    <w:rsid w:val="00802BEA"/>
    <w:rsid w:val="0083251D"/>
    <w:rsid w:val="00860FE8"/>
    <w:rsid w:val="00863362"/>
    <w:rsid w:val="0087362F"/>
    <w:rsid w:val="00885AEC"/>
    <w:rsid w:val="00885C1F"/>
    <w:rsid w:val="008A042D"/>
    <w:rsid w:val="008B200F"/>
    <w:rsid w:val="008B280F"/>
    <w:rsid w:val="008C233E"/>
    <w:rsid w:val="008D61E5"/>
    <w:rsid w:val="008F1A76"/>
    <w:rsid w:val="009048B1"/>
    <w:rsid w:val="00912A52"/>
    <w:rsid w:val="00914903"/>
    <w:rsid w:val="00937EAD"/>
    <w:rsid w:val="00942D52"/>
    <w:rsid w:val="00942D94"/>
    <w:rsid w:val="00950918"/>
    <w:rsid w:val="00960613"/>
    <w:rsid w:val="00967359"/>
    <w:rsid w:val="0097681A"/>
    <w:rsid w:val="00977845"/>
    <w:rsid w:val="00982B5C"/>
    <w:rsid w:val="00985EF8"/>
    <w:rsid w:val="00987E45"/>
    <w:rsid w:val="0099131B"/>
    <w:rsid w:val="00996726"/>
    <w:rsid w:val="00997943"/>
    <w:rsid w:val="009C0999"/>
    <w:rsid w:val="009C59A8"/>
    <w:rsid w:val="00A02293"/>
    <w:rsid w:val="00A333DF"/>
    <w:rsid w:val="00A51C73"/>
    <w:rsid w:val="00A627FE"/>
    <w:rsid w:val="00A6481A"/>
    <w:rsid w:val="00A77466"/>
    <w:rsid w:val="00A82966"/>
    <w:rsid w:val="00AB31EF"/>
    <w:rsid w:val="00AB559C"/>
    <w:rsid w:val="00AB5C01"/>
    <w:rsid w:val="00AC1CC1"/>
    <w:rsid w:val="00AC75D7"/>
    <w:rsid w:val="00AD0DF4"/>
    <w:rsid w:val="00AD3927"/>
    <w:rsid w:val="00AE4DB0"/>
    <w:rsid w:val="00AF7102"/>
    <w:rsid w:val="00B0445A"/>
    <w:rsid w:val="00B06E7F"/>
    <w:rsid w:val="00B1208C"/>
    <w:rsid w:val="00B13F24"/>
    <w:rsid w:val="00B17CB8"/>
    <w:rsid w:val="00B23915"/>
    <w:rsid w:val="00B42227"/>
    <w:rsid w:val="00B5103D"/>
    <w:rsid w:val="00B555A1"/>
    <w:rsid w:val="00B72481"/>
    <w:rsid w:val="00B7586F"/>
    <w:rsid w:val="00B80C3E"/>
    <w:rsid w:val="00BB0856"/>
    <w:rsid w:val="00BB41C8"/>
    <w:rsid w:val="00BB42A6"/>
    <w:rsid w:val="00C053A1"/>
    <w:rsid w:val="00C118D8"/>
    <w:rsid w:val="00C21968"/>
    <w:rsid w:val="00C21C99"/>
    <w:rsid w:val="00C2783C"/>
    <w:rsid w:val="00C32AEA"/>
    <w:rsid w:val="00C5341C"/>
    <w:rsid w:val="00C61339"/>
    <w:rsid w:val="00C64AF9"/>
    <w:rsid w:val="00C655F0"/>
    <w:rsid w:val="00C6777F"/>
    <w:rsid w:val="00C938C2"/>
    <w:rsid w:val="00CA0BBC"/>
    <w:rsid w:val="00CA4D71"/>
    <w:rsid w:val="00CD1FDC"/>
    <w:rsid w:val="00CF1E60"/>
    <w:rsid w:val="00D17B19"/>
    <w:rsid w:val="00D33754"/>
    <w:rsid w:val="00D71E80"/>
    <w:rsid w:val="00DA4C2A"/>
    <w:rsid w:val="00DA5D0F"/>
    <w:rsid w:val="00DC5BEE"/>
    <w:rsid w:val="00DD61DF"/>
    <w:rsid w:val="00DF703F"/>
    <w:rsid w:val="00E041EB"/>
    <w:rsid w:val="00E10C32"/>
    <w:rsid w:val="00E15585"/>
    <w:rsid w:val="00E219B3"/>
    <w:rsid w:val="00E26018"/>
    <w:rsid w:val="00E271AD"/>
    <w:rsid w:val="00E33ED5"/>
    <w:rsid w:val="00E355C9"/>
    <w:rsid w:val="00E42505"/>
    <w:rsid w:val="00E52BD1"/>
    <w:rsid w:val="00E548FF"/>
    <w:rsid w:val="00E7792D"/>
    <w:rsid w:val="00E9733D"/>
    <w:rsid w:val="00EA0ACD"/>
    <w:rsid w:val="00EA2515"/>
    <w:rsid w:val="00EC4446"/>
    <w:rsid w:val="00EC7133"/>
    <w:rsid w:val="00ED3829"/>
    <w:rsid w:val="00EE6D01"/>
    <w:rsid w:val="00EE73D1"/>
    <w:rsid w:val="00EF2C68"/>
    <w:rsid w:val="00EF40A9"/>
    <w:rsid w:val="00EF4A1B"/>
    <w:rsid w:val="00F11B18"/>
    <w:rsid w:val="00F16417"/>
    <w:rsid w:val="00F23E2D"/>
    <w:rsid w:val="00F466A4"/>
    <w:rsid w:val="00F63645"/>
    <w:rsid w:val="00F671B4"/>
    <w:rsid w:val="00F825AE"/>
    <w:rsid w:val="00F94598"/>
    <w:rsid w:val="00FA46FF"/>
    <w:rsid w:val="00FB387B"/>
    <w:rsid w:val="00FD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3745E4"/>
    <w:pPr>
      <w:suppressAutoHyphens/>
      <w:autoSpaceDN w:val="0"/>
      <w:spacing w:before="100" w:after="100" w:line="240" w:lineRule="auto"/>
      <w:textAlignment w:val="baseline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B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63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qFormat/>
    <w:rsid w:val="00320788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745E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rsid w:val="007714B3"/>
    <w:rPr>
      <w:color w:val="0000FF"/>
      <w:u w:val="single"/>
    </w:rPr>
  </w:style>
  <w:style w:type="paragraph" w:styleId="NormalWeb">
    <w:name w:val="Normal (Web)"/>
    <w:basedOn w:val="Normal"/>
    <w:uiPriority w:val="99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431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B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E04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3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3</cp:revision>
  <cp:lastPrinted>2020-06-15T16:57:00Z</cp:lastPrinted>
  <dcterms:created xsi:type="dcterms:W3CDTF">2020-06-24T13:26:00Z</dcterms:created>
  <dcterms:modified xsi:type="dcterms:W3CDTF">2020-06-24T13:29:00Z</dcterms:modified>
</cp:coreProperties>
</file>